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5C" w:rsidRDefault="00AF2A5C" w:rsidP="001369EA">
      <w:pPr>
        <w:tabs>
          <w:tab w:val="left" w:pos="2235"/>
        </w:tabs>
        <w:rPr>
          <w:rFonts w:cs="Times New Roman"/>
        </w:rPr>
      </w:pPr>
      <w:bookmarkStart w:id="0" w:name="_GoBack"/>
      <w:bookmarkEnd w:id="0"/>
    </w:p>
    <w:p w:rsidR="007074CE" w:rsidRPr="002620A2" w:rsidRDefault="00365EAD" w:rsidP="001369EA">
      <w:pPr>
        <w:tabs>
          <w:tab w:val="left" w:pos="2235"/>
        </w:tabs>
        <w:rPr>
          <w:rFonts w:cs="Times New Roman"/>
        </w:rPr>
      </w:pPr>
      <w:r>
        <w:rPr>
          <w:rFonts w:cs="Times New Roman"/>
        </w:rPr>
        <w:t xml:space="preserve">KONFIRMANTLEIREN </w:t>
      </w:r>
      <w:r w:rsidR="008B7F69" w:rsidRPr="002620A2">
        <w:rPr>
          <w:rFonts w:cs="Times New Roman"/>
        </w:rPr>
        <w:t>I KRAGERØ</w:t>
      </w:r>
    </w:p>
    <w:p w:rsidR="00A0619A" w:rsidRPr="002620A2" w:rsidRDefault="00A0619A" w:rsidP="00A0619A">
      <w:pPr>
        <w:tabs>
          <w:tab w:val="left" w:pos="2235"/>
        </w:tabs>
        <w:rPr>
          <w:rFonts w:cs="Times New Roman"/>
        </w:rPr>
      </w:pPr>
    </w:p>
    <w:p w:rsidR="005064AC" w:rsidRDefault="00365EAD" w:rsidP="00763943">
      <w:pPr>
        <w:tabs>
          <w:tab w:val="left" w:pos="2235"/>
        </w:tabs>
        <w:rPr>
          <w:rFonts w:cs="Times New Roman"/>
        </w:rPr>
      </w:pPr>
      <w:r>
        <w:rPr>
          <w:rFonts w:cs="Times New Roman"/>
        </w:rPr>
        <w:t>Kragerøleiren</w:t>
      </w:r>
      <w:r w:rsidR="002620A2">
        <w:rPr>
          <w:rFonts w:cs="Times New Roman"/>
        </w:rPr>
        <w:t xml:space="preserve"> ønsker alle årets konfirmanter velkommen! </w:t>
      </w:r>
      <w:r w:rsidR="002620A2" w:rsidRPr="008D15F0">
        <w:t>Det er vårt mål at le</w:t>
      </w:r>
      <w:r w:rsidR="002620A2">
        <w:t>iren skal bli en god opplevelse</w:t>
      </w:r>
      <w:r>
        <w:t xml:space="preserve"> </w:t>
      </w:r>
      <w:r w:rsidR="002620A2" w:rsidRPr="008D15F0">
        <w:t xml:space="preserve">med tid til å lære, oppleve, </w:t>
      </w:r>
      <w:r w:rsidR="002620A2">
        <w:t xml:space="preserve">undres, </w:t>
      </w:r>
      <w:r w:rsidR="002620A2" w:rsidRPr="008D15F0">
        <w:t>utfordres og trives.</w:t>
      </w:r>
      <w:r w:rsidR="00763943">
        <w:t xml:space="preserve"> Vi ønsker å </w:t>
      </w:r>
      <w:r w:rsidR="005064AC" w:rsidRPr="002620A2">
        <w:rPr>
          <w:rFonts w:cs="Times New Roman"/>
        </w:rPr>
        <w:t>synliggjøre ansvarsforhold</w:t>
      </w:r>
      <w:r>
        <w:rPr>
          <w:rFonts w:cs="Times New Roman"/>
        </w:rPr>
        <w:t>et</w:t>
      </w:r>
      <w:r w:rsidR="005064AC" w:rsidRPr="002620A2">
        <w:rPr>
          <w:rFonts w:cs="Times New Roman"/>
        </w:rPr>
        <w:t xml:space="preserve"> </w:t>
      </w:r>
      <w:r>
        <w:rPr>
          <w:rFonts w:cs="Times New Roman"/>
        </w:rPr>
        <w:t>mellom leiren</w:t>
      </w:r>
      <w:r w:rsidR="005064AC" w:rsidRPr="002620A2">
        <w:rPr>
          <w:rFonts w:cs="Times New Roman"/>
        </w:rPr>
        <w:t xml:space="preserve"> og den enkelte deltaker, </w:t>
      </w:r>
      <w:r>
        <w:rPr>
          <w:rFonts w:cs="Times New Roman"/>
        </w:rPr>
        <w:t>med sikte på å gi</w:t>
      </w:r>
      <w:r w:rsidR="005064AC" w:rsidRPr="002620A2">
        <w:rPr>
          <w:rFonts w:cs="Times New Roman"/>
        </w:rPr>
        <w:t xml:space="preserve"> konfirmantene en så sikker, trygg og god leiropplevelse som mulig!</w:t>
      </w:r>
      <w:r w:rsidR="005064AC">
        <w:rPr>
          <w:rFonts w:cs="Times New Roman"/>
        </w:rPr>
        <w:t xml:space="preserve"> </w:t>
      </w:r>
    </w:p>
    <w:p w:rsidR="002620A2" w:rsidRDefault="002620A2" w:rsidP="00A0619A">
      <w:pPr>
        <w:tabs>
          <w:tab w:val="left" w:pos="2235"/>
        </w:tabs>
        <w:rPr>
          <w:rFonts w:cs="Times New Roman"/>
        </w:rPr>
      </w:pPr>
    </w:p>
    <w:p w:rsidR="00763943" w:rsidRPr="00763943" w:rsidRDefault="00763943" w:rsidP="00A0619A">
      <w:pPr>
        <w:tabs>
          <w:tab w:val="left" w:pos="2235"/>
        </w:tabs>
        <w:rPr>
          <w:rFonts w:cs="Times New Roman"/>
          <w:b/>
        </w:rPr>
      </w:pPr>
      <w:r w:rsidRPr="00763943">
        <w:rPr>
          <w:rFonts w:cs="Times New Roman"/>
          <w:b/>
        </w:rPr>
        <w:t>Tilrettelegging</w:t>
      </w:r>
    </w:p>
    <w:p w:rsidR="00A13790" w:rsidRDefault="002620A2" w:rsidP="00A13790">
      <w:r>
        <w:t>Det vil alltid være noen som trenger litt ekstra hjelp for å kunne delta på en god må</w:t>
      </w:r>
      <w:r w:rsidR="00EB6165">
        <w:t>te. Det kan handle om sykdom,</w:t>
      </w:r>
      <w:r>
        <w:t xml:space="preserve"> funksjonsnedsettelse</w:t>
      </w:r>
      <w:r w:rsidR="00EB6165">
        <w:t xml:space="preserve">, mobbing eller utestenging. </w:t>
      </w:r>
      <w:r w:rsidR="00880769">
        <w:t>N</w:t>
      </w:r>
      <w:r w:rsidR="00EB6165">
        <w:t>oen opplever</w:t>
      </w:r>
      <w:r>
        <w:t xml:space="preserve"> sosial utrygghet</w:t>
      </w:r>
      <w:r w:rsidR="00365EAD">
        <w:t xml:space="preserve"> </w:t>
      </w:r>
      <w:r w:rsidR="00880769">
        <w:t>og har</w:t>
      </w:r>
      <w:r>
        <w:t xml:space="preserve"> behov for en trygg person som er tett på. </w:t>
      </w:r>
      <w:r w:rsidR="00A13790">
        <w:t>Konfirmantleiren har gruppeledere som kan være ekstra observant</w:t>
      </w:r>
      <w:r w:rsidR="00963489">
        <w:t>e</w:t>
      </w:r>
      <w:r w:rsidR="00A13790">
        <w:t xml:space="preserve"> for å hjelpe konfirmantene </w:t>
      </w:r>
      <w:r w:rsidR="00365EAD">
        <w:t xml:space="preserve">til </w:t>
      </w:r>
      <w:r w:rsidR="00A13790">
        <w:t>å samarbeide og se hverandre. Når dette ikke er tilstrekkelig</w:t>
      </w:r>
      <w:r w:rsidR="00365EAD">
        <w:t>,</w:t>
      </w:r>
      <w:r w:rsidR="00A13790">
        <w:t xml:space="preserve"> har vi også ledere som kan følge enkeltkonfirmanter</w:t>
      </w:r>
      <w:r w:rsidR="00EC1324">
        <w:t xml:space="preserve">. I </w:t>
      </w:r>
      <w:r w:rsidR="00365EAD">
        <w:t>noen</w:t>
      </w:r>
      <w:r w:rsidR="00EB6165">
        <w:t xml:space="preserve"> tilfeller</w:t>
      </w:r>
      <w:r w:rsidR="00EC1324">
        <w:t xml:space="preserve"> er det</w:t>
      </w:r>
      <w:r w:rsidR="00EB6165">
        <w:t xml:space="preserve"> nødvendig å søke </w:t>
      </w:r>
      <w:r w:rsidR="00A13790">
        <w:t>kommune</w:t>
      </w:r>
      <w:r w:rsidR="00365EAD">
        <w:t xml:space="preserve">n om økonomisk støtte for å </w:t>
      </w:r>
      <w:r w:rsidR="00A13790">
        <w:t>dekke</w:t>
      </w:r>
      <w:r w:rsidR="00365EAD">
        <w:t xml:space="preserve"> </w:t>
      </w:r>
      <w:r w:rsidR="00A13790">
        <w:t xml:space="preserve">lønn til støtteperson. Foreldre/foresatte kan søke om støttekontakt eller avlastning i forbindelse med leiren. Tildelingskontoret i kommunen vil kunne svare på hvor søknaden kan sendes. </w:t>
      </w:r>
    </w:p>
    <w:p w:rsidR="00A13790" w:rsidRPr="00EB6165" w:rsidRDefault="00A13790" w:rsidP="00A13790">
      <w:r w:rsidRPr="002A56BB">
        <w:rPr>
          <w:rFonts w:cs="Times New Roman"/>
          <w:b/>
        </w:rPr>
        <w:t xml:space="preserve">For å kunne legge til rette for små og store behov </w:t>
      </w:r>
      <w:r w:rsidR="002A56BB" w:rsidRPr="002A56BB">
        <w:rPr>
          <w:rFonts w:cs="Times New Roman"/>
          <w:b/>
        </w:rPr>
        <w:t>må d</w:t>
      </w:r>
      <w:r w:rsidR="00EB6165">
        <w:rPr>
          <w:rFonts w:cs="Times New Roman"/>
          <w:b/>
        </w:rPr>
        <w:t>ette meldes i</w:t>
      </w:r>
      <w:r w:rsidR="00146BF2">
        <w:rPr>
          <w:rFonts w:cs="Times New Roman"/>
          <w:b/>
        </w:rPr>
        <w:t>nn til oss i god tid.</w:t>
      </w:r>
      <w:r w:rsidR="00AF2A5C">
        <w:rPr>
          <w:rFonts w:cs="Times New Roman"/>
          <w:b/>
        </w:rPr>
        <w:t xml:space="preserve"> </w:t>
      </w:r>
      <w:r w:rsidR="00EB6165">
        <w:rPr>
          <w:rFonts w:cs="Times New Roman"/>
          <w:b/>
        </w:rPr>
        <w:t>Bruk helseskjema el</w:t>
      </w:r>
      <w:r w:rsidR="00516EDE">
        <w:rPr>
          <w:rFonts w:cs="Times New Roman"/>
          <w:b/>
        </w:rPr>
        <w:t>ler ta direkte kontakt via mail</w:t>
      </w:r>
      <w:r w:rsidR="003E607F">
        <w:rPr>
          <w:rFonts w:cs="Times New Roman"/>
          <w:b/>
        </w:rPr>
        <w:t xml:space="preserve"> til ditt kirkekontor. </w:t>
      </w:r>
      <w:r w:rsidR="00516EDE">
        <w:rPr>
          <w:rFonts w:cs="Times New Roman"/>
          <w:b/>
        </w:rPr>
        <w:t xml:space="preserve"> </w:t>
      </w:r>
    </w:p>
    <w:p w:rsidR="002620A2" w:rsidRPr="00EB6165" w:rsidRDefault="002620A2" w:rsidP="00A0619A">
      <w:pPr>
        <w:tabs>
          <w:tab w:val="left" w:pos="2235"/>
        </w:tabs>
        <w:rPr>
          <w:rFonts w:cs="Times New Roman"/>
        </w:rPr>
      </w:pPr>
    </w:p>
    <w:p w:rsidR="00763943" w:rsidRPr="00763943" w:rsidRDefault="00763943" w:rsidP="00A0619A">
      <w:pPr>
        <w:tabs>
          <w:tab w:val="left" w:pos="2235"/>
        </w:tabs>
        <w:rPr>
          <w:rFonts w:cs="Times New Roman"/>
          <w:b/>
        </w:rPr>
      </w:pPr>
      <w:r w:rsidRPr="00763943">
        <w:rPr>
          <w:rFonts w:cs="Times New Roman"/>
          <w:b/>
        </w:rPr>
        <w:t>HMS-plan</w:t>
      </w:r>
    </w:p>
    <w:p w:rsidR="002620A2" w:rsidRDefault="00763943" w:rsidP="00A0619A">
      <w:pPr>
        <w:tabs>
          <w:tab w:val="left" w:pos="2235"/>
        </w:tabs>
        <w:rPr>
          <w:rFonts w:cs="Times New Roman"/>
        </w:rPr>
      </w:pPr>
      <w:r>
        <w:rPr>
          <w:rFonts w:cs="Times New Roman"/>
        </w:rPr>
        <w:t>S</w:t>
      </w:r>
      <w:r w:rsidR="00A0619A" w:rsidRPr="002620A2">
        <w:rPr>
          <w:rFonts w:cs="Times New Roman"/>
        </w:rPr>
        <w:t>tyr</w:t>
      </w:r>
      <w:r w:rsidR="00880769">
        <w:rPr>
          <w:rFonts w:cs="Times New Roman"/>
        </w:rPr>
        <w:t>ingsgruppa for konfirmantleiren</w:t>
      </w:r>
      <w:r w:rsidR="00A0619A" w:rsidRPr="002620A2">
        <w:rPr>
          <w:rFonts w:cs="Times New Roman"/>
        </w:rPr>
        <w:t xml:space="preserve"> i Kragerø har det siste året </w:t>
      </w:r>
      <w:r w:rsidR="008328BF" w:rsidRPr="002620A2">
        <w:rPr>
          <w:rFonts w:cs="Times New Roman"/>
        </w:rPr>
        <w:t>arbeidet for å</w:t>
      </w:r>
      <w:r w:rsidR="00880769">
        <w:rPr>
          <w:rFonts w:cs="Times New Roman"/>
        </w:rPr>
        <w:t xml:space="preserve"> bedre sikkerheten rundt leiren</w:t>
      </w:r>
      <w:r w:rsidR="008328BF" w:rsidRPr="002620A2">
        <w:rPr>
          <w:rFonts w:cs="Times New Roman"/>
        </w:rPr>
        <w:t>, og</w:t>
      </w:r>
      <w:r w:rsidR="00AF2A5C">
        <w:rPr>
          <w:rFonts w:cs="Times New Roman"/>
        </w:rPr>
        <w:t xml:space="preserve"> har</w:t>
      </w:r>
      <w:r w:rsidR="008328BF" w:rsidRPr="002620A2">
        <w:rPr>
          <w:rFonts w:cs="Times New Roman"/>
        </w:rPr>
        <w:t xml:space="preserve"> i den forbindelse </w:t>
      </w:r>
      <w:r w:rsidR="00A0619A" w:rsidRPr="002620A2">
        <w:rPr>
          <w:rFonts w:cs="Times New Roman"/>
        </w:rPr>
        <w:t xml:space="preserve">utarbeidet </w:t>
      </w:r>
      <w:r w:rsidR="008328BF" w:rsidRPr="002620A2">
        <w:rPr>
          <w:rFonts w:cs="Times New Roman"/>
        </w:rPr>
        <w:t>en grundig HMS-plan.</w:t>
      </w:r>
      <w:r w:rsidR="005064AC">
        <w:rPr>
          <w:rFonts w:cs="Times New Roman"/>
        </w:rPr>
        <w:t xml:space="preserve"> </w:t>
      </w:r>
      <w:r w:rsidR="00A0619A" w:rsidRPr="002620A2">
        <w:rPr>
          <w:rFonts w:cs="Times New Roman"/>
        </w:rPr>
        <w:t>Her er ulike risikoforhold vurde</w:t>
      </w:r>
      <w:r w:rsidR="00EC1324">
        <w:rPr>
          <w:rFonts w:cs="Times New Roman"/>
        </w:rPr>
        <w:t>rt og tiltak satt inn,</w:t>
      </w:r>
      <w:r w:rsidR="00A13790">
        <w:rPr>
          <w:rFonts w:cs="Times New Roman"/>
        </w:rPr>
        <w:t xml:space="preserve"> både når det gjelder det fysiske og det psyko-sosiale miljøet. </w:t>
      </w:r>
    </w:p>
    <w:p w:rsidR="002620A2" w:rsidRPr="002620A2" w:rsidRDefault="002620A2" w:rsidP="00A0619A">
      <w:pPr>
        <w:tabs>
          <w:tab w:val="left" w:pos="2235"/>
        </w:tabs>
        <w:rPr>
          <w:rFonts w:cs="Times New Roman"/>
        </w:rPr>
      </w:pPr>
    </w:p>
    <w:p w:rsidR="00C24460" w:rsidRPr="002A56BB" w:rsidRDefault="00C24460" w:rsidP="00A0619A">
      <w:pPr>
        <w:tabs>
          <w:tab w:val="left" w:pos="2235"/>
        </w:tabs>
        <w:rPr>
          <w:rFonts w:cs="Times New Roman"/>
          <w:b/>
        </w:rPr>
      </w:pPr>
      <w:r w:rsidRPr="002A56BB">
        <w:rPr>
          <w:rFonts w:cs="Times New Roman"/>
          <w:b/>
        </w:rPr>
        <w:t>HMS-planen</w:t>
      </w:r>
      <w:r w:rsidR="008328BF" w:rsidRPr="002A56BB">
        <w:rPr>
          <w:rFonts w:cs="Times New Roman"/>
          <w:b/>
        </w:rPr>
        <w:t xml:space="preserve"> </w:t>
      </w:r>
      <w:r w:rsidR="002A56BB" w:rsidRPr="002A56BB">
        <w:rPr>
          <w:rFonts w:cs="Times New Roman"/>
          <w:b/>
        </w:rPr>
        <w:t>gjør særlig oppmerksom på:</w:t>
      </w:r>
    </w:p>
    <w:p w:rsidR="00C24460" w:rsidRPr="002620A2" w:rsidRDefault="00491255" w:rsidP="00C24460">
      <w:pPr>
        <w:pStyle w:val="Listeavsnitt"/>
        <w:numPr>
          <w:ilvl w:val="0"/>
          <w:numId w:val="1"/>
        </w:numPr>
        <w:tabs>
          <w:tab w:val="left" w:pos="2235"/>
        </w:tabs>
        <w:rPr>
          <w:rFonts w:cs="Times New Roman"/>
        </w:rPr>
      </w:pPr>
      <w:r w:rsidRPr="002620A2">
        <w:rPr>
          <w:rFonts w:cs="Times New Roman"/>
        </w:rPr>
        <w:t>B</w:t>
      </w:r>
      <w:r w:rsidR="00C24460" w:rsidRPr="002620A2">
        <w:rPr>
          <w:rFonts w:cs="Times New Roman"/>
        </w:rPr>
        <w:t>agasje skal være merket med konfirmantens navn</w:t>
      </w:r>
      <w:r w:rsidRPr="002620A2">
        <w:rPr>
          <w:rFonts w:cs="Times New Roman"/>
        </w:rPr>
        <w:t>.</w:t>
      </w:r>
    </w:p>
    <w:p w:rsidR="00C24460" w:rsidRPr="002620A2" w:rsidRDefault="002620A2" w:rsidP="00C24460">
      <w:pPr>
        <w:pStyle w:val="Listeavsnitt"/>
        <w:numPr>
          <w:ilvl w:val="0"/>
          <w:numId w:val="1"/>
        </w:numPr>
        <w:tabs>
          <w:tab w:val="left" w:pos="2235"/>
        </w:tabs>
        <w:rPr>
          <w:rFonts w:cs="Times New Roman"/>
        </w:rPr>
      </w:pPr>
      <w:r w:rsidRPr="002620A2">
        <w:rPr>
          <w:rFonts w:cs="Times New Roman"/>
        </w:rPr>
        <w:t>På</w:t>
      </w:r>
      <w:r w:rsidR="00C24460" w:rsidRPr="002620A2">
        <w:rPr>
          <w:rFonts w:cs="Times New Roman"/>
        </w:rPr>
        <w:t xml:space="preserve"> bussturen</w:t>
      </w:r>
      <w:r w:rsidRPr="002620A2">
        <w:rPr>
          <w:rFonts w:cs="Times New Roman"/>
        </w:rPr>
        <w:t>e bruker alle setebelte</w:t>
      </w:r>
      <w:r w:rsidR="00C24460" w:rsidRPr="002620A2">
        <w:rPr>
          <w:rFonts w:cs="Times New Roman"/>
        </w:rPr>
        <w:t>, og forholder seg til instruks fra sjåføren</w:t>
      </w:r>
      <w:r w:rsidR="00491255" w:rsidRPr="002620A2">
        <w:rPr>
          <w:rFonts w:cs="Times New Roman"/>
        </w:rPr>
        <w:t>.</w:t>
      </w:r>
    </w:p>
    <w:p w:rsidR="00C24460" w:rsidRPr="002620A2" w:rsidRDefault="00491255" w:rsidP="00C24460">
      <w:pPr>
        <w:pStyle w:val="Listeavsnitt"/>
        <w:numPr>
          <w:ilvl w:val="0"/>
          <w:numId w:val="1"/>
        </w:numPr>
        <w:tabs>
          <w:tab w:val="left" w:pos="2235"/>
        </w:tabs>
        <w:rPr>
          <w:rFonts w:cs="Times New Roman"/>
        </w:rPr>
      </w:pPr>
      <w:r w:rsidRPr="002620A2">
        <w:rPr>
          <w:rFonts w:cs="Times New Roman"/>
        </w:rPr>
        <w:t>Konfirmantene</w:t>
      </w:r>
      <w:r w:rsidR="00C24460" w:rsidRPr="002620A2">
        <w:rPr>
          <w:rFonts w:cs="Times New Roman"/>
        </w:rPr>
        <w:t xml:space="preserve"> </w:t>
      </w:r>
      <w:r w:rsidRPr="002620A2">
        <w:rPr>
          <w:rFonts w:cs="Times New Roman"/>
        </w:rPr>
        <w:t>har</w:t>
      </w:r>
      <w:r w:rsidR="00C24460" w:rsidRPr="002620A2">
        <w:rPr>
          <w:rFonts w:cs="Times New Roman"/>
        </w:rPr>
        <w:t xml:space="preserve"> på seg låsbare </w:t>
      </w:r>
      <w:r w:rsidR="000A78EE" w:rsidRPr="002620A2">
        <w:rPr>
          <w:rFonts w:cs="Times New Roman"/>
        </w:rPr>
        <w:t>arm</w:t>
      </w:r>
      <w:r w:rsidR="00C24460" w:rsidRPr="002620A2">
        <w:rPr>
          <w:rFonts w:cs="Times New Roman"/>
        </w:rPr>
        <w:t>bånd under hele oppholdet</w:t>
      </w:r>
      <w:r w:rsidRPr="002620A2">
        <w:rPr>
          <w:rFonts w:cs="Times New Roman"/>
        </w:rPr>
        <w:t>.</w:t>
      </w:r>
    </w:p>
    <w:p w:rsidR="00C24460" w:rsidRPr="002620A2" w:rsidRDefault="00C24460" w:rsidP="00C24460">
      <w:pPr>
        <w:pStyle w:val="Listeavsnitt"/>
        <w:numPr>
          <w:ilvl w:val="0"/>
          <w:numId w:val="1"/>
        </w:numPr>
        <w:tabs>
          <w:tab w:val="left" w:pos="2235"/>
        </w:tabs>
        <w:rPr>
          <w:rFonts w:cs="Times New Roman"/>
        </w:rPr>
      </w:pPr>
      <w:r w:rsidRPr="002620A2">
        <w:rPr>
          <w:rFonts w:cs="Times New Roman"/>
        </w:rPr>
        <w:t xml:space="preserve">Verdisaker </w:t>
      </w:r>
      <w:r w:rsidR="000A78EE" w:rsidRPr="002620A2">
        <w:rPr>
          <w:rFonts w:cs="Times New Roman"/>
        </w:rPr>
        <w:t xml:space="preserve">og mobiltelefon </w:t>
      </w:r>
      <w:r w:rsidRPr="002620A2">
        <w:rPr>
          <w:rFonts w:cs="Times New Roman"/>
        </w:rPr>
        <w:t>tas med på eget ansvar</w:t>
      </w:r>
      <w:r w:rsidR="00491255" w:rsidRPr="002620A2">
        <w:rPr>
          <w:rFonts w:cs="Times New Roman"/>
        </w:rPr>
        <w:t>.</w:t>
      </w:r>
    </w:p>
    <w:p w:rsidR="00C24460" w:rsidRPr="002620A2" w:rsidRDefault="002620A2" w:rsidP="00C24460">
      <w:pPr>
        <w:pStyle w:val="Listeavsnitt"/>
        <w:numPr>
          <w:ilvl w:val="0"/>
          <w:numId w:val="1"/>
        </w:numPr>
        <w:tabs>
          <w:tab w:val="left" w:pos="2235"/>
        </w:tabs>
        <w:rPr>
          <w:rFonts w:cs="Times New Roman"/>
        </w:rPr>
      </w:pPr>
      <w:r w:rsidRPr="002620A2">
        <w:rPr>
          <w:rFonts w:cs="Times New Roman"/>
        </w:rPr>
        <w:t>Bading skjer kun med badevakt tilstede. Hopping/</w:t>
      </w:r>
      <w:proofErr w:type="spellStart"/>
      <w:r w:rsidR="00C24460" w:rsidRPr="002620A2">
        <w:rPr>
          <w:rFonts w:cs="Times New Roman"/>
        </w:rPr>
        <w:t>stuping</w:t>
      </w:r>
      <w:proofErr w:type="spellEnd"/>
      <w:r w:rsidR="00C24460" w:rsidRPr="002620A2">
        <w:rPr>
          <w:rFonts w:cs="Times New Roman"/>
        </w:rPr>
        <w:t xml:space="preserve"> er </w:t>
      </w:r>
      <w:r w:rsidRPr="002620A2">
        <w:rPr>
          <w:rFonts w:cs="Times New Roman"/>
        </w:rPr>
        <w:t>bare</w:t>
      </w:r>
      <w:r w:rsidR="00C24460" w:rsidRPr="002620A2">
        <w:rPr>
          <w:rFonts w:cs="Times New Roman"/>
        </w:rPr>
        <w:t xml:space="preserve"> tiltatt på anviste steder.</w:t>
      </w:r>
    </w:p>
    <w:p w:rsidR="00C24460" w:rsidRPr="002620A2" w:rsidRDefault="000A78EE" w:rsidP="00047E17">
      <w:pPr>
        <w:pStyle w:val="Listeavsnitt"/>
        <w:numPr>
          <w:ilvl w:val="0"/>
          <w:numId w:val="1"/>
        </w:numPr>
        <w:tabs>
          <w:tab w:val="left" w:pos="2235"/>
        </w:tabs>
        <w:rPr>
          <w:rFonts w:cs="Times New Roman"/>
        </w:rPr>
      </w:pPr>
      <w:r w:rsidRPr="002620A2">
        <w:rPr>
          <w:rFonts w:cs="Times New Roman"/>
        </w:rPr>
        <w:t>Redningsvest er påbudt v/ vannaktiviteter (tub</w:t>
      </w:r>
      <w:r w:rsidR="00491255" w:rsidRPr="002620A2">
        <w:rPr>
          <w:rFonts w:cs="Times New Roman"/>
        </w:rPr>
        <w:t xml:space="preserve">ekjøring, kano, båt etc.) </w:t>
      </w:r>
      <w:r w:rsidR="002620A2" w:rsidRPr="002620A2">
        <w:rPr>
          <w:rFonts w:cs="Times New Roman"/>
        </w:rPr>
        <w:t>For øvrig må det vises aktsomhet</w:t>
      </w:r>
      <w:r w:rsidRPr="002620A2">
        <w:rPr>
          <w:rFonts w:cs="Times New Roman"/>
        </w:rPr>
        <w:t xml:space="preserve"> for å unngå skader</w:t>
      </w:r>
      <w:r w:rsidR="00491255" w:rsidRPr="002620A2">
        <w:rPr>
          <w:rFonts w:cs="Times New Roman"/>
        </w:rPr>
        <w:t xml:space="preserve"> og rette seg etter instrukser som blir gitt i forbindelse med disse aktivitetene.</w:t>
      </w:r>
    </w:p>
    <w:p w:rsidR="000A78EE" w:rsidRPr="002620A2" w:rsidRDefault="002620A2" w:rsidP="00C24460">
      <w:pPr>
        <w:pStyle w:val="Listeavsnitt"/>
        <w:numPr>
          <w:ilvl w:val="0"/>
          <w:numId w:val="1"/>
        </w:numPr>
        <w:tabs>
          <w:tab w:val="left" w:pos="2235"/>
        </w:tabs>
        <w:rPr>
          <w:rFonts w:cs="Times New Roman"/>
        </w:rPr>
      </w:pPr>
      <w:r w:rsidRPr="002620A2">
        <w:rPr>
          <w:rFonts w:cs="Times New Roman"/>
        </w:rPr>
        <w:t>Veiene i Kragerø er smale! Vis</w:t>
      </w:r>
      <w:r w:rsidR="000A78EE" w:rsidRPr="002620A2">
        <w:rPr>
          <w:rFonts w:cs="Times New Roman"/>
        </w:rPr>
        <w:t xml:space="preserve"> </w:t>
      </w:r>
      <w:r w:rsidR="00491255" w:rsidRPr="002620A2">
        <w:rPr>
          <w:rFonts w:cs="Times New Roman"/>
        </w:rPr>
        <w:t>forsiktighet</w:t>
      </w:r>
      <w:r w:rsidR="00365EAD">
        <w:rPr>
          <w:rFonts w:cs="Times New Roman"/>
        </w:rPr>
        <w:t xml:space="preserve"> og gå</w:t>
      </w:r>
      <w:r w:rsidR="000A78EE" w:rsidRPr="002620A2">
        <w:rPr>
          <w:rFonts w:cs="Times New Roman"/>
        </w:rPr>
        <w:t xml:space="preserve"> </w:t>
      </w:r>
      <w:r w:rsidR="002D312E">
        <w:rPr>
          <w:rFonts w:cs="Times New Roman"/>
        </w:rPr>
        <w:t>en eller to</w:t>
      </w:r>
      <w:r w:rsidR="000A78EE" w:rsidRPr="002620A2">
        <w:rPr>
          <w:rFonts w:cs="Times New Roman"/>
        </w:rPr>
        <w:t xml:space="preserve"> </w:t>
      </w:r>
      <w:r>
        <w:rPr>
          <w:rFonts w:cs="Times New Roman"/>
        </w:rPr>
        <w:t xml:space="preserve">i bredden </w:t>
      </w:r>
      <w:r w:rsidR="000A78EE" w:rsidRPr="002620A2">
        <w:rPr>
          <w:rFonts w:cs="Times New Roman"/>
        </w:rPr>
        <w:t>langs kanten</w:t>
      </w:r>
      <w:r w:rsidR="002D312E">
        <w:rPr>
          <w:rFonts w:cs="Times New Roman"/>
        </w:rPr>
        <w:t xml:space="preserve"> av veien.</w:t>
      </w:r>
    </w:p>
    <w:p w:rsidR="00F92C57" w:rsidRPr="002620A2" w:rsidRDefault="00A26F3E" w:rsidP="00C24460">
      <w:pPr>
        <w:pStyle w:val="Listeavsnitt"/>
        <w:numPr>
          <w:ilvl w:val="0"/>
          <w:numId w:val="1"/>
        </w:numPr>
        <w:tabs>
          <w:tab w:val="left" w:pos="2235"/>
        </w:tabs>
        <w:rPr>
          <w:rFonts w:cs="Times New Roman"/>
        </w:rPr>
      </w:pPr>
      <w:r>
        <w:rPr>
          <w:rFonts w:cs="Times New Roman"/>
        </w:rPr>
        <w:t>Rommene på S</w:t>
      </w:r>
      <w:r w:rsidR="00F92C57" w:rsidRPr="002620A2">
        <w:rPr>
          <w:rFonts w:cs="Times New Roman"/>
        </w:rPr>
        <w:t>portellet skal</w:t>
      </w:r>
      <w:r>
        <w:rPr>
          <w:rFonts w:cs="Times New Roman"/>
        </w:rPr>
        <w:t xml:space="preserve"> være en </w:t>
      </w:r>
      <w:proofErr w:type="spellStart"/>
      <w:r>
        <w:rPr>
          <w:rFonts w:cs="Times New Roman"/>
        </w:rPr>
        <w:t>frisone</w:t>
      </w:r>
      <w:proofErr w:type="spellEnd"/>
      <w:r>
        <w:rPr>
          <w:rFonts w:cs="Times New Roman"/>
        </w:rPr>
        <w:t xml:space="preserve">. </w:t>
      </w:r>
    </w:p>
    <w:p w:rsidR="00A0619A" w:rsidRPr="002620A2" w:rsidRDefault="00A0619A" w:rsidP="00A0619A">
      <w:pPr>
        <w:tabs>
          <w:tab w:val="left" w:pos="2235"/>
        </w:tabs>
        <w:rPr>
          <w:rFonts w:cs="Times New Roman"/>
        </w:rPr>
      </w:pPr>
    </w:p>
    <w:p w:rsidR="00BE23DB" w:rsidRPr="002620A2" w:rsidRDefault="00BE23DB" w:rsidP="00A0619A">
      <w:pPr>
        <w:tabs>
          <w:tab w:val="left" w:pos="2235"/>
        </w:tabs>
        <w:rPr>
          <w:rFonts w:cs="Times New Roman"/>
        </w:rPr>
      </w:pPr>
      <w:r w:rsidRPr="002620A2">
        <w:rPr>
          <w:rFonts w:cs="Times New Roman"/>
        </w:rPr>
        <w:t>Vi har lest og fo</w:t>
      </w:r>
      <w:r w:rsidR="008328BF" w:rsidRPr="002620A2">
        <w:rPr>
          <w:rFonts w:cs="Times New Roman"/>
        </w:rPr>
        <w:t>rstått HMS-planens forventninger til oss:</w:t>
      </w:r>
    </w:p>
    <w:p w:rsidR="00BE23DB" w:rsidRPr="002620A2" w:rsidRDefault="00BE23DB" w:rsidP="00A0619A">
      <w:pPr>
        <w:tabs>
          <w:tab w:val="left" w:pos="2235"/>
        </w:tabs>
        <w:rPr>
          <w:rFonts w:cs="Times New Roman"/>
        </w:rPr>
      </w:pPr>
    </w:p>
    <w:p w:rsidR="00BE23DB" w:rsidRPr="002620A2" w:rsidRDefault="005064AC" w:rsidP="00A0619A">
      <w:pPr>
        <w:tabs>
          <w:tab w:val="left" w:pos="2235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E23DB" w:rsidRPr="002620A2">
        <w:rPr>
          <w:rFonts w:cs="Times New Roman"/>
        </w:rPr>
        <w:t>…………………………… (Sted) …………… (Dato)</w:t>
      </w:r>
    </w:p>
    <w:p w:rsidR="004A3AC0" w:rsidRDefault="004A3AC0" w:rsidP="00A0619A">
      <w:pPr>
        <w:tabs>
          <w:tab w:val="left" w:pos="2235"/>
        </w:tabs>
        <w:rPr>
          <w:rFonts w:cs="Times New Roman"/>
        </w:rPr>
      </w:pPr>
    </w:p>
    <w:p w:rsidR="004A3AC0" w:rsidRPr="002620A2" w:rsidRDefault="00BE23DB" w:rsidP="00A0619A">
      <w:pPr>
        <w:tabs>
          <w:tab w:val="left" w:pos="2235"/>
        </w:tabs>
        <w:rPr>
          <w:rFonts w:cs="Times New Roman"/>
        </w:rPr>
      </w:pPr>
      <w:r w:rsidRPr="002620A2">
        <w:rPr>
          <w:rFonts w:cs="Times New Roman"/>
        </w:rPr>
        <w:t>Konfirmantens underskrift</w:t>
      </w:r>
      <w:r w:rsidR="005064AC">
        <w:rPr>
          <w:rFonts w:cs="Times New Roman"/>
        </w:rPr>
        <w:t xml:space="preserve"> </w:t>
      </w:r>
      <w:r w:rsidRPr="002620A2">
        <w:rPr>
          <w:rFonts w:cs="Times New Roman"/>
        </w:rPr>
        <w:t>…………………………………………………………</w:t>
      </w:r>
    </w:p>
    <w:p w:rsidR="005064AC" w:rsidRDefault="005064AC" w:rsidP="00A0619A">
      <w:pPr>
        <w:tabs>
          <w:tab w:val="left" w:pos="2235"/>
        </w:tabs>
        <w:rPr>
          <w:rFonts w:cs="Times New Roman"/>
        </w:rPr>
      </w:pPr>
    </w:p>
    <w:p w:rsidR="00EC1324" w:rsidRDefault="00EC1324" w:rsidP="00A0619A">
      <w:pPr>
        <w:tabs>
          <w:tab w:val="left" w:pos="2235"/>
        </w:tabs>
        <w:rPr>
          <w:rFonts w:cs="Times New Roman"/>
        </w:rPr>
      </w:pPr>
    </w:p>
    <w:p w:rsidR="00BE23DB" w:rsidRPr="002620A2" w:rsidRDefault="00BE23DB" w:rsidP="00A0619A">
      <w:pPr>
        <w:tabs>
          <w:tab w:val="left" w:pos="2235"/>
        </w:tabs>
        <w:rPr>
          <w:rFonts w:cs="Times New Roman"/>
        </w:rPr>
      </w:pPr>
      <w:r w:rsidRPr="002620A2">
        <w:rPr>
          <w:rFonts w:cs="Times New Roman"/>
        </w:rPr>
        <w:t>Foresattes underskrift ………………………………………………………………</w:t>
      </w:r>
    </w:p>
    <w:sectPr w:rsidR="00BE23DB" w:rsidRPr="002620A2" w:rsidSect="002A56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407CD"/>
    <w:multiLevelType w:val="hybridMultilevel"/>
    <w:tmpl w:val="D57C71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9A"/>
    <w:rsid w:val="00047E17"/>
    <w:rsid w:val="000A78EE"/>
    <w:rsid w:val="00133E1C"/>
    <w:rsid w:val="001369EA"/>
    <w:rsid w:val="00146BF2"/>
    <w:rsid w:val="002620A2"/>
    <w:rsid w:val="00274215"/>
    <w:rsid w:val="002A56BB"/>
    <w:rsid w:val="002D312E"/>
    <w:rsid w:val="0030546F"/>
    <w:rsid w:val="00365EAD"/>
    <w:rsid w:val="003E607F"/>
    <w:rsid w:val="00491255"/>
    <w:rsid w:val="004A3AC0"/>
    <w:rsid w:val="005064AC"/>
    <w:rsid w:val="00516EDE"/>
    <w:rsid w:val="005859DE"/>
    <w:rsid w:val="007074CE"/>
    <w:rsid w:val="00763943"/>
    <w:rsid w:val="008328BF"/>
    <w:rsid w:val="008631D3"/>
    <w:rsid w:val="00880769"/>
    <w:rsid w:val="008B7F69"/>
    <w:rsid w:val="00963489"/>
    <w:rsid w:val="00A0619A"/>
    <w:rsid w:val="00A13790"/>
    <w:rsid w:val="00A26F3E"/>
    <w:rsid w:val="00AF2A5C"/>
    <w:rsid w:val="00BE23DB"/>
    <w:rsid w:val="00BF2948"/>
    <w:rsid w:val="00C24460"/>
    <w:rsid w:val="00CC04B2"/>
    <w:rsid w:val="00D060C6"/>
    <w:rsid w:val="00EB6165"/>
    <w:rsid w:val="00EC1324"/>
    <w:rsid w:val="00F9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DC6B2-2017-481D-B689-CEFCAC63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2446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3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78A39A6E</Template>
  <TotalTime>0</TotalTime>
  <Pages>1</Pages>
  <Words>394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 Holien</dc:creator>
  <cp:lastModifiedBy>Hege Lilleskjæret</cp:lastModifiedBy>
  <cp:revision>2</cp:revision>
  <cp:lastPrinted>2016-06-13T10:55:00Z</cp:lastPrinted>
  <dcterms:created xsi:type="dcterms:W3CDTF">2017-04-20T10:57:00Z</dcterms:created>
  <dcterms:modified xsi:type="dcterms:W3CDTF">2017-04-20T10:57:00Z</dcterms:modified>
</cp:coreProperties>
</file>