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AC90" w14:textId="77777777" w:rsidR="00E961FB" w:rsidRDefault="00E961FB">
      <w:pPr>
        <w:pStyle w:val="Overskrift1"/>
        <w:rPr>
          <w:b/>
          <w:bCs/>
        </w:rPr>
      </w:pPr>
    </w:p>
    <w:p w14:paraId="38F56C6F" w14:textId="4CB298AB" w:rsidR="00E961FB" w:rsidRDefault="00D72530">
      <w:pPr>
        <w:pStyle w:val="Overskrift1"/>
        <w:rPr>
          <w:b/>
          <w:bCs/>
        </w:rPr>
      </w:pPr>
      <w:r w:rsidRPr="00D72530">
        <w:rPr>
          <w:b/>
          <w:bCs/>
        </w:rPr>
        <w:t xml:space="preserve">Protokoll til menighetsrådsmøte </w:t>
      </w:r>
    </w:p>
    <w:p w14:paraId="51740261" w14:textId="77777777" w:rsidR="00E961FB" w:rsidRDefault="00E961FB">
      <w:pPr>
        <w:pStyle w:val="Overskrift1"/>
        <w:rPr>
          <w:b/>
          <w:bCs/>
        </w:rPr>
      </w:pPr>
    </w:p>
    <w:p w14:paraId="1D300F56" w14:textId="7878CD29" w:rsidR="00E961FB" w:rsidRPr="00D10E7E" w:rsidRDefault="00D72530">
      <w:pPr>
        <w:pStyle w:val="Overskrift1"/>
        <w:rPr>
          <w:b/>
          <w:bCs/>
          <w:sz w:val="24"/>
        </w:rPr>
      </w:pPr>
      <w:r w:rsidRPr="00D10E7E">
        <w:rPr>
          <w:b/>
          <w:bCs/>
          <w:sz w:val="24"/>
        </w:rPr>
        <w:t xml:space="preserve">Dato: TIRSDAG </w:t>
      </w:r>
      <w:r w:rsidR="00D10E7E" w:rsidRPr="00D10E7E">
        <w:rPr>
          <w:b/>
          <w:bCs/>
          <w:sz w:val="24"/>
        </w:rPr>
        <w:t>19</w:t>
      </w:r>
      <w:r w:rsidRPr="00D10E7E">
        <w:rPr>
          <w:b/>
          <w:bCs/>
          <w:sz w:val="24"/>
        </w:rPr>
        <w:t>.1</w:t>
      </w:r>
      <w:r w:rsidR="00D10E7E" w:rsidRPr="00D10E7E">
        <w:rPr>
          <w:b/>
          <w:bCs/>
          <w:sz w:val="24"/>
        </w:rPr>
        <w:t>1</w:t>
      </w:r>
      <w:r w:rsidRPr="00D10E7E">
        <w:rPr>
          <w:b/>
          <w:bCs/>
          <w:sz w:val="24"/>
        </w:rPr>
        <w:t xml:space="preserve">.2024 </w:t>
      </w:r>
    </w:p>
    <w:p w14:paraId="578F1D9E" w14:textId="77777777" w:rsidR="00E961FB" w:rsidRPr="00D10E7E" w:rsidRDefault="00D72530">
      <w:pPr>
        <w:pStyle w:val="Overskrift1"/>
        <w:rPr>
          <w:b/>
          <w:bCs/>
          <w:sz w:val="24"/>
        </w:rPr>
      </w:pPr>
      <w:r w:rsidRPr="00D10E7E">
        <w:rPr>
          <w:b/>
          <w:bCs/>
          <w:sz w:val="24"/>
        </w:rPr>
        <w:t xml:space="preserve">Sted: Slemmestad kirke, kirkestua </w:t>
      </w:r>
    </w:p>
    <w:p w14:paraId="6EC6FED9" w14:textId="0030E838" w:rsidR="00E961FB" w:rsidRPr="00D10E7E" w:rsidRDefault="00D72530">
      <w:pPr>
        <w:pStyle w:val="Overskrift1"/>
        <w:rPr>
          <w:b/>
          <w:bCs/>
          <w:sz w:val="24"/>
        </w:rPr>
      </w:pPr>
      <w:r w:rsidRPr="00D10E7E">
        <w:rPr>
          <w:b/>
          <w:bCs/>
          <w:sz w:val="24"/>
        </w:rPr>
        <w:t>Tid: 18.</w:t>
      </w:r>
      <w:r w:rsidR="00D10E7E" w:rsidRPr="00D10E7E">
        <w:rPr>
          <w:b/>
          <w:bCs/>
          <w:sz w:val="24"/>
        </w:rPr>
        <w:t>0</w:t>
      </w:r>
      <w:r w:rsidRPr="00D10E7E">
        <w:rPr>
          <w:b/>
          <w:bCs/>
          <w:sz w:val="24"/>
        </w:rPr>
        <w:t xml:space="preserve">0 – 21.00 </w:t>
      </w:r>
    </w:p>
    <w:p w14:paraId="1D6D1FD1" w14:textId="77777777" w:rsidR="00E961FB" w:rsidRPr="00D10E7E" w:rsidRDefault="00E961FB">
      <w:pPr>
        <w:pStyle w:val="Overskrift1"/>
        <w:rPr>
          <w:b/>
          <w:bCs/>
          <w:sz w:val="24"/>
        </w:rPr>
      </w:pPr>
    </w:p>
    <w:p w14:paraId="53565051" w14:textId="43086E8A" w:rsidR="00E961FB" w:rsidRPr="00D10E7E" w:rsidRDefault="00D72530">
      <w:pPr>
        <w:pStyle w:val="Overskrift1"/>
        <w:rPr>
          <w:b/>
          <w:bCs/>
          <w:sz w:val="24"/>
        </w:rPr>
      </w:pPr>
      <w:proofErr w:type="gramStart"/>
      <w:r w:rsidRPr="00D10E7E">
        <w:rPr>
          <w:b/>
          <w:bCs/>
          <w:sz w:val="24"/>
        </w:rPr>
        <w:t>Tilstede</w:t>
      </w:r>
      <w:proofErr w:type="gramEnd"/>
      <w:r w:rsidRPr="00D10E7E">
        <w:rPr>
          <w:b/>
          <w:bCs/>
          <w:sz w:val="24"/>
        </w:rPr>
        <w:t xml:space="preserve">: Marita Bjørke Ådland, Birger Auke, Britt Volden, Gerd-Hanne Fosen, </w:t>
      </w:r>
      <w:r w:rsidR="000D0AFF" w:rsidRPr="00D10E7E">
        <w:rPr>
          <w:b/>
          <w:bCs/>
          <w:sz w:val="24"/>
        </w:rPr>
        <w:t>Alise Thue, Kristin Wold og Hans Tune</w:t>
      </w:r>
    </w:p>
    <w:p w14:paraId="7F96867E" w14:textId="77777777" w:rsidR="00E961FB" w:rsidRPr="00D10E7E" w:rsidRDefault="00E961FB">
      <w:pPr>
        <w:pStyle w:val="Overskrift1"/>
        <w:rPr>
          <w:b/>
          <w:bCs/>
          <w:sz w:val="24"/>
        </w:rPr>
      </w:pPr>
    </w:p>
    <w:p w14:paraId="78FDED8F" w14:textId="5CB67091" w:rsidR="00511602" w:rsidRPr="00D10E7E" w:rsidRDefault="00D72530">
      <w:pPr>
        <w:pStyle w:val="Overskrift1"/>
        <w:rPr>
          <w:b/>
          <w:bCs/>
          <w:sz w:val="24"/>
        </w:rPr>
      </w:pPr>
      <w:r w:rsidRPr="00D10E7E">
        <w:rPr>
          <w:b/>
          <w:bCs/>
          <w:sz w:val="24"/>
        </w:rPr>
        <w:t xml:space="preserve">Meldt forfall: </w:t>
      </w:r>
      <w:r w:rsidR="007F2621" w:rsidRPr="00D10E7E">
        <w:rPr>
          <w:b/>
          <w:bCs/>
          <w:sz w:val="24"/>
        </w:rPr>
        <w:t xml:space="preserve">Tor Kessel, Anne-Marie Hogstad </w:t>
      </w:r>
    </w:p>
    <w:p w14:paraId="5B102E0F" w14:textId="77777777" w:rsidR="00511602" w:rsidRPr="00D10E7E" w:rsidRDefault="00511602">
      <w:pPr>
        <w:pStyle w:val="Overskrift1"/>
        <w:rPr>
          <w:b/>
          <w:bCs/>
          <w:sz w:val="24"/>
        </w:rPr>
      </w:pPr>
    </w:p>
    <w:p w14:paraId="70953FD2" w14:textId="61E77D37" w:rsidR="00511602" w:rsidRPr="00D10E7E" w:rsidRDefault="00D72530">
      <w:pPr>
        <w:pStyle w:val="Overskrift1"/>
        <w:rPr>
          <w:b/>
          <w:bCs/>
          <w:sz w:val="24"/>
        </w:rPr>
      </w:pPr>
      <w:r w:rsidRPr="00D10E7E">
        <w:rPr>
          <w:b/>
          <w:bCs/>
          <w:sz w:val="24"/>
        </w:rPr>
        <w:t xml:space="preserve">Åpning: </w:t>
      </w:r>
      <w:r w:rsidR="007F2621" w:rsidRPr="00D10E7E">
        <w:rPr>
          <w:b/>
          <w:bCs/>
          <w:sz w:val="24"/>
        </w:rPr>
        <w:tab/>
      </w:r>
      <w:r w:rsidR="007F2621" w:rsidRPr="00D10E7E">
        <w:rPr>
          <w:b/>
          <w:bCs/>
          <w:sz w:val="24"/>
        </w:rPr>
        <w:tab/>
        <w:t>Alise</w:t>
      </w:r>
    </w:p>
    <w:p w14:paraId="526FEE34" w14:textId="7953B478" w:rsidR="00156C40" w:rsidRPr="00D10E7E" w:rsidRDefault="00D72530">
      <w:pPr>
        <w:pStyle w:val="Overskrift1"/>
        <w:rPr>
          <w:rFonts w:eastAsia="Arial Unicode MS"/>
          <w:sz w:val="24"/>
        </w:rPr>
      </w:pPr>
      <w:r w:rsidRPr="00D10E7E">
        <w:rPr>
          <w:b/>
          <w:bCs/>
          <w:sz w:val="24"/>
        </w:rPr>
        <w:t>Bevertning:</w:t>
      </w:r>
      <w:r w:rsidR="00F74769" w:rsidRPr="00D10E7E">
        <w:rPr>
          <w:b/>
          <w:bCs/>
          <w:sz w:val="24"/>
        </w:rPr>
        <w:t xml:space="preserve"> </w:t>
      </w:r>
      <w:r w:rsidR="008B4582" w:rsidRPr="00D10E7E">
        <w:rPr>
          <w:b/>
          <w:bCs/>
          <w:sz w:val="24"/>
        </w:rPr>
        <w:t xml:space="preserve"> </w:t>
      </w:r>
      <w:r w:rsidR="007F2621" w:rsidRPr="00D10E7E">
        <w:rPr>
          <w:b/>
          <w:bCs/>
          <w:sz w:val="24"/>
        </w:rPr>
        <w:tab/>
        <w:t>Alise</w:t>
      </w:r>
    </w:p>
    <w:p w14:paraId="2B122ED0" w14:textId="77777777" w:rsidR="00156C40" w:rsidRPr="00403424" w:rsidRDefault="00156C40">
      <w:pPr>
        <w:rPr>
          <w:rFonts w:ascii="Arial" w:hAnsi="Arial" w:cs="Arial"/>
        </w:rPr>
      </w:pPr>
    </w:p>
    <w:p w14:paraId="739AA6F1" w14:textId="77777777" w:rsidR="00F06395" w:rsidRPr="00403424" w:rsidRDefault="00F06395">
      <w:pPr>
        <w:rPr>
          <w:rFonts w:ascii="Arial" w:hAnsi="Arial" w:cs="Arial"/>
        </w:rPr>
      </w:pPr>
    </w:p>
    <w:p w14:paraId="6435F281" w14:textId="77777777" w:rsidR="00955DD9" w:rsidRPr="00403424" w:rsidRDefault="00955DD9" w:rsidP="00157BDE">
      <w:pPr>
        <w:pStyle w:val="Brdtekstpaaflgende"/>
        <w:tabs>
          <w:tab w:val="left" w:pos="1080"/>
        </w:tabs>
        <w:rPr>
          <w:rFonts w:ascii="Arial" w:hAnsi="Arial" w:cs="Arial"/>
          <w:b/>
          <w:bCs/>
          <w:szCs w:val="24"/>
        </w:rPr>
      </w:pPr>
    </w:p>
    <w:p w14:paraId="558FD446" w14:textId="7667E623" w:rsidR="005266E1" w:rsidRPr="00403424" w:rsidRDefault="00CE5DF1" w:rsidP="00F74769">
      <w:pPr>
        <w:pStyle w:val="Brdtekstpaaflgende"/>
        <w:tabs>
          <w:tab w:val="left" w:pos="1418"/>
        </w:tabs>
        <w:ind w:left="1418" w:hanging="1414"/>
        <w:rPr>
          <w:rFonts w:ascii="Arial" w:hAnsi="Arial" w:cs="Arial"/>
          <w:bCs/>
          <w:szCs w:val="24"/>
        </w:rPr>
      </w:pPr>
      <w:r w:rsidRPr="00403424">
        <w:rPr>
          <w:rFonts w:ascii="Arial" w:hAnsi="Arial" w:cs="Arial"/>
          <w:bCs/>
          <w:szCs w:val="24"/>
        </w:rPr>
        <w:t>95</w:t>
      </w:r>
      <w:r w:rsidR="007425F6" w:rsidRPr="00403424">
        <w:rPr>
          <w:rFonts w:ascii="Arial" w:hAnsi="Arial" w:cs="Arial"/>
          <w:bCs/>
          <w:szCs w:val="24"/>
        </w:rPr>
        <w:t>/2</w:t>
      </w:r>
      <w:r w:rsidR="00DE6799" w:rsidRPr="00403424">
        <w:rPr>
          <w:rFonts w:ascii="Arial" w:hAnsi="Arial" w:cs="Arial"/>
          <w:bCs/>
          <w:szCs w:val="24"/>
        </w:rPr>
        <w:t>4</w:t>
      </w:r>
      <w:r w:rsidR="00F74769" w:rsidRPr="00403424">
        <w:rPr>
          <w:rFonts w:ascii="Arial" w:hAnsi="Arial" w:cs="Arial"/>
          <w:b/>
          <w:bCs/>
          <w:szCs w:val="24"/>
        </w:rPr>
        <w:t xml:space="preserve">    </w:t>
      </w:r>
      <w:r w:rsidR="00D55E7E" w:rsidRPr="00403424">
        <w:rPr>
          <w:rFonts w:ascii="Arial" w:hAnsi="Arial" w:cs="Arial"/>
          <w:b/>
          <w:bCs/>
          <w:szCs w:val="24"/>
        </w:rPr>
        <w:tab/>
      </w:r>
      <w:r w:rsidR="00156C40" w:rsidRPr="00403424">
        <w:rPr>
          <w:rFonts w:ascii="Arial" w:hAnsi="Arial" w:cs="Arial"/>
          <w:b/>
          <w:szCs w:val="24"/>
        </w:rPr>
        <w:t>Godkjenning av innkalling og saksliste</w:t>
      </w:r>
    </w:p>
    <w:p w14:paraId="72E777FE" w14:textId="3592EED7" w:rsidR="005266E1" w:rsidRPr="00403424" w:rsidRDefault="005266E1" w:rsidP="00F74769">
      <w:pPr>
        <w:pStyle w:val="Brdtekstpaaflgende"/>
        <w:tabs>
          <w:tab w:val="left" w:pos="1418"/>
        </w:tabs>
        <w:ind w:left="1418" w:hanging="1414"/>
        <w:rPr>
          <w:rFonts w:ascii="Arial" w:hAnsi="Arial" w:cs="Arial"/>
          <w:bCs/>
          <w:szCs w:val="24"/>
        </w:rPr>
      </w:pPr>
      <w:r w:rsidRPr="00403424">
        <w:rPr>
          <w:rFonts w:ascii="Arial" w:hAnsi="Arial" w:cs="Arial"/>
          <w:bCs/>
          <w:szCs w:val="24"/>
        </w:rPr>
        <w:tab/>
      </w:r>
      <w:r w:rsidR="00D06688" w:rsidRPr="00266584">
        <w:rPr>
          <w:rFonts w:ascii="Arial" w:hAnsi="Arial" w:cs="Arial"/>
          <w:b/>
          <w:szCs w:val="24"/>
        </w:rPr>
        <w:t>V</w:t>
      </w:r>
      <w:r w:rsidRPr="00266584">
        <w:rPr>
          <w:rFonts w:ascii="Arial" w:hAnsi="Arial" w:cs="Arial"/>
          <w:b/>
          <w:szCs w:val="24"/>
        </w:rPr>
        <w:t>edtak</w:t>
      </w:r>
      <w:r w:rsidRPr="00403424">
        <w:rPr>
          <w:rFonts w:ascii="Arial" w:hAnsi="Arial" w:cs="Arial"/>
          <w:bCs/>
          <w:szCs w:val="24"/>
        </w:rPr>
        <w:t>: Godkjent</w:t>
      </w:r>
      <w:r w:rsidR="00DC12A6">
        <w:rPr>
          <w:rFonts w:ascii="Arial" w:hAnsi="Arial" w:cs="Arial"/>
          <w:bCs/>
          <w:szCs w:val="24"/>
        </w:rPr>
        <w:tab/>
      </w:r>
      <w:r w:rsidR="00DC12A6">
        <w:rPr>
          <w:rFonts w:ascii="Arial" w:hAnsi="Arial" w:cs="Arial"/>
          <w:bCs/>
          <w:szCs w:val="24"/>
        </w:rPr>
        <w:tab/>
      </w:r>
      <w:r w:rsidR="00DC12A6">
        <w:rPr>
          <w:rFonts w:ascii="Arial" w:hAnsi="Arial" w:cs="Arial"/>
          <w:bCs/>
          <w:szCs w:val="24"/>
        </w:rPr>
        <w:tab/>
      </w:r>
    </w:p>
    <w:p w14:paraId="44F1D287" w14:textId="77777777" w:rsidR="007425F6" w:rsidRPr="00403424" w:rsidRDefault="007425F6" w:rsidP="00F74769">
      <w:pPr>
        <w:pStyle w:val="Brdtekstpaaflgende"/>
        <w:tabs>
          <w:tab w:val="left" w:pos="1418"/>
        </w:tabs>
        <w:ind w:left="1418" w:hanging="1414"/>
        <w:rPr>
          <w:rFonts w:ascii="Arial" w:hAnsi="Arial" w:cs="Arial"/>
          <w:bCs/>
          <w:szCs w:val="24"/>
        </w:rPr>
      </w:pPr>
    </w:p>
    <w:p w14:paraId="15CD6774" w14:textId="1E5E66EE" w:rsidR="005266E1" w:rsidRPr="00403424" w:rsidRDefault="00900477" w:rsidP="00150341">
      <w:pPr>
        <w:pStyle w:val="Brdtekstpaaflgende"/>
        <w:tabs>
          <w:tab w:val="left" w:pos="1418"/>
        </w:tabs>
        <w:rPr>
          <w:rFonts w:ascii="Arial" w:hAnsi="Arial" w:cs="Arial"/>
          <w:bCs/>
          <w:szCs w:val="24"/>
        </w:rPr>
      </w:pPr>
      <w:r w:rsidRPr="00403424">
        <w:rPr>
          <w:rFonts w:ascii="Arial" w:hAnsi="Arial" w:cs="Arial"/>
          <w:bCs/>
          <w:szCs w:val="24"/>
        </w:rPr>
        <w:t>96</w:t>
      </w:r>
      <w:r w:rsidR="00DE6799" w:rsidRPr="00403424">
        <w:rPr>
          <w:rFonts w:ascii="Arial" w:hAnsi="Arial" w:cs="Arial"/>
          <w:bCs/>
          <w:szCs w:val="24"/>
        </w:rPr>
        <w:t>/24</w:t>
      </w:r>
      <w:r w:rsidR="007425F6" w:rsidRPr="00403424">
        <w:rPr>
          <w:rFonts w:ascii="Arial" w:hAnsi="Arial" w:cs="Arial"/>
          <w:bCs/>
          <w:szCs w:val="24"/>
        </w:rPr>
        <w:tab/>
      </w:r>
      <w:r w:rsidR="007425F6" w:rsidRPr="00403424">
        <w:rPr>
          <w:rFonts w:ascii="Arial" w:hAnsi="Arial" w:cs="Arial"/>
          <w:b/>
          <w:szCs w:val="24"/>
        </w:rPr>
        <w:t>Godkjenning av protokoll</w:t>
      </w:r>
      <w:r w:rsidR="007425F6" w:rsidRPr="00403424">
        <w:rPr>
          <w:rFonts w:ascii="Arial" w:hAnsi="Arial" w:cs="Arial"/>
          <w:bCs/>
          <w:szCs w:val="24"/>
        </w:rPr>
        <w:t xml:space="preserve"> fra møtet den </w:t>
      </w:r>
      <w:r w:rsidR="006F7876" w:rsidRPr="00403424">
        <w:rPr>
          <w:rFonts w:ascii="Arial" w:hAnsi="Arial" w:cs="Arial"/>
          <w:bCs/>
          <w:szCs w:val="24"/>
        </w:rPr>
        <w:t>2</w:t>
      </w:r>
      <w:r w:rsidR="00837D89" w:rsidRPr="00403424">
        <w:rPr>
          <w:rFonts w:ascii="Arial" w:hAnsi="Arial" w:cs="Arial"/>
          <w:bCs/>
          <w:szCs w:val="24"/>
        </w:rPr>
        <w:t>2.10</w:t>
      </w:r>
      <w:r w:rsidR="00B64401" w:rsidRPr="00403424">
        <w:rPr>
          <w:rFonts w:ascii="Arial" w:hAnsi="Arial" w:cs="Arial"/>
          <w:bCs/>
          <w:szCs w:val="24"/>
        </w:rPr>
        <w:t>.</w:t>
      </w:r>
      <w:r w:rsidR="00DF0ED7" w:rsidRPr="00403424">
        <w:rPr>
          <w:rFonts w:ascii="Arial" w:hAnsi="Arial" w:cs="Arial"/>
          <w:bCs/>
          <w:szCs w:val="24"/>
        </w:rPr>
        <w:t>202</w:t>
      </w:r>
      <w:r w:rsidRPr="00403424">
        <w:rPr>
          <w:rFonts w:ascii="Arial" w:hAnsi="Arial" w:cs="Arial"/>
          <w:bCs/>
          <w:szCs w:val="24"/>
        </w:rPr>
        <w:t>4</w:t>
      </w:r>
      <w:r w:rsidR="000A3C29" w:rsidRPr="00403424">
        <w:rPr>
          <w:rFonts w:ascii="Arial" w:hAnsi="Arial" w:cs="Arial"/>
          <w:bCs/>
          <w:szCs w:val="24"/>
        </w:rPr>
        <w:t>. Vedlegg</w:t>
      </w:r>
    </w:p>
    <w:p w14:paraId="07D766B4" w14:textId="3D27E621" w:rsidR="005266E1" w:rsidRPr="00403424" w:rsidRDefault="005266E1" w:rsidP="00DF0ED7">
      <w:pPr>
        <w:pStyle w:val="Brdtekstpaaflgende"/>
        <w:tabs>
          <w:tab w:val="left" w:pos="1418"/>
        </w:tabs>
        <w:ind w:left="1418" w:hanging="1414"/>
        <w:rPr>
          <w:rFonts w:ascii="Arial" w:hAnsi="Arial" w:cs="Arial"/>
          <w:bCs/>
          <w:szCs w:val="24"/>
        </w:rPr>
      </w:pPr>
      <w:r w:rsidRPr="00403424">
        <w:rPr>
          <w:rFonts w:ascii="Arial" w:hAnsi="Arial" w:cs="Arial"/>
          <w:bCs/>
          <w:szCs w:val="24"/>
        </w:rPr>
        <w:tab/>
      </w:r>
      <w:r w:rsidR="00E0442B" w:rsidRPr="00266584">
        <w:rPr>
          <w:rFonts w:ascii="Arial" w:hAnsi="Arial" w:cs="Arial"/>
          <w:b/>
          <w:szCs w:val="24"/>
        </w:rPr>
        <w:t>V</w:t>
      </w:r>
      <w:r w:rsidRPr="00266584">
        <w:rPr>
          <w:rFonts w:ascii="Arial" w:hAnsi="Arial" w:cs="Arial"/>
          <w:b/>
          <w:szCs w:val="24"/>
        </w:rPr>
        <w:t>edtak</w:t>
      </w:r>
      <w:r w:rsidRPr="00403424">
        <w:rPr>
          <w:rFonts w:ascii="Arial" w:hAnsi="Arial" w:cs="Arial"/>
          <w:bCs/>
          <w:szCs w:val="24"/>
        </w:rPr>
        <w:t>: Godkjent</w:t>
      </w:r>
      <w:r w:rsidR="00DC12A6">
        <w:rPr>
          <w:rFonts w:ascii="Arial" w:hAnsi="Arial" w:cs="Arial"/>
          <w:bCs/>
          <w:szCs w:val="24"/>
        </w:rPr>
        <w:tab/>
      </w:r>
      <w:r w:rsidR="00DC12A6">
        <w:rPr>
          <w:rFonts w:ascii="Arial" w:hAnsi="Arial" w:cs="Arial"/>
          <w:bCs/>
          <w:szCs w:val="24"/>
        </w:rPr>
        <w:tab/>
      </w:r>
      <w:r w:rsidR="00DC12A6">
        <w:rPr>
          <w:rFonts w:ascii="Arial" w:hAnsi="Arial" w:cs="Arial"/>
          <w:bCs/>
          <w:szCs w:val="24"/>
        </w:rPr>
        <w:tab/>
      </w:r>
    </w:p>
    <w:p w14:paraId="4CBAA1C9" w14:textId="3EB44705" w:rsidR="00661BCB" w:rsidRPr="00403424" w:rsidRDefault="00661BCB" w:rsidP="00DF0ED7">
      <w:pPr>
        <w:pStyle w:val="Brdtekstpaaflgende"/>
        <w:tabs>
          <w:tab w:val="left" w:pos="1418"/>
        </w:tabs>
        <w:ind w:left="1418" w:hanging="1414"/>
        <w:rPr>
          <w:rFonts w:ascii="Arial" w:hAnsi="Arial" w:cs="Arial"/>
          <w:bCs/>
          <w:szCs w:val="24"/>
        </w:rPr>
      </w:pPr>
      <w:r w:rsidRPr="00403424">
        <w:rPr>
          <w:rFonts w:ascii="Arial" w:hAnsi="Arial" w:cs="Arial"/>
          <w:bCs/>
          <w:szCs w:val="24"/>
        </w:rPr>
        <w:tab/>
      </w:r>
    </w:p>
    <w:p w14:paraId="739F877F" w14:textId="4A1E0D45" w:rsidR="00F368A2" w:rsidRPr="00403424" w:rsidRDefault="00F368A2" w:rsidP="00DF0ED7">
      <w:pPr>
        <w:pStyle w:val="Brdtekstpaaflgende"/>
        <w:tabs>
          <w:tab w:val="left" w:pos="1418"/>
        </w:tabs>
        <w:ind w:left="1418" w:hanging="1414"/>
        <w:rPr>
          <w:rFonts w:ascii="Arial" w:hAnsi="Arial" w:cs="Arial"/>
          <w:bCs/>
          <w:szCs w:val="24"/>
        </w:rPr>
      </w:pPr>
    </w:p>
    <w:p w14:paraId="59202F2F" w14:textId="270F30DD" w:rsidR="00031ABE" w:rsidRPr="00403424" w:rsidRDefault="000567AC" w:rsidP="000F62CB">
      <w:pPr>
        <w:pStyle w:val="Brdtekstpaaflgende"/>
        <w:tabs>
          <w:tab w:val="left" w:pos="1418"/>
        </w:tabs>
        <w:ind w:left="1418" w:hanging="1414"/>
        <w:rPr>
          <w:rFonts w:ascii="Arial" w:hAnsi="Arial" w:cs="Arial"/>
          <w:b/>
          <w:szCs w:val="24"/>
        </w:rPr>
      </w:pPr>
      <w:r w:rsidRPr="00403424">
        <w:rPr>
          <w:rFonts w:ascii="Arial" w:hAnsi="Arial" w:cs="Arial"/>
          <w:bCs/>
          <w:szCs w:val="24"/>
        </w:rPr>
        <w:t>97</w:t>
      </w:r>
      <w:r w:rsidR="00EE7467" w:rsidRPr="00403424">
        <w:rPr>
          <w:rFonts w:ascii="Arial" w:hAnsi="Arial" w:cs="Arial"/>
          <w:bCs/>
          <w:szCs w:val="24"/>
        </w:rPr>
        <w:t>/</w:t>
      </w:r>
      <w:r w:rsidR="00F368A2" w:rsidRPr="00403424">
        <w:rPr>
          <w:rFonts w:ascii="Arial" w:hAnsi="Arial" w:cs="Arial"/>
          <w:bCs/>
          <w:szCs w:val="24"/>
        </w:rPr>
        <w:t>2</w:t>
      </w:r>
      <w:r w:rsidR="00DE6799" w:rsidRPr="00403424">
        <w:rPr>
          <w:rFonts w:ascii="Arial" w:hAnsi="Arial" w:cs="Arial"/>
          <w:bCs/>
          <w:szCs w:val="24"/>
        </w:rPr>
        <w:t>4</w:t>
      </w:r>
      <w:r w:rsidR="00447E8C" w:rsidRPr="00403424">
        <w:rPr>
          <w:rFonts w:ascii="Arial" w:hAnsi="Arial" w:cs="Arial"/>
          <w:bCs/>
          <w:szCs w:val="24"/>
        </w:rPr>
        <w:tab/>
      </w:r>
      <w:r w:rsidR="009978C6" w:rsidRPr="00403424">
        <w:rPr>
          <w:rFonts w:ascii="Arial" w:hAnsi="Arial" w:cs="Arial"/>
          <w:b/>
          <w:szCs w:val="24"/>
        </w:rPr>
        <w:t xml:space="preserve">Forslag til deltaker på Biskop Kari Veitebergs avskjedsgudstjeneste &amp; </w:t>
      </w:r>
      <w:r w:rsidR="00B43833" w:rsidRPr="00403424">
        <w:rPr>
          <w:rFonts w:ascii="Arial" w:hAnsi="Arial" w:cs="Arial"/>
          <w:b/>
          <w:szCs w:val="24"/>
        </w:rPr>
        <w:t xml:space="preserve">formell avskjed. </w:t>
      </w:r>
    </w:p>
    <w:p w14:paraId="6C7C6271" w14:textId="1C6E5FBB" w:rsidR="00761472" w:rsidRDefault="00B43833" w:rsidP="00452C50">
      <w:pPr>
        <w:pStyle w:val="Brdtekstpaaflgende"/>
        <w:tabs>
          <w:tab w:val="left" w:pos="1418"/>
        </w:tabs>
        <w:ind w:left="1418" w:hanging="1414"/>
        <w:rPr>
          <w:rFonts w:ascii="Arial" w:hAnsi="Arial" w:cs="Arial"/>
          <w:bCs/>
          <w:szCs w:val="24"/>
        </w:rPr>
      </w:pPr>
      <w:r w:rsidRPr="00403424">
        <w:rPr>
          <w:rFonts w:ascii="Arial" w:hAnsi="Arial" w:cs="Arial"/>
          <w:b/>
          <w:szCs w:val="24"/>
        </w:rPr>
        <w:tab/>
      </w:r>
      <w:r w:rsidR="00AE0002" w:rsidRPr="00403424">
        <w:rPr>
          <w:rFonts w:ascii="Arial" w:hAnsi="Arial" w:cs="Arial"/>
          <w:bCs/>
          <w:szCs w:val="24"/>
        </w:rPr>
        <w:t xml:space="preserve">Asker kirkelige fellesråd har </w:t>
      </w:r>
      <w:r w:rsidR="00B329E1" w:rsidRPr="00403424">
        <w:rPr>
          <w:rFonts w:ascii="Arial" w:hAnsi="Arial" w:cs="Arial"/>
          <w:bCs/>
          <w:szCs w:val="24"/>
        </w:rPr>
        <w:t xml:space="preserve">15 plasser på dette evenementet. </w:t>
      </w:r>
      <w:r w:rsidRPr="00403424">
        <w:rPr>
          <w:rFonts w:ascii="Arial" w:hAnsi="Arial" w:cs="Arial"/>
          <w:bCs/>
          <w:szCs w:val="24"/>
        </w:rPr>
        <w:t xml:space="preserve">Solveig Sundelius er </w:t>
      </w:r>
      <w:r w:rsidR="00AE0002" w:rsidRPr="00403424">
        <w:rPr>
          <w:rFonts w:ascii="Arial" w:hAnsi="Arial" w:cs="Arial"/>
          <w:bCs/>
          <w:szCs w:val="24"/>
        </w:rPr>
        <w:t xml:space="preserve">foreslått. </w:t>
      </w:r>
      <w:r w:rsidR="00761472" w:rsidRPr="00403424">
        <w:rPr>
          <w:rFonts w:ascii="Arial" w:hAnsi="Arial" w:cs="Arial"/>
          <w:bCs/>
          <w:szCs w:val="24"/>
        </w:rPr>
        <w:tab/>
      </w:r>
      <w:r w:rsidR="009B406C" w:rsidRPr="00403424">
        <w:rPr>
          <w:rFonts w:ascii="Arial" w:hAnsi="Arial" w:cs="Arial"/>
          <w:bCs/>
          <w:szCs w:val="24"/>
        </w:rPr>
        <w:t xml:space="preserve"> </w:t>
      </w:r>
    </w:p>
    <w:p w14:paraId="51537826" w14:textId="0624A79B" w:rsidR="00DC12A6" w:rsidRPr="00403424" w:rsidRDefault="00DC12A6" w:rsidP="00452C50">
      <w:pPr>
        <w:pStyle w:val="Brdtekstpaaflgende"/>
        <w:tabs>
          <w:tab w:val="left" w:pos="1418"/>
        </w:tabs>
        <w:ind w:left="1418" w:hanging="1414"/>
        <w:rPr>
          <w:rFonts w:ascii="Arial" w:hAnsi="Arial" w:cs="Arial"/>
          <w:bCs/>
          <w:szCs w:val="24"/>
        </w:rPr>
      </w:pPr>
      <w:r>
        <w:rPr>
          <w:rFonts w:ascii="Arial" w:hAnsi="Arial" w:cs="Arial"/>
          <w:bCs/>
          <w:szCs w:val="24"/>
        </w:rPr>
        <w:tab/>
      </w:r>
      <w:r w:rsidRPr="00500286">
        <w:rPr>
          <w:rFonts w:ascii="Arial" w:hAnsi="Arial" w:cs="Arial"/>
          <w:b/>
          <w:szCs w:val="24"/>
        </w:rPr>
        <w:t>Vedtak</w:t>
      </w:r>
      <w:r w:rsidRPr="00500286">
        <w:rPr>
          <w:rFonts w:ascii="Arial" w:hAnsi="Arial" w:cs="Arial"/>
          <w:bCs/>
          <w:szCs w:val="24"/>
        </w:rPr>
        <w:t>. Solveig Sundelius spørres om å delta</w:t>
      </w:r>
    </w:p>
    <w:p w14:paraId="36E9A3F1" w14:textId="77777777" w:rsidR="00501875" w:rsidRPr="00403424" w:rsidRDefault="00501875" w:rsidP="00452C50">
      <w:pPr>
        <w:pStyle w:val="Brdtekstpaaflgende"/>
        <w:tabs>
          <w:tab w:val="left" w:pos="1418"/>
        </w:tabs>
        <w:ind w:left="1418" w:hanging="1414"/>
        <w:rPr>
          <w:rFonts w:ascii="Arial" w:hAnsi="Arial" w:cs="Arial"/>
          <w:bCs/>
          <w:szCs w:val="24"/>
        </w:rPr>
      </w:pPr>
    </w:p>
    <w:p w14:paraId="62C4F508" w14:textId="28253EF6" w:rsidR="00501875" w:rsidRPr="00403424" w:rsidRDefault="00C67397" w:rsidP="00501875">
      <w:pPr>
        <w:pStyle w:val="Brdtekstpaaflgende"/>
        <w:tabs>
          <w:tab w:val="left" w:pos="1418"/>
        </w:tabs>
        <w:ind w:left="1418" w:hanging="1414"/>
        <w:rPr>
          <w:rFonts w:ascii="Arial" w:hAnsi="Arial" w:cs="Arial"/>
          <w:b/>
          <w:szCs w:val="24"/>
        </w:rPr>
      </w:pPr>
      <w:r w:rsidRPr="00403424">
        <w:rPr>
          <w:rFonts w:ascii="Arial" w:hAnsi="Arial" w:cs="Arial"/>
          <w:bCs/>
          <w:szCs w:val="24"/>
        </w:rPr>
        <w:t>52/24</w:t>
      </w:r>
      <w:r w:rsidR="00501875" w:rsidRPr="00403424">
        <w:rPr>
          <w:rFonts w:ascii="Arial" w:hAnsi="Arial" w:cs="Arial"/>
          <w:bCs/>
          <w:szCs w:val="24"/>
        </w:rPr>
        <w:tab/>
      </w:r>
      <w:r w:rsidR="009B406C" w:rsidRPr="00403424">
        <w:rPr>
          <w:rFonts w:ascii="Arial" w:hAnsi="Arial" w:cs="Arial"/>
          <w:b/>
          <w:szCs w:val="24"/>
        </w:rPr>
        <w:t>Misjonsavtale med Stefanusalliansen</w:t>
      </w:r>
    </w:p>
    <w:p w14:paraId="38F92187" w14:textId="2FB55295" w:rsidR="00501875" w:rsidRPr="00403424" w:rsidRDefault="00501875" w:rsidP="00501875">
      <w:pPr>
        <w:pStyle w:val="Brdtekstpaaflgende"/>
        <w:tabs>
          <w:tab w:val="left" w:pos="1418"/>
        </w:tabs>
        <w:ind w:left="1418" w:hanging="1414"/>
        <w:rPr>
          <w:rFonts w:ascii="Arial" w:hAnsi="Arial" w:cs="Arial"/>
          <w:bCs/>
          <w:szCs w:val="24"/>
        </w:rPr>
      </w:pPr>
      <w:r w:rsidRPr="00403424">
        <w:rPr>
          <w:rFonts w:ascii="Arial" w:hAnsi="Arial" w:cs="Arial"/>
          <w:b/>
          <w:szCs w:val="24"/>
        </w:rPr>
        <w:tab/>
      </w:r>
      <w:r w:rsidR="00A25F37" w:rsidRPr="00403424">
        <w:rPr>
          <w:rFonts w:ascii="Arial" w:hAnsi="Arial" w:cs="Arial"/>
          <w:bCs/>
          <w:szCs w:val="24"/>
        </w:rPr>
        <w:t xml:space="preserve">Avtalen er underskrevet og sendt. «Overleveres offentlig» på </w:t>
      </w:r>
      <w:r w:rsidR="0098121A" w:rsidRPr="00403424">
        <w:rPr>
          <w:rFonts w:ascii="Arial" w:hAnsi="Arial" w:cs="Arial"/>
          <w:bCs/>
          <w:szCs w:val="24"/>
        </w:rPr>
        <w:t>søndag</w:t>
      </w:r>
      <w:r w:rsidR="00A25F37" w:rsidRPr="00403424">
        <w:rPr>
          <w:rFonts w:ascii="Arial" w:hAnsi="Arial" w:cs="Arial"/>
          <w:bCs/>
          <w:szCs w:val="24"/>
        </w:rPr>
        <w:t xml:space="preserve"> 10.11. under gudstjenesten i Nærsnes kirke. </w:t>
      </w:r>
    </w:p>
    <w:p w14:paraId="488807EB" w14:textId="364AA978" w:rsidR="00501875" w:rsidRPr="00403424" w:rsidRDefault="00501875" w:rsidP="00501875">
      <w:pPr>
        <w:pStyle w:val="Brdtekstpaaflgende"/>
        <w:tabs>
          <w:tab w:val="left" w:pos="1418"/>
        </w:tabs>
        <w:ind w:left="1418" w:hanging="1414"/>
        <w:rPr>
          <w:rFonts w:ascii="Arial" w:hAnsi="Arial" w:cs="Arial"/>
          <w:bCs/>
          <w:szCs w:val="24"/>
        </w:rPr>
      </w:pPr>
      <w:r w:rsidRPr="00403424">
        <w:rPr>
          <w:rFonts w:ascii="Arial" w:hAnsi="Arial" w:cs="Arial"/>
          <w:bCs/>
          <w:szCs w:val="24"/>
        </w:rPr>
        <w:tab/>
      </w:r>
      <w:r w:rsidR="00A05EB9" w:rsidRPr="00A05EB9">
        <w:rPr>
          <w:rFonts w:ascii="Arial" w:hAnsi="Arial" w:cs="Arial"/>
          <w:b/>
          <w:szCs w:val="24"/>
        </w:rPr>
        <w:t>V</w:t>
      </w:r>
      <w:r w:rsidRPr="00A05EB9">
        <w:rPr>
          <w:rFonts w:ascii="Arial" w:hAnsi="Arial" w:cs="Arial"/>
          <w:b/>
          <w:szCs w:val="24"/>
        </w:rPr>
        <w:t>edtak</w:t>
      </w:r>
      <w:r w:rsidRPr="00A05EB9">
        <w:rPr>
          <w:rFonts w:ascii="Arial" w:hAnsi="Arial" w:cs="Arial"/>
          <w:bCs/>
          <w:szCs w:val="24"/>
        </w:rPr>
        <w:t xml:space="preserve">: </w:t>
      </w:r>
      <w:r w:rsidR="00A25F37" w:rsidRPr="00A05EB9">
        <w:rPr>
          <w:rFonts w:ascii="Arial" w:hAnsi="Arial" w:cs="Arial"/>
          <w:bCs/>
          <w:szCs w:val="24"/>
        </w:rPr>
        <w:t>Tas til etterretning.</w:t>
      </w:r>
    </w:p>
    <w:p w14:paraId="74AE6E28" w14:textId="77777777" w:rsidR="00501875" w:rsidRPr="00403424" w:rsidRDefault="00501875" w:rsidP="00452C50">
      <w:pPr>
        <w:pStyle w:val="Brdtekstpaaflgende"/>
        <w:tabs>
          <w:tab w:val="left" w:pos="1418"/>
        </w:tabs>
        <w:ind w:left="1418" w:hanging="1414"/>
        <w:rPr>
          <w:rFonts w:ascii="Arial" w:hAnsi="Arial" w:cs="Arial"/>
          <w:bCs/>
          <w:szCs w:val="24"/>
        </w:rPr>
      </w:pPr>
    </w:p>
    <w:p w14:paraId="00A3014F" w14:textId="26309992" w:rsidR="00501875" w:rsidRPr="00403424" w:rsidRDefault="009D5717" w:rsidP="00501875">
      <w:pPr>
        <w:pStyle w:val="Brdtekstpaaflgende"/>
        <w:tabs>
          <w:tab w:val="left" w:pos="1418"/>
        </w:tabs>
        <w:ind w:left="1418" w:hanging="1414"/>
        <w:rPr>
          <w:rFonts w:ascii="Arial" w:hAnsi="Arial" w:cs="Arial"/>
          <w:bCs/>
          <w:szCs w:val="24"/>
        </w:rPr>
      </w:pPr>
      <w:r w:rsidRPr="00403424">
        <w:rPr>
          <w:rFonts w:ascii="Arial" w:hAnsi="Arial" w:cs="Arial"/>
          <w:szCs w:val="24"/>
        </w:rPr>
        <w:t>75/24</w:t>
      </w:r>
      <w:r w:rsidRPr="00403424">
        <w:rPr>
          <w:rFonts w:ascii="Arial" w:hAnsi="Arial" w:cs="Arial"/>
          <w:b/>
          <w:bCs/>
          <w:szCs w:val="24"/>
        </w:rPr>
        <w:t xml:space="preserve"> </w:t>
      </w:r>
      <w:r w:rsidR="009E0C24" w:rsidRPr="00403424">
        <w:rPr>
          <w:rFonts w:ascii="Arial" w:hAnsi="Arial" w:cs="Arial"/>
          <w:b/>
          <w:bCs/>
          <w:szCs w:val="24"/>
        </w:rPr>
        <w:tab/>
      </w:r>
      <w:r w:rsidRPr="00403424">
        <w:rPr>
          <w:rFonts w:ascii="Arial" w:hAnsi="Arial" w:cs="Arial"/>
          <w:b/>
          <w:bCs/>
          <w:szCs w:val="24"/>
        </w:rPr>
        <w:t xml:space="preserve">Min kirkehistorie </w:t>
      </w:r>
      <w:r w:rsidRPr="00403424">
        <w:rPr>
          <w:rFonts w:ascii="Arial" w:hAnsi="Arial" w:cs="Arial"/>
          <w:bCs/>
          <w:szCs w:val="24"/>
        </w:rPr>
        <w:t>Hvordan var din vei inn i menighet og etter hvert MR? Kortfattet fra øvrige</w:t>
      </w:r>
      <w:r w:rsidR="00501875" w:rsidRPr="00403424">
        <w:rPr>
          <w:rFonts w:ascii="Arial" w:hAnsi="Arial" w:cs="Arial"/>
          <w:b/>
          <w:szCs w:val="24"/>
        </w:rPr>
        <w:tab/>
      </w:r>
      <w:r w:rsidR="009E0C24" w:rsidRPr="00403424">
        <w:rPr>
          <w:rFonts w:ascii="Arial" w:hAnsi="Arial" w:cs="Arial"/>
          <w:bCs/>
          <w:szCs w:val="24"/>
        </w:rPr>
        <w:t>rådsmedlemmer.</w:t>
      </w:r>
    </w:p>
    <w:p w14:paraId="6E79A32C" w14:textId="32FFF06A" w:rsidR="00501875" w:rsidRDefault="00501875" w:rsidP="00452C50">
      <w:pPr>
        <w:pStyle w:val="Brdtekstpaaflgende"/>
        <w:tabs>
          <w:tab w:val="left" w:pos="1418"/>
        </w:tabs>
        <w:ind w:left="1418" w:hanging="1414"/>
        <w:rPr>
          <w:rFonts w:ascii="Arial" w:hAnsi="Arial" w:cs="Arial"/>
          <w:bCs/>
          <w:szCs w:val="24"/>
        </w:rPr>
      </w:pPr>
      <w:r w:rsidRPr="00403424">
        <w:rPr>
          <w:rFonts w:ascii="Arial" w:hAnsi="Arial" w:cs="Arial"/>
          <w:bCs/>
          <w:szCs w:val="24"/>
        </w:rPr>
        <w:tab/>
      </w:r>
      <w:r w:rsidR="00477F70" w:rsidRPr="00477F70">
        <w:rPr>
          <w:rFonts w:ascii="Arial" w:hAnsi="Arial" w:cs="Arial"/>
          <w:b/>
          <w:szCs w:val="24"/>
        </w:rPr>
        <w:t>V</w:t>
      </w:r>
      <w:r w:rsidRPr="00477F70">
        <w:rPr>
          <w:rFonts w:ascii="Arial" w:hAnsi="Arial" w:cs="Arial"/>
          <w:b/>
          <w:szCs w:val="24"/>
        </w:rPr>
        <w:t>edtak</w:t>
      </w:r>
      <w:r w:rsidRPr="00403424">
        <w:rPr>
          <w:rFonts w:ascii="Arial" w:hAnsi="Arial" w:cs="Arial"/>
          <w:bCs/>
          <w:szCs w:val="24"/>
        </w:rPr>
        <w:t xml:space="preserve">: </w:t>
      </w:r>
      <w:r w:rsidR="009E0C24" w:rsidRPr="00403424">
        <w:rPr>
          <w:rFonts w:ascii="Arial" w:hAnsi="Arial" w:cs="Arial"/>
          <w:bCs/>
          <w:szCs w:val="24"/>
        </w:rPr>
        <w:t>Tas til etterretning.</w:t>
      </w:r>
    </w:p>
    <w:p w14:paraId="5FD1C474" w14:textId="6DAB0169" w:rsidR="00C6558E" w:rsidRPr="00403424" w:rsidRDefault="00C6558E" w:rsidP="00452C50">
      <w:pPr>
        <w:pStyle w:val="Brdtekstpaaflgende"/>
        <w:tabs>
          <w:tab w:val="left" w:pos="1418"/>
        </w:tabs>
        <w:ind w:left="1418" w:hanging="1414"/>
        <w:rPr>
          <w:rFonts w:ascii="Arial" w:hAnsi="Arial" w:cs="Arial"/>
          <w:bCs/>
          <w:szCs w:val="24"/>
        </w:rPr>
      </w:pPr>
      <w:r>
        <w:rPr>
          <w:rFonts w:ascii="Arial" w:hAnsi="Arial" w:cs="Arial"/>
          <w:bCs/>
          <w:szCs w:val="24"/>
        </w:rPr>
        <w:tab/>
      </w:r>
      <w:r w:rsidRPr="00477F70">
        <w:rPr>
          <w:rFonts w:ascii="Arial" w:hAnsi="Arial" w:cs="Arial"/>
          <w:bCs/>
          <w:szCs w:val="24"/>
        </w:rPr>
        <w:t>Alise</w:t>
      </w:r>
      <w:r w:rsidR="00477F70">
        <w:rPr>
          <w:rFonts w:ascii="Arial" w:hAnsi="Arial" w:cs="Arial"/>
          <w:bCs/>
          <w:szCs w:val="24"/>
        </w:rPr>
        <w:t xml:space="preserve"> Thue</w:t>
      </w:r>
      <w:r w:rsidR="00504A85" w:rsidRPr="00477F70">
        <w:rPr>
          <w:rFonts w:ascii="Arial" w:hAnsi="Arial" w:cs="Arial"/>
          <w:bCs/>
          <w:szCs w:val="24"/>
        </w:rPr>
        <w:t>,</w:t>
      </w:r>
      <w:r w:rsidR="00FE4401" w:rsidRPr="00477F70">
        <w:rPr>
          <w:rFonts w:ascii="Arial" w:hAnsi="Arial" w:cs="Arial"/>
          <w:bCs/>
          <w:szCs w:val="24"/>
        </w:rPr>
        <w:t xml:space="preserve"> Gerd Hanne</w:t>
      </w:r>
      <w:r w:rsidR="00477F70">
        <w:rPr>
          <w:rFonts w:ascii="Arial" w:hAnsi="Arial" w:cs="Arial"/>
          <w:bCs/>
          <w:szCs w:val="24"/>
        </w:rPr>
        <w:t xml:space="preserve"> Fosen</w:t>
      </w:r>
      <w:r w:rsidR="00F11354" w:rsidRPr="00477F70">
        <w:rPr>
          <w:rFonts w:ascii="Arial" w:hAnsi="Arial" w:cs="Arial"/>
          <w:bCs/>
          <w:szCs w:val="24"/>
        </w:rPr>
        <w:t xml:space="preserve"> og </w:t>
      </w:r>
      <w:r w:rsidR="00477F70" w:rsidRPr="00477F70">
        <w:rPr>
          <w:rFonts w:ascii="Arial" w:hAnsi="Arial" w:cs="Arial"/>
          <w:bCs/>
          <w:szCs w:val="24"/>
        </w:rPr>
        <w:t>Marita</w:t>
      </w:r>
      <w:r w:rsidR="00477F70">
        <w:rPr>
          <w:rFonts w:ascii="Arial" w:hAnsi="Arial" w:cs="Arial"/>
          <w:bCs/>
          <w:szCs w:val="24"/>
        </w:rPr>
        <w:t xml:space="preserve"> Bjørke Ådland</w:t>
      </w:r>
      <w:r w:rsidR="00820182" w:rsidRPr="00477F70">
        <w:rPr>
          <w:rFonts w:ascii="Arial" w:hAnsi="Arial" w:cs="Arial"/>
          <w:bCs/>
          <w:szCs w:val="24"/>
        </w:rPr>
        <w:t xml:space="preserve"> </w:t>
      </w:r>
      <w:proofErr w:type="gramStart"/>
      <w:r w:rsidR="00820182" w:rsidRPr="00477F70">
        <w:rPr>
          <w:rFonts w:ascii="Arial" w:hAnsi="Arial" w:cs="Arial"/>
          <w:bCs/>
          <w:szCs w:val="24"/>
        </w:rPr>
        <w:t>fortalte</w:t>
      </w:r>
      <w:r w:rsidR="00454516" w:rsidRPr="00477F70">
        <w:rPr>
          <w:rFonts w:ascii="Arial" w:hAnsi="Arial" w:cs="Arial"/>
          <w:bCs/>
          <w:szCs w:val="24"/>
        </w:rPr>
        <w:t xml:space="preserve">  sin</w:t>
      </w:r>
      <w:r w:rsidR="007E0850" w:rsidRPr="00477F70">
        <w:rPr>
          <w:rFonts w:ascii="Arial" w:hAnsi="Arial" w:cs="Arial"/>
          <w:bCs/>
          <w:szCs w:val="24"/>
        </w:rPr>
        <w:t>e</w:t>
      </w:r>
      <w:proofErr w:type="gramEnd"/>
      <w:r w:rsidR="00454516" w:rsidRPr="00477F70">
        <w:rPr>
          <w:rFonts w:ascii="Arial" w:hAnsi="Arial" w:cs="Arial"/>
          <w:bCs/>
          <w:szCs w:val="24"/>
        </w:rPr>
        <w:t xml:space="preserve"> historie</w:t>
      </w:r>
      <w:r w:rsidR="007E0850" w:rsidRPr="00477F70">
        <w:rPr>
          <w:rFonts w:ascii="Arial" w:hAnsi="Arial" w:cs="Arial"/>
          <w:bCs/>
          <w:szCs w:val="24"/>
        </w:rPr>
        <w:t>r</w:t>
      </w:r>
    </w:p>
    <w:p w14:paraId="08C34E0D" w14:textId="77777777" w:rsidR="00501875" w:rsidRPr="00403424" w:rsidRDefault="00501875" w:rsidP="00452C50">
      <w:pPr>
        <w:pStyle w:val="Brdtekstpaaflgende"/>
        <w:tabs>
          <w:tab w:val="left" w:pos="1418"/>
        </w:tabs>
        <w:ind w:left="1418" w:hanging="1414"/>
        <w:rPr>
          <w:rFonts w:ascii="Arial" w:hAnsi="Arial" w:cs="Arial"/>
          <w:bCs/>
          <w:szCs w:val="24"/>
        </w:rPr>
      </w:pPr>
    </w:p>
    <w:p w14:paraId="35B1291D" w14:textId="5CB41CE5" w:rsidR="00501875" w:rsidRPr="00403424" w:rsidRDefault="00A94D6D" w:rsidP="00501875">
      <w:pPr>
        <w:pStyle w:val="Brdtekstpaaflgende"/>
        <w:tabs>
          <w:tab w:val="left" w:pos="1418"/>
        </w:tabs>
        <w:ind w:left="1418" w:hanging="1414"/>
        <w:rPr>
          <w:rFonts w:ascii="Arial" w:hAnsi="Arial" w:cs="Arial"/>
          <w:bCs/>
          <w:szCs w:val="24"/>
        </w:rPr>
      </w:pPr>
      <w:r w:rsidRPr="00403424">
        <w:rPr>
          <w:rFonts w:ascii="Arial" w:hAnsi="Arial" w:cs="Arial"/>
          <w:szCs w:val="24"/>
        </w:rPr>
        <w:t>89/24</w:t>
      </w:r>
      <w:r w:rsidRPr="00403424">
        <w:rPr>
          <w:rFonts w:ascii="Arial" w:hAnsi="Arial" w:cs="Arial"/>
          <w:b/>
          <w:bCs/>
          <w:szCs w:val="24"/>
        </w:rPr>
        <w:t xml:space="preserve"> </w:t>
      </w:r>
      <w:r w:rsidRPr="00403424">
        <w:rPr>
          <w:rFonts w:ascii="Arial" w:hAnsi="Arial" w:cs="Arial"/>
          <w:b/>
          <w:bCs/>
          <w:szCs w:val="24"/>
        </w:rPr>
        <w:tab/>
        <w:t>Juletrefest</w:t>
      </w:r>
      <w:r w:rsidRPr="00403424">
        <w:rPr>
          <w:rFonts w:ascii="Arial" w:hAnsi="Arial" w:cs="Arial"/>
          <w:bCs/>
          <w:szCs w:val="24"/>
        </w:rPr>
        <w:t>.</w:t>
      </w:r>
      <w:r w:rsidR="00501875" w:rsidRPr="00403424">
        <w:rPr>
          <w:rFonts w:ascii="Arial" w:hAnsi="Arial" w:cs="Arial"/>
          <w:b/>
          <w:szCs w:val="24"/>
        </w:rPr>
        <w:tab/>
      </w:r>
      <w:r w:rsidR="00DA45AD" w:rsidRPr="00403424">
        <w:rPr>
          <w:rFonts w:ascii="Arial" w:hAnsi="Arial" w:cs="Arial"/>
        </w:rPr>
        <w:t xml:space="preserve">5.1.25 </w:t>
      </w:r>
    </w:p>
    <w:p w14:paraId="67AA2082" w14:textId="42B5804D" w:rsidR="00CB6C1C" w:rsidRPr="00403424" w:rsidRDefault="00CB6C1C" w:rsidP="003B021C">
      <w:pPr>
        <w:spacing w:line="276" w:lineRule="auto"/>
        <w:ind w:left="1418"/>
        <w:rPr>
          <w:rFonts w:ascii="Arial" w:hAnsi="Arial" w:cs="Arial"/>
          <w:bCs/>
        </w:rPr>
      </w:pPr>
      <w:r w:rsidRPr="00403424">
        <w:rPr>
          <w:rFonts w:ascii="Arial" w:hAnsi="Arial" w:cs="Arial"/>
        </w:rPr>
        <w:lastRenderedPageBreak/>
        <w:t>Ikke g</w:t>
      </w:r>
      <w:r w:rsidR="00D75134" w:rsidRPr="00403424">
        <w:rPr>
          <w:rFonts w:ascii="Arial" w:hAnsi="Arial" w:cs="Arial"/>
        </w:rPr>
        <w:t>udstjeneste</w:t>
      </w:r>
      <w:r w:rsidRPr="00403424">
        <w:rPr>
          <w:rFonts w:ascii="Arial" w:hAnsi="Arial" w:cs="Arial"/>
        </w:rPr>
        <w:t xml:space="preserve"> </w:t>
      </w:r>
      <w:r w:rsidR="00BC2A74" w:rsidRPr="00403424">
        <w:rPr>
          <w:rFonts w:ascii="Arial" w:hAnsi="Arial" w:cs="Arial"/>
        </w:rPr>
        <w:t>p</w:t>
      </w:r>
      <w:r w:rsidRPr="00403424">
        <w:rPr>
          <w:rFonts w:ascii="Arial" w:hAnsi="Arial" w:cs="Arial"/>
        </w:rPr>
        <w:t>å Slemmestad</w:t>
      </w:r>
      <w:r w:rsidR="00D75134" w:rsidRPr="00403424">
        <w:rPr>
          <w:rFonts w:ascii="Arial" w:hAnsi="Arial" w:cs="Arial"/>
        </w:rPr>
        <w:t xml:space="preserve"> denne </w:t>
      </w:r>
      <w:r w:rsidR="00A964DE" w:rsidRPr="00403424">
        <w:rPr>
          <w:rFonts w:ascii="Arial" w:hAnsi="Arial" w:cs="Arial"/>
        </w:rPr>
        <w:t>datoen</w:t>
      </w:r>
      <w:r w:rsidR="00A964DE">
        <w:rPr>
          <w:rFonts w:ascii="Arial" w:hAnsi="Arial" w:cs="Arial"/>
        </w:rPr>
        <w:t xml:space="preserve">.   </w:t>
      </w:r>
      <w:r w:rsidR="00A964DE">
        <w:rPr>
          <w:rFonts w:ascii="Arial" w:hAnsi="Arial" w:cs="Arial"/>
        </w:rPr>
        <w:br/>
      </w:r>
      <w:r w:rsidR="00A964DE" w:rsidRPr="0057622B">
        <w:rPr>
          <w:rFonts w:ascii="Arial" w:hAnsi="Arial" w:cs="Arial"/>
        </w:rPr>
        <w:t>Komité</w:t>
      </w:r>
      <w:r w:rsidRPr="0057622B">
        <w:rPr>
          <w:rFonts w:ascii="Arial" w:hAnsi="Arial" w:cs="Arial"/>
        </w:rPr>
        <w:t>: Kristin</w:t>
      </w:r>
      <w:r w:rsidR="00C80E86" w:rsidRPr="0057622B">
        <w:rPr>
          <w:rFonts w:ascii="Arial" w:hAnsi="Arial" w:cs="Arial"/>
        </w:rPr>
        <w:t xml:space="preserve"> Wold, </w:t>
      </w:r>
      <w:r w:rsidRPr="0057622B">
        <w:rPr>
          <w:rFonts w:ascii="Arial" w:hAnsi="Arial" w:cs="Arial"/>
        </w:rPr>
        <w:t xml:space="preserve">Anna </w:t>
      </w:r>
      <w:r w:rsidR="00C80E86" w:rsidRPr="0057622B">
        <w:rPr>
          <w:rFonts w:ascii="Arial" w:hAnsi="Arial" w:cs="Arial"/>
        </w:rPr>
        <w:t xml:space="preserve">trosopplærer, Marita </w:t>
      </w:r>
      <w:r w:rsidR="005135C2" w:rsidRPr="0057622B">
        <w:rPr>
          <w:rFonts w:ascii="Arial" w:hAnsi="Arial" w:cs="Arial"/>
        </w:rPr>
        <w:t>Bjørke Ådland, Britt Hordvik Volden</w:t>
      </w:r>
      <w:r w:rsidR="001D0965" w:rsidRPr="0057622B">
        <w:rPr>
          <w:rFonts w:ascii="Arial" w:hAnsi="Arial" w:cs="Arial"/>
        </w:rPr>
        <w:t>. Muligens Ida</w:t>
      </w:r>
      <w:r w:rsidR="003B021C" w:rsidRPr="0057622B">
        <w:rPr>
          <w:rFonts w:ascii="Arial" w:hAnsi="Arial" w:cs="Arial"/>
        </w:rPr>
        <w:t xml:space="preserve"> ? </w:t>
      </w:r>
      <w:r w:rsidR="00DC12A6" w:rsidRPr="0057622B">
        <w:rPr>
          <w:rFonts w:ascii="Arial" w:hAnsi="Arial" w:cs="Arial"/>
        </w:rPr>
        <w:t xml:space="preserve"> Spørre Anna om hun vil være leder for komiteen.</w:t>
      </w:r>
    </w:p>
    <w:p w14:paraId="6071BCC4" w14:textId="68E1B56C" w:rsidR="00501875" w:rsidRPr="00403424" w:rsidRDefault="00501875" w:rsidP="00452C50">
      <w:pPr>
        <w:pStyle w:val="Brdtekstpaaflgende"/>
        <w:tabs>
          <w:tab w:val="left" w:pos="1418"/>
        </w:tabs>
        <w:ind w:left="1418" w:hanging="1414"/>
        <w:rPr>
          <w:rFonts w:ascii="Arial" w:hAnsi="Arial" w:cs="Arial"/>
          <w:bCs/>
          <w:szCs w:val="24"/>
        </w:rPr>
      </w:pPr>
      <w:r w:rsidRPr="00403424">
        <w:rPr>
          <w:rFonts w:ascii="Arial" w:hAnsi="Arial" w:cs="Arial"/>
          <w:bCs/>
          <w:szCs w:val="24"/>
        </w:rPr>
        <w:tab/>
      </w:r>
      <w:r w:rsidR="0057622B" w:rsidRPr="0057622B">
        <w:rPr>
          <w:rFonts w:ascii="Arial" w:hAnsi="Arial" w:cs="Arial"/>
          <w:b/>
          <w:szCs w:val="24"/>
        </w:rPr>
        <w:t>V</w:t>
      </w:r>
      <w:r w:rsidRPr="0057622B">
        <w:rPr>
          <w:rFonts w:ascii="Arial" w:hAnsi="Arial" w:cs="Arial"/>
          <w:b/>
          <w:szCs w:val="24"/>
        </w:rPr>
        <w:t>edtak</w:t>
      </w:r>
      <w:r w:rsidRPr="00403424">
        <w:rPr>
          <w:rFonts w:ascii="Arial" w:hAnsi="Arial" w:cs="Arial"/>
          <w:bCs/>
          <w:szCs w:val="24"/>
        </w:rPr>
        <w:t xml:space="preserve">: </w:t>
      </w:r>
      <w:r w:rsidR="0057622B">
        <w:rPr>
          <w:rFonts w:ascii="Arial" w:hAnsi="Arial" w:cs="Arial"/>
          <w:bCs/>
          <w:szCs w:val="24"/>
        </w:rPr>
        <w:t>Foreslåtte</w:t>
      </w:r>
      <w:r w:rsidR="00676550">
        <w:rPr>
          <w:rFonts w:ascii="Arial" w:hAnsi="Arial" w:cs="Arial"/>
          <w:bCs/>
          <w:szCs w:val="24"/>
        </w:rPr>
        <w:t xml:space="preserve"> kandidater spørres. </w:t>
      </w:r>
      <w:r w:rsidR="003E725D">
        <w:rPr>
          <w:rFonts w:ascii="Arial" w:hAnsi="Arial" w:cs="Arial"/>
          <w:bCs/>
          <w:szCs w:val="24"/>
        </w:rPr>
        <w:t>Anna spørres om å være leder for komiteen</w:t>
      </w:r>
    </w:p>
    <w:p w14:paraId="03ECB70D" w14:textId="77777777" w:rsidR="00501875" w:rsidRPr="00403424" w:rsidRDefault="00501875" w:rsidP="00452C50">
      <w:pPr>
        <w:pStyle w:val="Brdtekstpaaflgende"/>
        <w:tabs>
          <w:tab w:val="left" w:pos="1418"/>
        </w:tabs>
        <w:ind w:left="1418" w:hanging="1414"/>
        <w:rPr>
          <w:rFonts w:ascii="Arial" w:hAnsi="Arial" w:cs="Arial"/>
          <w:bCs/>
          <w:szCs w:val="24"/>
        </w:rPr>
      </w:pPr>
    </w:p>
    <w:p w14:paraId="66D6C361" w14:textId="76C7C056" w:rsidR="00DF00C5" w:rsidRPr="00403424" w:rsidRDefault="00501875" w:rsidP="001A51EB">
      <w:pPr>
        <w:spacing w:line="276" w:lineRule="auto"/>
        <w:rPr>
          <w:rStyle w:val="Sterk"/>
          <w:rFonts w:ascii="Arial" w:hAnsi="Arial" w:cs="Arial"/>
        </w:rPr>
      </w:pPr>
      <w:r w:rsidRPr="00403424">
        <w:rPr>
          <w:rFonts w:ascii="Arial" w:hAnsi="Arial" w:cs="Arial"/>
          <w:bCs/>
        </w:rPr>
        <w:t>9</w:t>
      </w:r>
      <w:r w:rsidR="001A51EB" w:rsidRPr="00403424">
        <w:rPr>
          <w:rFonts w:ascii="Arial" w:hAnsi="Arial" w:cs="Arial"/>
          <w:bCs/>
        </w:rPr>
        <w:t>8</w:t>
      </w:r>
      <w:r w:rsidRPr="00403424">
        <w:rPr>
          <w:rFonts w:ascii="Arial" w:hAnsi="Arial" w:cs="Arial"/>
          <w:bCs/>
        </w:rPr>
        <w:t>/24</w:t>
      </w:r>
      <w:r w:rsidRPr="00403424">
        <w:rPr>
          <w:rFonts w:ascii="Arial" w:hAnsi="Arial" w:cs="Arial"/>
          <w:bCs/>
        </w:rPr>
        <w:tab/>
      </w:r>
      <w:r w:rsidR="001A51EB" w:rsidRPr="00403424">
        <w:rPr>
          <w:rFonts w:ascii="Arial" w:hAnsi="Arial" w:cs="Arial"/>
          <w:bCs/>
        </w:rPr>
        <w:tab/>
      </w:r>
      <w:r w:rsidR="00DF00C5" w:rsidRPr="00403424">
        <w:rPr>
          <w:rStyle w:val="Sterk"/>
          <w:rFonts w:ascii="Arial" w:hAnsi="Arial" w:cs="Arial"/>
        </w:rPr>
        <w:t xml:space="preserve">Valg av kirkens nødhjelp-kontakt. </w:t>
      </w:r>
    </w:p>
    <w:p w14:paraId="4399E318" w14:textId="54D866BE" w:rsidR="001A51EB" w:rsidRPr="00403424" w:rsidRDefault="001A51EB" w:rsidP="00121B3F">
      <w:pPr>
        <w:spacing w:line="276" w:lineRule="auto"/>
        <w:ind w:left="1418" w:firstLine="2"/>
        <w:rPr>
          <w:rStyle w:val="Sterk"/>
          <w:rFonts w:ascii="Arial" w:hAnsi="Arial" w:cs="Arial"/>
          <w:b w:val="0"/>
          <w:bCs w:val="0"/>
        </w:rPr>
      </w:pPr>
      <w:r w:rsidRPr="00403424">
        <w:rPr>
          <w:rStyle w:val="Sterk"/>
          <w:rFonts w:ascii="Arial" w:hAnsi="Arial" w:cs="Arial"/>
          <w:b w:val="0"/>
          <w:bCs w:val="0"/>
        </w:rPr>
        <w:t xml:space="preserve">Vi er kontaktet av kirkens nødhjelp. De trenger en kontakt i vår menighet som pleier å være delaktig </w:t>
      </w:r>
      <w:r w:rsidR="00121B3F" w:rsidRPr="00403424">
        <w:rPr>
          <w:rStyle w:val="Sterk"/>
          <w:rFonts w:ascii="Arial" w:hAnsi="Arial" w:cs="Arial"/>
          <w:b w:val="0"/>
          <w:bCs w:val="0"/>
        </w:rPr>
        <w:t xml:space="preserve">i innsamlingsaksjonen. </w:t>
      </w:r>
    </w:p>
    <w:p w14:paraId="164FB5CF" w14:textId="66374D44" w:rsidR="00F65D77" w:rsidRPr="00403424" w:rsidRDefault="00F65D77" w:rsidP="00121B3F">
      <w:pPr>
        <w:spacing w:line="276" w:lineRule="auto"/>
        <w:ind w:left="1418" w:firstLine="2"/>
        <w:rPr>
          <w:rStyle w:val="Sterk"/>
          <w:rFonts w:ascii="Arial" w:hAnsi="Arial" w:cs="Arial"/>
          <w:b w:val="0"/>
          <w:bCs w:val="0"/>
        </w:rPr>
      </w:pPr>
      <w:r w:rsidRPr="00403424">
        <w:rPr>
          <w:rStyle w:val="Sterk"/>
          <w:rFonts w:ascii="Arial" w:hAnsi="Arial" w:cs="Arial"/>
          <w:b w:val="0"/>
          <w:bCs w:val="0"/>
        </w:rPr>
        <w:t xml:space="preserve">Au anser Marita Bjørke Ådland som et godt valg til denne posisjonen. </w:t>
      </w:r>
    </w:p>
    <w:p w14:paraId="5EB39B7F" w14:textId="67875B78" w:rsidR="00501875" w:rsidRDefault="00F65D77" w:rsidP="00452C50">
      <w:pPr>
        <w:pStyle w:val="Brdtekstpaaflgende"/>
        <w:tabs>
          <w:tab w:val="left" w:pos="1418"/>
        </w:tabs>
        <w:ind w:left="1418" w:hanging="1414"/>
        <w:rPr>
          <w:rFonts w:ascii="Arial" w:hAnsi="Arial" w:cs="Arial"/>
          <w:bCs/>
          <w:szCs w:val="24"/>
        </w:rPr>
      </w:pPr>
      <w:r w:rsidRPr="00403424">
        <w:rPr>
          <w:rFonts w:ascii="Arial" w:hAnsi="Arial" w:cs="Arial"/>
          <w:bCs/>
          <w:szCs w:val="24"/>
        </w:rPr>
        <w:tab/>
      </w:r>
      <w:r w:rsidR="003E725D" w:rsidRPr="006F468C">
        <w:rPr>
          <w:rFonts w:ascii="Arial" w:hAnsi="Arial" w:cs="Arial"/>
          <w:b/>
          <w:szCs w:val="24"/>
        </w:rPr>
        <w:t>V</w:t>
      </w:r>
      <w:r w:rsidRPr="006F468C">
        <w:rPr>
          <w:rFonts w:ascii="Arial" w:hAnsi="Arial" w:cs="Arial"/>
          <w:b/>
          <w:szCs w:val="24"/>
        </w:rPr>
        <w:t>edtak:</w:t>
      </w:r>
      <w:r w:rsidRPr="00403424">
        <w:rPr>
          <w:rFonts w:ascii="Arial" w:hAnsi="Arial" w:cs="Arial"/>
          <w:bCs/>
          <w:szCs w:val="24"/>
        </w:rPr>
        <w:t xml:space="preserve"> </w:t>
      </w:r>
      <w:r w:rsidR="000D1A4E">
        <w:rPr>
          <w:rFonts w:ascii="Arial" w:hAnsi="Arial" w:cs="Arial"/>
          <w:bCs/>
          <w:szCs w:val="24"/>
        </w:rPr>
        <w:t xml:space="preserve">Marita Bjørke Ådland er </w:t>
      </w:r>
      <w:r w:rsidR="006F468C">
        <w:rPr>
          <w:rFonts w:ascii="Arial" w:hAnsi="Arial" w:cs="Arial"/>
          <w:bCs/>
          <w:szCs w:val="24"/>
        </w:rPr>
        <w:t>vår kontakt mot Kirkens Nødhjelp</w:t>
      </w:r>
    </w:p>
    <w:p w14:paraId="2A498F9D" w14:textId="77777777" w:rsidR="006F468C" w:rsidRPr="00403424" w:rsidRDefault="006F468C" w:rsidP="00452C50">
      <w:pPr>
        <w:pStyle w:val="Brdtekstpaaflgende"/>
        <w:tabs>
          <w:tab w:val="left" w:pos="1418"/>
        </w:tabs>
        <w:ind w:left="1418" w:hanging="1414"/>
        <w:rPr>
          <w:rFonts w:ascii="Arial" w:hAnsi="Arial" w:cs="Arial"/>
          <w:bCs/>
          <w:szCs w:val="24"/>
        </w:rPr>
      </w:pPr>
    </w:p>
    <w:p w14:paraId="73482630" w14:textId="77777777" w:rsidR="00FF53C2" w:rsidRPr="00403424" w:rsidRDefault="00501875" w:rsidP="00A24D1A">
      <w:pPr>
        <w:spacing w:line="276" w:lineRule="auto"/>
        <w:ind w:left="1418" w:hanging="1418"/>
        <w:rPr>
          <w:rStyle w:val="Sterk"/>
          <w:rFonts w:ascii="Arial" w:hAnsi="Arial" w:cs="Arial"/>
        </w:rPr>
      </w:pPr>
      <w:r w:rsidRPr="00403424">
        <w:rPr>
          <w:rFonts w:ascii="Arial" w:hAnsi="Arial" w:cs="Arial"/>
          <w:bCs/>
        </w:rPr>
        <w:t>9</w:t>
      </w:r>
      <w:r w:rsidR="00D1296E" w:rsidRPr="00403424">
        <w:rPr>
          <w:rFonts w:ascii="Arial" w:hAnsi="Arial" w:cs="Arial"/>
          <w:bCs/>
        </w:rPr>
        <w:t>9</w:t>
      </w:r>
      <w:r w:rsidRPr="00403424">
        <w:rPr>
          <w:rFonts w:ascii="Arial" w:hAnsi="Arial" w:cs="Arial"/>
          <w:bCs/>
        </w:rPr>
        <w:t>/24</w:t>
      </w:r>
      <w:r w:rsidRPr="00403424">
        <w:rPr>
          <w:rFonts w:ascii="Arial" w:hAnsi="Arial" w:cs="Arial"/>
          <w:bCs/>
        </w:rPr>
        <w:tab/>
      </w:r>
      <w:r w:rsidR="00A24D1A" w:rsidRPr="00403424">
        <w:rPr>
          <w:rStyle w:val="Sterk"/>
          <w:rFonts w:ascii="Arial" w:hAnsi="Arial" w:cs="Arial"/>
        </w:rPr>
        <w:t xml:space="preserve">Økonomiutvalg i MR </w:t>
      </w:r>
    </w:p>
    <w:p w14:paraId="5CD1C26D" w14:textId="77777777" w:rsidR="00D734B6" w:rsidRPr="00403424" w:rsidRDefault="00FF53C2" w:rsidP="00D734B6">
      <w:pPr>
        <w:spacing w:line="276" w:lineRule="auto"/>
        <w:ind w:left="1418" w:hanging="1418"/>
        <w:rPr>
          <w:rStyle w:val="Sterk"/>
          <w:rFonts w:ascii="Arial" w:hAnsi="Arial" w:cs="Arial"/>
          <w:b w:val="0"/>
          <w:bCs w:val="0"/>
        </w:rPr>
      </w:pPr>
      <w:r w:rsidRPr="00403424">
        <w:rPr>
          <w:rStyle w:val="Sterk"/>
          <w:rFonts w:ascii="Arial" w:hAnsi="Arial" w:cs="Arial"/>
        </w:rPr>
        <w:tab/>
      </w:r>
      <w:r w:rsidRPr="00403424">
        <w:rPr>
          <w:rStyle w:val="Sterk"/>
          <w:rFonts w:ascii="Arial" w:hAnsi="Arial" w:cs="Arial"/>
          <w:b w:val="0"/>
          <w:bCs w:val="0"/>
        </w:rPr>
        <w:t xml:space="preserve">Au foreslår at </w:t>
      </w:r>
      <w:r w:rsidR="00F636FE" w:rsidRPr="00403424">
        <w:rPr>
          <w:rStyle w:val="Sterk"/>
          <w:rFonts w:ascii="Arial" w:hAnsi="Arial" w:cs="Arial"/>
          <w:b w:val="0"/>
          <w:bCs w:val="0"/>
        </w:rPr>
        <w:t>det opprettes et økonomiutvalg i menighetsrådet. Det skal ta for seg økonomien</w:t>
      </w:r>
      <w:r w:rsidR="00D734B6" w:rsidRPr="00403424">
        <w:rPr>
          <w:rStyle w:val="Sterk"/>
          <w:rFonts w:ascii="Arial" w:hAnsi="Arial" w:cs="Arial"/>
          <w:b w:val="0"/>
          <w:bCs w:val="0"/>
        </w:rPr>
        <w:t xml:space="preserve"> med tanke på: </w:t>
      </w:r>
    </w:p>
    <w:p w14:paraId="3DECB2DA" w14:textId="77777777" w:rsidR="00D734B6" w:rsidRPr="00403424" w:rsidRDefault="00A24D1A" w:rsidP="00D734B6">
      <w:pPr>
        <w:pStyle w:val="Listeavsnitt"/>
        <w:numPr>
          <w:ilvl w:val="0"/>
          <w:numId w:val="25"/>
        </w:numPr>
        <w:spacing w:line="276" w:lineRule="auto"/>
        <w:rPr>
          <w:rStyle w:val="Sterk"/>
          <w:rFonts w:ascii="Arial" w:hAnsi="Arial" w:cs="Arial"/>
          <w:b w:val="0"/>
          <w:bCs w:val="0"/>
        </w:rPr>
      </w:pPr>
      <w:r w:rsidRPr="00403424">
        <w:rPr>
          <w:rStyle w:val="Sterk"/>
          <w:rFonts w:ascii="Arial" w:hAnsi="Arial" w:cs="Arial"/>
          <w:b w:val="0"/>
          <w:bCs w:val="0"/>
        </w:rPr>
        <w:t xml:space="preserve">Hva kan vi bruke penger på. </w:t>
      </w:r>
    </w:p>
    <w:p w14:paraId="07D8FC60" w14:textId="77777777" w:rsidR="004C10C7" w:rsidRPr="00403424" w:rsidRDefault="00A24D1A" w:rsidP="00D734B6">
      <w:pPr>
        <w:pStyle w:val="Listeavsnitt"/>
        <w:numPr>
          <w:ilvl w:val="0"/>
          <w:numId w:val="25"/>
        </w:numPr>
        <w:spacing w:line="276" w:lineRule="auto"/>
        <w:rPr>
          <w:rStyle w:val="Sterk"/>
          <w:rFonts w:ascii="Arial" w:hAnsi="Arial" w:cs="Arial"/>
          <w:b w:val="0"/>
          <w:bCs w:val="0"/>
        </w:rPr>
      </w:pPr>
      <w:r w:rsidRPr="00403424">
        <w:rPr>
          <w:rStyle w:val="Sterk"/>
          <w:rFonts w:ascii="Arial" w:hAnsi="Arial" w:cs="Arial"/>
          <w:b w:val="0"/>
          <w:bCs w:val="0"/>
        </w:rPr>
        <w:t xml:space="preserve">Hva har vi, hva er forutsigelige utgifter, hva vil innstramning ha å si for oss? </w:t>
      </w:r>
    </w:p>
    <w:p w14:paraId="024748A2" w14:textId="017BEE87" w:rsidR="00A24D1A" w:rsidRPr="00403424" w:rsidRDefault="004C10C7" w:rsidP="00D734B6">
      <w:pPr>
        <w:pStyle w:val="Listeavsnitt"/>
        <w:numPr>
          <w:ilvl w:val="0"/>
          <w:numId w:val="25"/>
        </w:numPr>
        <w:spacing w:line="276" w:lineRule="auto"/>
        <w:rPr>
          <w:rStyle w:val="Sterk"/>
          <w:rFonts w:ascii="Arial" w:hAnsi="Arial" w:cs="Arial"/>
          <w:b w:val="0"/>
          <w:bCs w:val="0"/>
        </w:rPr>
      </w:pPr>
      <w:r w:rsidRPr="00403424">
        <w:rPr>
          <w:rStyle w:val="Sterk"/>
          <w:rFonts w:ascii="Arial" w:hAnsi="Arial" w:cs="Arial"/>
          <w:b w:val="0"/>
          <w:bCs w:val="0"/>
        </w:rPr>
        <w:t>Medlemmer</w:t>
      </w:r>
      <w:r w:rsidR="00586D7E" w:rsidRPr="00403424">
        <w:rPr>
          <w:rStyle w:val="Sterk"/>
          <w:rFonts w:ascii="Arial" w:hAnsi="Arial" w:cs="Arial"/>
          <w:b w:val="0"/>
          <w:bCs w:val="0"/>
        </w:rPr>
        <w:t xml:space="preserve">, forslag: </w:t>
      </w:r>
      <w:r w:rsidR="00A24D1A" w:rsidRPr="00403424">
        <w:rPr>
          <w:rStyle w:val="Sterk"/>
          <w:rFonts w:ascii="Arial" w:hAnsi="Arial" w:cs="Arial"/>
          <w:b w:val="0"/>
          <w:bCs w:val="0"/>
        </w:rPr>
        <w:t xml:space="preserve">Kristin, Lisbet og Tor – oppsummering av økonomien. Forventede utgifter mot tidligere utgifter. </w:t>
      </w:r>
    </w:p>
    <w:p w14:paraId="50E2900A" w14:textId="77777777" w:rsidR="000815BC" w:rsidRPr="00403424" w:rsidRDefault="000815BC" w:rsidP="000815BC">
      <w:pPr>
        <w:pStyle w:val="Listeavsnitt"/>
        <w:spacing w:line="276" w:lineRule="auto"/>
        <w:ind w:left="2138"/>
        <w:rPr>
          <w:rStyle w:val="Sterk"/>
          <w:rFonts w:ascii="Arial" w:hAnsi="Arial" w:cs="Arial"/>
          <w:b w:val="0"/>
          <w:bCs w:val="0"/>
        </w:rPr>
      </w:pPr>
    </w:p>
    <w:p w14:paraId="1DA52BCB" w14:textId="654F28BB" w:rsidR="00146387" w:rsidRPr="00403424" w:rsidRDefault="00146387" w:rsidP="000815BC">
      <w:pPr>
        <w:spacing w:line="276" w:lineRule="auto"/>
        <w:ind w:left="2138" w:hanging="11"/>
        <w:rPr>
          <w:rStyle w:val="Sterk"/>
          <w:rFonts w:ascii="Arial" w:hAnsi="Arial" w:cs="Arial"/>
          <w:b w:val="0"/>
          <w:bCs w:val="0"/>
        </w:rPr>
      </w:pPr>
      <w:r w:rsidRPr="00403424">
        <w:rPr>
          <w:rStyle w:val="Sterk"/>
          <w:rFonts w:ascii="Arial" w:hAnsi="Arial" w:cs="Arial"/>
          <w:b w:val="0"/>
          <w:bCs w:val="0"/>
        </w:rPr>
        <w:t>Årsak: Vi har flere økonomisaker som vi trenger å forstå</w:t>
      </w:r>
      <w:r w:rsidR="00AC0E57" w:rsidRPr="00403424">
        <w:rPr>
          <w:rStyle w:val="Sterk"/>
          <w:rFonts w:ascii="Arial" w:hAnsi="Arial" w:cs="Arial"/>
          <w:b w:val="0"/>
          <w:bCs w:val="0"/>
        </w:rPr>
        <w:t xml:space="preserve">. </w:t>
      </w:r>
      <w:r w:rsidR="00C2663F" w:rsidRPr="00403424">
        <w:rPr>
          <w:rStyle w:val="Sterk"/>
          <w:rFonts w:ascii="Arial" w:hAnsi="Arial" w:cs="Arial"/>
          <w:b w:val="0"/>
          <w:bCs w:val="0"/>
        </w:rPr>
        <w:t xml:space="preserve">Det er for lett å si ja </w:t>
      </w:r>
      <w:r w:rsidR="000815BC" w:rsidRPr="00403424">
        <w:rPr>
          <w:rStyle w:val="Sterk"/>
          <w:rFonts w:ascii="Arial" w:hAnsi="Arial" w:cs="Arial"/>
          <w:b w:val="0"/>
          <w:bCs w:val="0"/>
        </w:rPr>
        <w:t xml:space="preserve">eller </w:t>
      </w:r>
      <w:r w:rsidR="00C2663F" w:rsidRPr="00403424">
        <w:rPr>
          <w:rStyle w:val="Sterk"/>
          <w:rFonts w:ascii="Arial" w:hAnsi="Arial" w:cs="Arial"/>
          <w:b w:val="0"/>
          <w:bCs w:val="0"/>
        </w:rPr>
        <w:t xml:space="preserve">nei til gode tiltak når vi ikke har oversikt over forventede og </w:t>
      </w:r>
      <w:r w:rsidR="000815BC" w:rsidRPr="00403424">
        <w:rPr>
          <w:rStyle w:val="Sterk"/>
          <w:rFonts w:ascii="Arial" w:hAnsi="Arial" w:cs="Arial"/>
          <w:b w:val="0"/>
          <w:bCs w:val="0"/>
        </w:rPr>
        <w:t xml:space="preserve">forgangne utgifter. </w:t>
      </w:r>
    </w:p>
    <w:p w14:paraId="02F0AAF3" w14:textId="69C53288" w:rsidR="002F14BB" w:rsidRDefault="00501875" w:rsidP="008F5ECE">
      <w:pPr>
        <w:pStyle w:val="Brdtekstpaaflgende"/>
        <w:tabs>
          <w:tab w:val="left" w:pos="1418"/>
        </w:tabs>
        <w:ind w:left="2127" w:hanging="1414"/>
        <w:rPr>
          <w:rFonts w:ascii="Arial" w:hAnsi="Arial" w:cs="Arial"/>
          <w:bCs/>
          <w:szCs w:val="24"/>
        </w:rPr>
      </w:pPr>
      <w:r w:rsidRPr="00403424">
        <w:rPr>
          <w:rFonts w:ascii="Arial" w:hAnsi="Arial" w:cs="Arial"/>
          <w:bCs/>
          <w:szCs w:val="24"/>
        </w:rPr>
        <w:tab/>
      </w:r>
      <w:r w:rsidR="006F468C" w:rsidRPr="006F468C">
        <w:rPr>
          <w:rFonts w:ascii="Arial" w:hAnsi="Arial" w:cs="Arial"/>
          <w:b/>
          <w:szCs w:val="24"/>
        </w:rPr>
        <w:t>V</w:t>
      </w:r>
      <w:r w:rsidRPr="006F468C">
        <w:rPr>
          <w:rFonts w:ascii="Arial" w:hAnsi="Arial" w:cs="Arial"/>
          <w:b/>
          <w:szCs w:val="24"/>
        </w:rPr>
        <w:t>edtak</w:t>
      </w:r>
      <w:r w:rsidRPr="005D1A13">
        <w:rPr>
          <w:rFonts w:ascii="Arial" w:hAnsi="Arial" w:cs="Arial"/>
          <w:bCs/>
          <w:szCs w:val="24"/>
        </w:rPr>
        <w:t xml:space="preserve">: </w:t>
      </w:r>
      <w:r w:rsidR="00A71B53">
        <w:rPr>
          <w:rFonts w:ascii="Arial" w:hAnsi="Arial" w:cs="Arial"/>
          <w:bCs/>
          <w:szCs w:val="24"/>
        </w:rPr>
        <w:t>Følgende forspørres</w:t>
      </w:r>
      <w:r w:rsidR="00F36CF7" w:rsidRPr="005D1A13">
        <w:rPr>
          <w:rFonts w:ascii="Arial" w:hAnsi="Arial" w:cs="Arial"/>
          <w:bCs/>
          <w:szCs w:val="24"/>
        </w:rPr>
        <w:t>:</w:t>
      </w:r>
      <w:r w:rsidR="00C150C6" w:rsidRPr="005D1A13">
        <w:rPr>
          <w:rFonts w:ascii="Arial" w:hAnsi="Arial" w:cs="Arial"/>
          <w:bCs/>
          <w:szCs w:val="24"/>
        </w:rPr>
        <w:t xml:space="preserve"> Kristin</w:t>
      </w:r>
      <w:r w:rsidR="00A71B53">
        <w:rPr>
          <w:rFonts w:ascii="Arial" w:hAnsi="Arial" w:cs="Arial"/>
          <w:bCs/>
          <w:szCs w:val="24"/>
        </w:rPr>
        <w:t xml:space="preserve"> Wold,</w:t>
      </w:r>
      <w:r w:rsidR="00515D94">
        <w:rPr>
          <w:rFonts w:ascii="Arial" w:hAnsi="Arial" w:cs="Arial"/>
          <w:bCs/>
          <w:szCs w:val="24"/>
        </w:rPr>
        <w:t xml:space="preserve"> </w:t>
      </w:r>
      <w:r w:rsidR="00C150C6" w:rsidRPr="005D1A13">
        <w:rPr>
          <w:rFonts w:ascii="Arial" w:hAnsi="Arial" w:cs="Arial"/>
          <w:bCs/>
          <w:szCs w:val="24"/>
        </w:rPr>
        <w:t>Margaret</w:t>
      </w:r>
      <w:r w:rsidR="00515D94">
        <w:rPr>
          <w:rFonts w:ascii="Arial" w:hAnsi="Arial" w:cs="Arial"/>
          <w:bCs/>
          <w:szCs w:val="24"/>
        </w:rPr>
        <w:t xml:space="preserve"> Karoliussen</w:t>
      </w:r>
      <w:r w:rsidR="00C150C6" w:rsidRPr="005D1A13">
        <w:rPr>
          <w:rFonts w:ascii="Arial" w:hAnsi="Arial" w:cs="Arial"/>
          <w:bCs/>
          <w:szCs w:val="24"/>
        </w:rPr>
        <w:t xml:space="preserve">, Lisbeth </w:t>
      </w:r>
      <w:r w:rsidR="00515D94">
        <w:rPr>
          <w:rFonts w:ascii="Arial" w:hAnsi="Arial" w:cs="Arial"/>
          <w:bCs/>
          <w:szCs w:val="24"/>
        </w:rPr>
        <w:t>Eriksen</w:t>
      </w:r>
      <w:r w:rsidR="001A1D26" w:rsidRPr="005D1A13">
        <w:rPr>
          <w:rFonts w:ascii="Arial" w:hAnsi="Arial" w:cs="Arial"/>
          <w:bCs/>
          <w:szCs w:val="24"/>
        </w:rPr>
        <w:t xml:space="preserve">(økonomikonsulent) </w:t>
      </w:r>
      <w:r w:rsidR="00C150C6" w:rsidRPr="005D1A13">
        <w:rPr>
          <w:rFonts w:ascii="Arial" w:hAnsi="Arial" w:cs="Arial"/>
          <w:bCs/>
          <w:szCs w:val="24"/>
        </w:rPr>
        <w:t>og Tor</w:t>
      </w:r>
      <w:r w:rsidR="001A1D26" w:rsidRPr="005D1A13">
        <w:rPr>
          <w:rFonts w:ascii="Arial" w:hAnsi="Arial" w:cs="Arial"/>
          <w:bCs/>
          <w:szCs w:val="24"/>
        </w:rPr>
        <w:t xml:space="preserve"> </w:t>
      </w:r>
      <w:r w:rsidR="00515D94">
        <w:rPr>
          <w:rFonts w:ascii="Arial" w:hAnsi="Arial" w:cs="Arial"/>
          <w:bCs/>
          <w:szCs w:val="24"/>
        </w:rPr>
        <w:t>Kessel</w:t>
      </w:r>
      <w:r w:rsidR="001A1D26" w:rsidRPr="005D1A13">
        <w:rPr>
          <w:rFonts w:ascii="Arial" w:hAnsi="Arial" w:cs="Arial"/>
          <w:bCs/>
          <w:szCs w:val="24"/>
        </w:rPr>
        <w:t>(daglig leder)</w:t>
      </w:r>
      <w:r w:rsidR="00C150C6" w:rsidRPr="005D1A13">
        <w:rPr>
          <w:rFonts w:ascii="Arial" w:hAnsi="Arial" w:cs="Arial"/>
          <w:bCs/>
          <w:szCs w:val="24"/>
        </w:rPr>
        <w:t>. Skal være et rådgivende organ for menighetsrådet med funksjonstid 2024- 2027</w:t>
      </w:r>
    </w:p>
    <w:p w14:paraId="18FA7E76" w14:textId="77777777" w:rsidR="002F14BB" w:rsidRDefault="002F14BB" w:rsidP="00A24D1A">
      <w:pPr>
        <w:pStyle w:val="Brdtekstpaaflgende"/>
        <w:tabs>
          <w:tab w:val="left" w:pos="1418"/>
        </w:tabs>
        <w:ind w:left="1418" w:hanging="1414"/>
        <w:rPr>
          <w:rFonts w:ascii="Arial" w:hAnsi="Arial" w:cs="Arial"/>
          <w:bCs/>
          <w:szCs w:val="24"/>
        </w:rPr>
      </w:pPr>
    </w:p>
    <w:p w14:paraId="4479EEBE" w14:textId="4A245443" w:rsidR="00501875" w:rsidRPr="00403424" w:rsidRDefault="002F14BB" w:rsidP="00A24D1A">
      <w:pPr>
        <w:pStyle w:val="Brdtekstpaaflgende"/>
        <w:tabs>
          <w:tab w:val="left" w:pos="1418"/>
        </w:tabs>
        <w:ind w:left="1418" w:hanging="1414"/>
        <w:rPr>
          <w:rFonts w:ascii="Arial" w:hAnsi="Arial" w:cs="Arial"/>
          <w:bCs/>
          <w:szCs w:val="24"/>
        </w:rPr>
      </w:pPr>
      <w:r>
        <w:rPr>
          <w:rFonts w:ascii="Arial" w:hAnsi="Arial" w:cs="Arial"/>
          <w:bCs/>
          <w:szCs w:val="24"/>
        </w:rPr>
        <w:tab/>
      </w:r>
      <w:r>
        <w:rPr>
          <w:rFonts w:ascii="Arial" w:hAnsi="Arial" w:cs="Arial"/>
          <w:bCs/>
          <w:szCs w:val="24"/>
        </w:rPr>
        <w:tab/>
      </w:r>
      <w:r w:rsidRPr="008F5ECE">
        <w:rPr>
          <w:rFonts w:ascii="Arial" w:hAnsi="Arial" w:cs="Arial"/>
          <w:bCs/>
          <w:szCs w:val="24"/>
        </w:rPr>
        <w:t xml:space="preserve">AU deltar i møte med AKF onsdag </w:t>
      </w:r>
      <w:r w:rsidR="00C150C6" w:rsidRPr="008F5ECE">
        <w:rPr>
          <w:rFonts w:ascii="Arial" w:hAnsi="Arial" w:cs="Arial"/>
          <w:bCs/>
          <w:szCs w:val="24"/>
        </w:rPr>
        <w:t>27.nov.</w:t>
      </w:r>
      <w:r w:rsidR="001A1D26" w:rsidRPr="008F5ECE">
        <w:rPr>
          <w:rFonts w:ascii="Arial" w:hAnsi="Arial" w:cs="Arial"/>
          <w:bCs/>
          <w:szCs w:val="24"/>
        </w:rPr>
        <w:t xml:space="preserve"> i forhold til økonomi</w:t>
      </w:r>
    </w:p>
    <w:p w14:paraId="4FA59EAF" w14:textId="77777777" w:rsidR="00501875" w:rsidRPr="00403424" w:rsidRDefault="00501875" w:rsidP="00452C50">
      <w:pPr>
        <w:pStyle w:val="Brdtekstpaaflgende"/>
        <w:tabs>
          <w:tab w:val="left" w:pos="1418"/>
        </w:tabs>
        <w:ind w:left="1418" w:hanging="1414"/>
        <w:rPr>
          <w:rFonts w:ascii="Arial" w:hAnsi="Arial" w:cs="Arial"/>
          <w:bCs/>
          <w:szCs w:val="24"/>
        </w:rPr>
      </w:pPr>
    </w:p>
    <w:p w14:paraId="20E69F9D" w14:textId="3F5C25C1" w:rsidR="00D815F7" w:rsidRPr="00403424" w:rsidRDefault="008E59EE" w:rsidP="00A2374B">
      <w:pPr>
        <w:pStyle w:val="Brdtekstpaaflgende"/>
        <w:tabs>
          <w:tab w:val="left" w:pos="1418"/>
        </w:tabs>
        <w:rPr>
          <w:rFonts w:ascii="Arial" w:hAnsi="Arial" w:cs="Arial"/>
          <w:b/>
          <w:szCs w:val="24"/>
        </w:rPr>
      </w:pPr>
      <w:r w:rsidRPr="00403424">
        <w:rPr>
          <w:rFonts w:ascii="Arial" w:hAnsi="Arial" w:cs="Arial"/>
          <w:bCs/>
          <w:szCs w:val="24"/>
        </w:rPr>
        <w:t>100</w:t>
      </w:r>
      <w:r w:rsidR="00D815F7" w:rsidRPr="00403424">
        <w:rPr>
          <w:rFonts w:ascii="Arial" w:hAnsi="Arial" w:cs="Arial"/>
          <w:bCs/>
          <w:szCs w:val="24"/>
        </w:rPr>
        <w:t>/2</w:t>
      </w:r>
      <w:r w:rsidR="005B1DA1" w:rsidRPr="00403424">
        <w:rPr>
          <w:rFonts w:ascii="Arial" w:hAnsi="Arial" w:cs="Arial"/>
          <w:bCs/>
          <w:szCs w:val="24"/>
        </w:rPr>
        <w:t>4</w:t>
      </w:r>
      <w:r w:rsidR="00D815F7" w:rsidRPr="00403424">
        <w:rPr>
          <w:rFonts w:ascii="Arial" w:hAnsi="Arial" w:cs="Arial"/>
          <w:bCs/>
          <w:szCs w:val="24"/>
        </w:rPr>
        <w:tab/>
      </w:r>
      <w:r w:rsidR="009346B4" w:rsidRPr="00403424">
        <w:rPr>
          <w:rFonts w:ascii="Arial" w:hAnsi="Arial" w:cs="Arial"/>
          <w:b/>
          <w:szCs w:val="24"/>
        </w:rPr>
        <w:t xml:space="preserve">Økonomisaker AU har </w:t>
      </w:r>
      <w:proofErr w:type="gramStart"/>
      <w:r w:rsidR="009346B4" w:rsidRPr="00403424">
        <w:rPr>
          <w:rFonts w:ascii="Arial" w:hAnsi="Arial" w:cs="Arial"/>
          <w:b/>
          <w:szCs w:val="24"/>
        </w:rPr>
        <w:t>fokus</w:t>
      </w:r>
      <w:proofErr w:type="gramEnd"/>
      <w:r w:rsidR="009346B4" w:rsidRPr="00403424">
        <w:rPr>
          <w:rFonts w:ascii="Arial" w:hAnsi="Arial" w:cs="Arial"/>
          <w:b/>
          <w:szCs w:val="24"/>
        </w:rPr>
        <w:t xml:space="preserve"> på, til orientering</w:t>
      </w:r>
    </w:p>
    <w:p w14:paraId="0D268D40" w14:textId="188CDB35" w:rsidR="009346B4" w:rsidRPr="00403424" w:rsidRDefault="00D26D1D"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Trosopplæringsmidler, formål, muligheter og justeringer</w:t>
      </w:r>
      <w:r w:rsidR="004F3583" w:rsidRPr="00403424">
        <w:rPr>
          <w:rFonts w:ascii="Arial" w:hAnsi="Arial" w:cs="Arial"/>
          <w:bCs/>
          <w:szCs w:val="24"/>
        </w:rPr>
        <w:t xml:space="preserve">. </w:t>
      </w:r>
    </w:p>
    <w:p w14:paraId="2EB9D6E7" w14:textId="3FD5B142" w:rsidR="004F3583" w:rsidRPr="00403424" w:rsidRDefault="004F3583"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Bibler til konfirmanter</w:t>
      </w:r>
    </w:p>
    <w:p w14:paraId="43596C74" w14:textId="23D803B0" w:rsidR="004F3583" w:rsidRPr="00403424" w:rsidRDefault="004F3583"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 xml:space="preserve">Dekning av opphold for ungdomsledere på </w:t>
      </w:r>
      <w:proofErr w:type="spellStart"/>
      <w:r w:rsidRPr="00403424">
        <w:rPr>
          <w:rFonts w:ascii="Arial" w:hAnsi="Arial" w:cs="Arial"/>
          <w:bCs/>
          <w:szCs w:val="24"/>
        </w:rPr>
        <w:t>konf.leir</w:t>
      </w:r>
      <w:proofErr w:type="spellEnd"/>
      <w:r w:rsidRPr="00403424">
        <w:rPr>
          <w:rFonts w:ascii="Arial" w:hAnsi="Arial" w:cs="Arial"/>
          <w:bCs/>
          <w:szCs w:val="24"/>
        </w:rPr>
        <w:t xml:space="preserve">. </w:t>
      </w:r>
    </w:p>
    <w:p w14:paraId="22F19F29" w14:textId="57DA4164" w:rsidR="004F3583" w:rsidRPr="00403424" w:rsidRDefault="002F2B50"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Budsjett for jubileene i Slemmestad og Nærsnes kirker.</w:t>
      </w:r>
    </w:p>
    <w:p w14:paraId="319E86AC" w14:textId="0F3B8021" w:rsidR="002F2B50" w:rsidRPr="00403424" w:rsidRDefault="002F2B50"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 xml:space="preserve">Dåpsservietter/-lys – pris? Vedtak for en, to eller tre valgrunder siden. </w:t>
      </w:r>
    </w:p>
    <w:p w14:paraId="1E9ED85E" w14:textId="1270431B" w:rsidR="00C10C1E" w:rsidRPr="00403424" w:rsidRDefault="0031630E"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 xml:space="preserve">Økonomi i Asker Kirkelige Fellesråd. Det antydes sparing i nivå 8 </w:t>
      </w:r>
      <w:proofErr w:type="spellStart"/>
      <w:r w:rsidRPr="00403424">
        <w:rPr>
          <w:rFonts w:ascii="Arial" w:hAnsi="Arial" w:cs="Arial"/>
          <w:bCs/>
          <w:szCs w:val="24"/>
        </w:rPr>
        <w:t>mill</w:t>
      </w:r>
      <w:proofErr w:type="spellEnd"/>
      <w:r w:rsidRPr="00403424">
        <w:rPr>
          <w:rFonts w:ascii="Arial" w:hAnsi="Arial" w:cs="Arial"/>
          <w:bCs/>
          <w:szCs w:val="24"/>
        </w:rPr>
        <w:t xml:space="preserve"> de neste 2 årene for</w:t>
      </w:r>
      <w:r w:rsidR="00F57F91" w:rsidRPr="00403424">
        <w:rPr>
          <w:rFonts w:ascii="Arial" w:hAnsi="Arial" w:cs="Arial"/>
          <w:bCs/>
          <w:szCs w:val="24"/>
        </w:rPr>
        <w:t xml:space="preserve"> hele rådet. </w:t>
      </w:r>
      <w:r w:rsidR="00D61549" w:rsidRPr="00403424">
        <w:rPr>
          <w:rFonts w:ascii="Arial" w:hAnsi="Arial" w:cs="Arial"/>
          <w:bCs/>
          <w:szCs w:val="24"/>
        </w:rPr>
        <w:t>Vedtak forventes 19.12.24.</w:t>
      </w:r>
    </w:p>
    <w:p w14:paraId="00C0C9D8" w14:textId="36676E02" w:rsidR="00F57F91" w:rsidRPr="00403424" w:rsidRDefault="00F57F91"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 xml:space="preserve">Strømsparing; </w:t>
      </w:r>
      <w:r w:rsidR="00CE1482" w:rsidRPr="00403424">
        <w:rPr>
          <w:rFonts w:ascii="Arial" w:hAnsi="Arial" w:cs="Arial"/>
          <w:bCs/>
          <w:szCs w:val="24"/>
        </w:rPr>
        <w:t xml:space="preserve">47000,- kr er antydet sum ved vinterstenging av Nærsnes kirke nyttår-påske 2025. </w:t>
      </w:r>
    </w:p>
    <w:p w14:paraId="4D8F5EA9" w14:textId="70953AEF" w:rsidR="001F0C29" w:rsidRPr="00403424" w:rsidRDefault="007125E2"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lastRenderedPageBreak/>
        <w:t>Forslag om å betale speiderne 7000</w:t>
      </w:r>
      <w:r w:rsidR="001B6CB4" w:rsidRPr="00403424">
        <w:rPr>
          <w:rFonts w:ascii="Arial" w:hAnsi="Arial" w:cs="Arial"/>
          <w:bCs/>
          <w:szCs w:val="24"/>
        </w:rPr>
        <w:t xml:space="preserve">,- kr for å ta </w:t>
      </w:r>
      <w:proofErr w:type="spellStart"/>
      <w:r w:rsidR="001B6CB4" w:rsidRPr="00403424">
        <w:rPr>
          <w:rFonts w:ascii="Arial" w:hAnsi="Arial" w:cs="Arial"/>
          <w:bCs/>
          <w:szCs w:val="24"/>
        </w:rPr>
        <w:t>løvdugnaden</w:t>
      </w:r>
      <w:proofErr w:type="spellEnd"/>
      <w:r w:rsidR="001B6CB4" w:rsidRPr="00403424">
        <w:rPr>
          <w:rFonts w:ascii="Arial" w:hAnsi="Arial" w:cs="Arial"/>
          <w:bCs/>
          <w:szCs w:val="24"/>
        </w:rPr>
        <w:t xml:space="preserve"> ved Slemmestad kirke. </w:t>
      </w:r>
    </w:p>
    <w:p w14:paraId="10DAE028" w14:textId="51C3C839" w:rsidR="001B6CB4" w:rsidRPr="00403424" w:rsidRDefault="00197778"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 xml:space="preserve">Julesjokolade til seniormedlemmer over </w:t>
      </w:r>
      <w:r w:rsidR="00F2476C" w:rsidRPr="00403424">
        <w:rPr>
          <w:rFonts w:ascii="Arial" w:hAnsi="Arial" w:cs="Arial"/>
          <w:bCs/>
          <w:szCs w:val="24"/>
        </w:rPr>
        <w:t xml:space="preserve">85 år, født 1939 og tidligere. Anslått 120 personer. Julesjokolade til seniormedlemmer over 90 år, født </w:t>
      </w:r>
      <w:r w:rsidR="004F49B3" w:rsidRPr="00403424">
        <w:rPr>
          <w:rFonts w:ascii="Arial" w:hAnsi="Arial" w:cs="Arial"/>
          <w:bCs/>
          <w:szCs w:val="24"/>
        </w:rPr>
        <w:t xml:space="preserve">1934 og tidligere. Anslått å være 35 personer. </w:t>
      </w:r>
      <w:r w:rsidR="00430E2F" w:rsidRPr="00403424">
        <w:rPr>
          <w:rFonts w:ascii="Arial" w:hAnsi="Arial" w:cs="Arial"/>
          <w:bCs/>
          <w:szCs w:val="24"/>
        </w:rPr>
        <w:t>Deles fortrinnsvis ut på julemiddagen</w:t>
      </w:r>
      <w:r w:rsidR="00DE09FE" w:rsidRPr="00403424">
        <w:rPr>
          <w:rFonts w:ascii="Arial" w:hAnsi="Arial" w:cs="Arial"/>
          <w:bCs/>
          <w:szCs w:val="24"/>
        </w:rPr>
        <w:t xml:space="preserve"> til torsdagsmiddagen. </w:t>
      </w:r>
      <w:r w:rsidR="00FD66B6" w:rsidRPr="00403424">
        <w:rPr>
          <w:rFonts w:ascii="Arial" w:hAnsi="Arial" w:cs="Arial"/>
          <w:bCs/>
          <w:szCs w:val="24"/>
        </w:rPr>
        <w:t xml:space="preserve">Jfr. Sak 5/24. </w:t>
      </w:r>
    </w:p>
    <w:p w14:paraId="132E7FE3" w14:textId="1D49F65B" w:rsidR="003F5066" w:rsidRDefault="003F5066" w:rsidP="00D26D1D">
      <w:pPr>
        <w:pStyle w:val="Brdtekstpaaflgende"/>
        <w:numPr>
          <w:ilvl w:val="0"/>
          <w:numId w:val="27"/>
        </w:numPr>
        <w:tabs>
          <w:tab w:val="left" w:pos="1418"/>
        </w:tabs>
        <w:rPr>
          <w:rFonts w:ascii="Arial" w:hAnsi="Arial" w:cs="Arial"/>
          <w:bCs/>
          <w:szCs w:val="24"/>
        </w:rPr>
      </w:pPr>
      <w:r w:rsidRPr="00403424">
        <w:rPr>
          <w:rFonts w:ascii="Arial" w:hAnsi="Arial" w:cs="Arial"/>
          <w:bCs/>
          <w:szCs w:val="24"/>
        </w:rPr>
        <w:t xml:space="preserve">Økonomi rundt stemming av piano/flyger i kirkene våre. </w:t>
      </w:r>
    </w:p>
    <w:p w14:paraId="0D957513" w14:textId="77777777" w:rsidR="001A1D26" w:rsidRPr="008F5ECE" w:rsidRDefault="001A1D26" w:rsidP="001A1D26">
      <w:pPr>
        <w:pStyle w:val="Brdtekstpaaflgende"/>
        <w:tabs>
          <w:tab w:val="left" w:pos="1418"/>
        </w:tabs>
        <w:rPr>
          <w:rFonts w:ascii="Arial" w:hAnsi="Arial" w:cs="Arial"/>
          <w:b/>
          <w:szCs w:val="24"/>
        </w:rPr>
      </w:pPr>
    </w:p>
    <w:p w14:paraId="0CBE82D8" w14:textId="5812D353" w:rsidR="001A1D26" w:rsidRPr="00316509" w:rsidRDefault="001A1D26" w:rsidP="001A1D26">
      <w:pPr>
        <w:pStyle w:val="Brdtekstpaaflgende"/>
        <w:tabs>
          <w:tab w:val="left" w:pos="1418"/>
        </w:tabs>
        <w:ind w:left="2138"/>
        <w:rPr>
          <w:rFonts w:ascii="Arial" w:hAnsi="Arial" w:cs="Arial"/>
          <w:bCs/>
          <w:szCs w:val="24"/>
          <w:highlight w:val="yellow"/>
        </w:rPr>
      </w:pPr>
      <w:r w:rsidRPr="008F5ECE">
        <w:rPr>
          <w:rFonts w:ascii="Arial" w:hAnsi="Arial" w:cs="Arial"/>
          <w:b/>
          <w:szCs w:val="24"/>
        </w:rPr>
        <w:t>Vedtak</w:t>
      </w:r>
      <w:r w:rsidRPr="008F5ECE">
        <w:rPr>
          <w:rFonts w:ascii="Arial" w:hAnsi="Arial" w:cs="Arial"/>
          <w:bCs/>
          <w:szCs w:val="24"/>
        </w:rPr>
        <w:t>:</w:t>
      </w:r>
    </w:p>
    <w:p w14:paraId="526EEE55" w14:textId="64E83F51" w:rsidR="001A1D26" w:rsidRPr="008F5ECE" w:rsidRDefault="001A1D26" w:rsidP="001A1D26">
      <w:pPr>
        <w:pStyle w:val="Brdtekstpaaflgende"/>
        <w:tabs>
          <w:tab w:val="left" w:pos="1418"/>
        </w:tabs>
        <w:ind w:left="2138"/>
        <w:rPr>
          <w:rFonts w:ascii="Arial" w:hAnsi="Arial" w:cs="Arial"/>
          <w:bCs/>
          <w:szCs w:val="24"/>
        </w:rPr>
      </w:pPr>
      <w:r w:rsidRPr="008F5ECE">
        <w:rPr>
          <w:rFonts w:ascii="Arial" w:hAnsi="Arial" w:cs="Arial"/>
          <w:bCs/>
          <w:szCs w:val="24"/>
        </w:rPr>
        <w:t xml:space="preserve">1 </w:t>
      </w:r>
      <w:r w:rsidR="008F5ECE">
        <w:rPr>
          <w:rFonts w:ascii="Arial" w:hAnsi="Arial" w:cs="Arial"/>
          <w:bCs/>
          <w:szCs w:val="24"/>
        </w:rPr>
        <w:t xml:space="preserve">Det er </w:t>
      </w:r>
      <w:r w:rsidR="00767544">
        <w:rPr>
          <w:rFonts w:ascii="Arial" w:hAnsi="Arial" w:cs="Arial"/>
          <w:bCs/>
          <w:szCs w:val="24"/>
        </w:rPr>
        <w:t>a</w:t>
      </w:r>
      <w:r w:rsidR="00767544" w:rsidRPr="008F5ECE">
        <w:rPr>
          <w:rFonts w:ascii="Arial" w:hAnsi="Arial" w:cs="Arial"/>
          <w:bCs/>
          <w:szCs w:val="24"/>
        </w:rPr>
        <w:t>nledning til</w:t>
      </w:r>
      <w:r w:rsidRPr="008F5ECE">
        <w:rPr>
          <w:rFonts w:ascii="Arial" w:hAnsi="Arial" w:cs="Arial"/>
          <w:bCs/>
          <w:szCs w:val="24"/>
        </w:rPr>
        <w:t xml:space="preserve"> </w:t>
      </w:r>
      <w:proofErr w:type="gramStart"/>
      <w:r w:rsidRPr="008F5ECE">
        <w:rPr>
          <w:rFonts w:ascii="Arial" w:hAnsi="Arial" w:cs="Arial"/>
          <w:bCs/>
          <w:szCs w:val="24"/>
        </w:rPr>
        <w:t>kjøpe</w:t>
      </w:r>
      <w:proofErr w:type="gramEnd"/>
      <w:r w:rsidRPr="008F5ECE">
        <w:rPr>
          <w:rFonts w:ascii="Arial" w:hAnsi="Arial" w:cs="Arial"/>
          <w:bCs/>
          <w:szCs w:val="24"/>
        </w:rPr>
        <w:t xml:space="preserve"> bibler. Også mulighet for dekning av opphold</w:t>
      </w:r>
      <w:r w:rsidR="001308E5">
        <w:rPr>
          <w:rFonts w:ascii="Arial" w:hAnsi="Arial" w:cs="Arial"/>
          <w:bCs/>
          <w:szCs w:val="24"/>
        </w:rPr>
        <w:t xml:space="preserve"> på </w:t>
      </w:r>
      <w:r w:rsidR="00B83A55">
        <w:rPr>
          <w:rFonts w:ascii="Arial" w:hAnsi="Arial" w:cs="Arial"/>
          <w:bCs/>
          <w:szCs w:val="24"/>
        </w:rPr>
        <w:t>konfirmantleir</w:t>
      </w:r>
    </w:p>
    <w:p w14:paraId="25A0C7EC" w14:textId="1F68039A" w:rsidR="001A1D26" w:rsidRPr="008F5ECE" w:rsidRDefault="001A1D26" w:rsidP="001A1D26">
      <w:pPr>
        <w:pStyle w:val="Brdtekstpaaflgende"/>
        <w:tabs>
          <w:tab w:val="left" w:pos="1418"/>
        </w:tabs>
        <w:ind w:left="2138"/>
        <w:rPr>
          <w:rFonts w:ascii="Arial" w:hAnsi="Arial" w:cs="Arial"/>
          <w:bCs/>
          <w:szCs w:val="24"/>
        </w:rPr>
      </w:pPr>
      <w:r w:rsidRPr="008F5ECE">
        <w:rPr>
          <w:rFonts w:ascii="Arial" w:hAnsi="Arial" w:cs="Arial"/>
          <w:bCs/>
          <w:szCs w:val="24"/>
        </w:rPr>
        <w:t>4. Finnes det midler til jubileene.</w:t>
      </w:r>
    </w:p>
    <w:p w14:paraId="77877B65" w14:textId="64B3CA67" w:rsidR="001A1D26" w:rsidRPr="008F5ECE" w:rsidRDefault="001A1D26" w:rsidP="001A1D26">
      <w:pPr>
        <w:pStyle w:val="Brdtekstpaaflgende"/>
        <w:tabs>
          <w:tab w:val="left" w:pos="1418"/>
        </w:tabs>
        <w:ind w:left="2138"/>
        <w:rPr>
          <w:rFonts w:ascii="Arial" w:hAnsi="Arial" w:cs="Arial"/>
          <w:bCs/>
          <w:szCs w:val="24"/>
        </w:rPr>
      </w:pPr>
      <w:r w:rsidRPr="008F5ECE">
        <w:rPr>
          <w:rFonts w:ascii="Arial" w:hAnsi="Arial" w:cs="Arial"/>
          <w:bCs/>
          <w:szCs w:val="24"/>
        </w:rPr>
        <w:t xml:space="preserve">5 </w:t>
      </w:r>
      <w:r w:rsidR="00840CAA">
        <w:rPr>
          <w:rFonts w:ascii="Arial" w:hAnsi="Arial" w:cs="Arial"/>
          <w:bCs/>
          <w:szCs w:val="24"/>
        </w:rPr>
        <w:t>T</w:t>
      </w:r>
      <w:r w:rsidRPr="008F5ECE">
        <w:rPr>
          <w:rFonts w:ascii="Arial" w:hAnsi="Arial" w:cs="Arial"/>
          <w:bCs/>
          <w:szCs w:val="24"/>
        </w:rPr>
        <w:t>as opp igjen ved bedre oversikt over økonomien.</w:t>
      </w:r>
    </w:p>
    <w:p w14:paraId="280D50BB" w14:textId="2B0E8E2F" w:rsidR="001A1D26" w:rsidRPr="008F5ECE" w:rsidRDefault="001A1D26" w:rsidP="001A1D26">
      <w:pPr>
        <w:pStyle w:val="Brdtekstpaaflgende"/>
        <w:tabs>
          <w:tab w:val="left" w:pos="1418"/>
        </w:tabs>
        <w:ind w:left="2138"/>
        <w:rPr>
          <w:rFonts w:ascii="Arial" w:hAnsi="Arial" w:cs="Arial"/>
          <w:bCs/>
          <w:szCs w:val="24"/>
        </w:rPr>
      </w:pPr>
      <w:r w:rsidRPr="008F5ECE">
        <w:rPr>
          <w:rFonts w:ascii="Arial" w:hAnsi="Arial" w:cs="Arial"/>
          <w:bCs/>
          <w:szCs w:val="24"/>
        </w:rPr>
        <w:t xml:space="preserve">6. </w:t>
      </w:r>
      <w:r w:rsidR="00840CAA">
        <w:rPr>
          <w:rFonts w:ascii="Arial" w:hAnsi="Arial" w:cs="Arial"/>
          <w:bCs/>
          <w:szCs w:val="24"/>
        </w:rPr>
        <w:t>T</w:t>
      </w:r>
      <w:r w:rsidRPr="008F5ECE">
        <w:rPr>
          <w:rFonts w:ascii="Arial" w:hAnsi="Arial" w:cs="Arial"/>
          <w:bCs/>
          <w:szCs w:val="24"/>
        </w:rPr>
        <w:t>as til orientering</w:t>
      </w:r>
    </w:p>
    <w:p w14:paraId="5DF18BC5" w14:textId="47C410B1" w:rsidR="00591737" w:rsidRPr="008F5ECE" w:rsidRDefault="00591737" w:rsidP="001A1D26">
      <w:pPr>
        <w:pStyle w:val="Brdtekstpaaflgende"/>
        <w:tabs>
          <w:tab w:val="left" w:pos="1418"/>
        </w:tabs>
        <w:ind w:left="2138"/>
        <w:rPr>
          <w:rFonts w:ascii="Arial" w:hAnsi="Arial" w:cs="Arial"/>
          <w:bCs/>
          <w:szCs w:val="24"/>
        </w:rPr>
      </w:pPr>
      <w:r w:rsidRPr="008F5ECE">
        <w:rPr>
          <w:rFonts w:ascii="Arial" w:hAnsi="Arial" w:cs="Arial"/>
          <w:bCs/>
          <w:szCs w:val="24"/>
        </w:rPr>
        <w:t xml:space="preserve">8 Speiderne får 7000 kroner for </w:t>
      </w:r>
      <w:proofErr w:type="spellStart"/>
      <w:r w:rsidRPr="008F5ECE">
        <w:rPr>
          <w:rFonts w:ascii="Arial" w:hAnsi="Arial" w:cs="Arial"/>
          <w:bCs/>
          <w:szCs w:val="24"/>
        </w:rPr>
        <w:t>løvraking</w:t>
      </w:r>
      <w:proofErr w:type="spellEnd"/>
      <w:r w:rsidRPr="008F5ECE">
        <w:rPr>
          <w:rFonts w:ascii="Arial" w:hAnsi="Arial" w:cs="Arial"/>
          <w:bCs/>
          <w:szCs w:val="24"/>
        </w:rPr>
        <w:t xml:space="preserve"> og fjerning</w:t>
      </w:r>
      <w:r w:rsidR="00E94836" w:rsidRPr="008F5ECE">
        <w:rPr>
          <w:rFonts w:ascii="Arial" w:hAnsi="Arial" w:cs="Arial"/>
          <w:bCs/>
          <w:szCs w:val="24"/>
        </w:rPr>
        <w:t xml:space="preserve"> </w:t>
      </w:r>
      <w:r w:rsidR="00893EDF">
        <w:rPr>
          <w:rFonts w:ascii="Arial" w:hAnsi="Arial" w:cs="Arial"/>
          <w:bCs/>
          <w:szCs w:val="24"/>
        </w:rPr>
        <w:t xml:space="preserve">av løv </w:t>
      </w:r>
      <w:r w:rsidR="00E94836" w:rsidRPr="008F5ECE">
        <w:rPr>
          <w:rFonts w:ascii="Arial" w:hAnsi="Arial" w:cs="Arial"/>
          <w:bCs/>
          <w:szCs w:val="24"/>
        </w:rPr>
        <w:t>(</w:t>
      </w:r>
      <w:r w:rsidR="00893EDF">
        <w:rPr>
          <w:rFonts w:ascii="Arial" w:hAnsi="Arial" w:cs="Arial"/>
          <w:bCs/>
          <w:szCs w:val="24"/>
        </w:rPr>
        <w:t xml:space="preserve">dekkes av </w:t>
      </w:r>
      <w:r w:rsidR="00E94836" w:rsidRPr="008F5ECE">
        <w:rPr>
          <w:rFonts w:ascii="Arial" w:hAnsi="Arial" w:cs="Arial"/>
          <w:bCs/>
          <w:szCs w:val="24"/>
        </w:rPr>
        <w:t>torsdag</w:t>
      </w:r>
      <w:r w:rsidR="00B83A55">
        <w:rPr>
          <w:rFonts w:ascii="Arial" w:hAnsi="Arial" w:cs="Arial"/>
          <w:bCs/>
          <w:szCs w:val="24"/>
        </w:rPr>
        <w:t>s</w:t>
      </w:r>
      <w:r w:rsidR="00E94836" w:rsidRPr="008F5ECE">
        <w:rPr>
          <w:rFonts w:ascii="Arial" w:hAnsi="Arial" w:cs="Arial"/>
          <w:bCs/>
          <w:szCs w:val="24"/>
        </w:rPr>
        <w:t>middagen)</w:t>
      </w:r>
    </w:p>
    <w:p w14:paraId="729A0F0D" w14:textId="03C21AF6" w:rsidR="00E94836" w:rsidRDefault="00E94836" w:rsidP="001A1D26">
      <w:pPr>
        <w:pStyle w:val="Brdtekstpaaflgende"/>
        <w:tabs>
          <w:tab w:val="left" w:pos="1418"/>
        </w:tabs>
        <w:ind w:left="2138"/>
        <w:rPr>
          <w:rFonts w:ascii="Arial" w:hAnsi="Arial" w:cs="Arial"/>
          <w:bCs/>
          <w:szCs w:val="24"/>
        </w:rPr>
      </w:pPr>
      <w:r w:rsidRPr="008F5ECE">
        <w:rPr>
          <w:rFonts w:ascii="Arial" w:hAnsi="Arial" w:cs="Arial"/>
          <w:bCs/>
          <w:szCs w:val="24"/>
        </w:rPr>
        <w:t>9 Vedtak: Det deles ut sjokolade til alle over 85 år. Fortrinnsvis deles det ut ved torsdagsmiddagen.</w:t>
      </w:r>
    </w:p>
    <w:p w14:paraId="0051B12F" w14:textId="481E38E4" w:rsidR="00E94836" w:rsidRPr="00403424" w:rsidRDefault="00E94836" w:rsidP="00E94836">
      <w:pPr>
        <w:pStyle w:val="Brdtekstpaaflgende"/>
        <w:tabs>
          <w:tab w:val="left" w:pos="1418"/>
        </w:tabs>
        <w:ind w:left="2138"/>
        <w:rPr>
          <w:rFonts w:ascii="Arial" w:hAnsi="Arial" w:cs="Arial"/>
          <w:bCs/>
          <w:szCs w:val="24"/>
        </w:rPr>
      </w:pPr>
      <w:r>
        <w:rPr>
          <w:rFonts w:ascii="Arial" w:hAnsi="Arial" w:cs="Arial"/>
          <w:bCs/>
          <w:szCs w:val="24"/>
        </w:rPr>
        <w:t xml:space="preserve">10 </w:t>
      </w:r>
      <w:r w:rsidR="00E67975">
        <w:rPr>
          <w:rFonts w:ascii="Arial" w:hAnsi="Arial" w:cs="Arial"/>
          <w:bCs/>
          <w:szCs w:val="24"/>
        </w:rPr>
        <w:t>Det ryddes i ansvar</w:t>
      </w:r>
      <w:r w:rsidR="00E71B01">
        <w:rPr>
          <w:rFonts w:ascii="Arial" w:hAnsi="Arial" w:cs="Arial"/>
          <w:bCs/>
          <w:szCs w:val="24"/>
        </w:rPr>
        <w:t>fordeling i</w:t>
      </w:r>
      <w:r w:rsidR="00E67975">
        <w:rPr>
          <w:rFonts w:ascii="Arial" w:hAnsi="Arial" w:cs="Arial"/>
          <w:bCs/>
          <w:szCs w:val="24"/>
        </w:rPr>
        <w:t xml:space="preserve"> </w:t>
      </w:r>
      <w:r w:rsidR="00767544">
        <w:rPr>
          <w:rFonts w:ascii="Arial" w:hAnsi="Arial" w:cs="Arial"/>
          <w:bCs/>
          <w:szCs w:val="24"/>
        </w:rPr>
        <w:t>forhold stemming</w:t>
      </w:r>
      <w:r w:rsidR="00E71B01">
        <w:rPr>
          <w:rFonts w:ascii="Arial" w:hAnsi="Arial" w:cs="Arial"/>
          <w:bCs/>
          <w:szCs w:val="24"/>
        </w:rPr>
        <w:t xml:space="preserve"> av flygel og pianoer både i Slemmestad og N</w:t>
      </w:r>
      <w:r w:rsidR="00B83A55">
        <w:rPr>
          <w:rFonts w:ascii="Arial" w:hAnsi="Arial" w:cs="Arial"/>
          <w:bCs/>
          <w:szCs w:val="24"/>
        </w:rPr>
        <w:t>æ</w:t>
      </w:r>
      <w:r w:rsidR="00E71B01">
        <w:rPr>
          <w:rFonts w:ascii="Arial" w:hAnsi="Arial" w:cs="Arial"/>
          <w:bCs/>
          <w:szCs w:val="24"/>
        </w:rPr>
        <w:t>rsnes kirke</w:t>
      </w:r>
    </w:p>
    <w:p w14:paraId="32DCF3D1" w14:textId="77777777" w:rsidR="00903B82" w:rsidRPr="00403424" w:rsidRDefault="00903B82" w:rsidP="00D946E8">
      <w:pPr>
        <w:pStyle w:val="Brdtekstpaaflgende"/>
        <w:tabs>
          <w:tab w:val="left" w:pos="1418"/>
        </w:tabs>
        <w:rPr>
          <w:rFonts w:ascii="Arial" w:hAnsi="Arial" w:cs="Arial"/>
          <w:bCs/>
          <w:szCs w:val="24"/>
        </w:rPr>
      </w:pPr>
    </w:p>
    <w:p w14:paraId="1D36217E" w14:textId="1D9D7B89" w:rsidR="00D946E8" w:rsidRPr="00403424" w:rsidRDefault="00CB7545" w:rsidP="00D946E8">
      <w:pPr>
        <w:pStyle w:val="Brdtekstpaaflgende"/>
        <w:tabs>
          <w:tab w:val="left" w:pos="1418"/>
        </w:tabs>
        <w:rPr>
          <w:rFonts w:ascii="Arial" w:hAnsi="Arial" w:cs="Arial"/>
          <w:b/>
          <w:szCs w:val="24"/>
        </w:rPr>
      </w:pPr>
      <w:r w:rsidRPr="00403424">
        <w:rPr>
          <w:rFonts w:ascii="Arial" w:hAnsi="Arial" w:cs="Arial"/>
          <w:bCs/>
          <w:szCs w:val="24"/>
        </w:rPr>
        <w:t>101/24</w:t>
      </w:r>
      <w:r w:rsidRPr="00403424">
        <w:rPr>
          <w:rFonts w:ascii="Arial" w:hAnsi="Arial" w:cs="Arial"/>
          <w:bCs/>
          <w:szCs w:val="24"/>
        </w:rPr>
        <w:tab/>
      </w:r>
      <w:r w:rsidRPr="00403424">
        <w:rPr>
          <w:rFonts w:ascii="Arial" w:hAnsi="Arial" w:cs="Arial"/>
          <w:b/>
          <w:szCs w:val="24"/>
        </w:rPr>
        <w:t>Utleie av kirken og behov for kirketjener/brannvakt</w:t>
      </w:r>
    </w:p>
    <w:p w14:paraId="4FD30BF4" w14:textId="545AE210" w:rsidR="00CB7545" w:rsidRPr="00403424" w:rsidRDefault="00CB7545" w:rsidP="009E7954">
      <w:pPr>
        <w:pStyle w:val="Listeavsnitt"/>
        <w:spacing w:line="276" w:lineRule="auto"/>
        <w:ind w:firstLine="698"/>
        <w:rPr>
          <w:rFonts w:ascii="Arial" w:hAnsi="Arial" w:cs="Arial"/>
        </w:rPr>
      </w:pPr>
      <w:r w:rsidRPr="00403424">
        <w:rPr>
          <w:rFonts w:ascii="Arial" w:hAnsi="Arial" w:cs="Arial"/>
        </w:rPr>
        <w:t xml:space="preserve">Kirketjenerleie og ny kontrakt, eksterne (og interne?) arrangement! </w:t>
      </w:r>
    </w:p>
    <w:p w14:paraId="3DE7CEA5" w14:textId="2FAD8BBD" w:rsidR="009E7954" w:rsidRPr="00403424" w:rsidRDefault="009E7954" w:rsidP="00AB018B">
      <w:pPr>
        <w:pStyle w:val="Listeavsnitt"/>
        <w:spacing w:line="276" w:lineRule="auto"/>
        <w:ind w:left="1418"/>
        <w:rPr>
          <w:rFonts w:ascii="Arial" w:hAnsi="Arial" w:cs="Arial"/>
        </w:rPr>
      </w:pPr>
      <w:r w:rsidRPr="00403424">
        <w:rPr>
          <w:rFonts w:ascii="Arial" w:hAnsi="Arial" w:cs="Arial"/>
          <w:b/>
          <w:bCs/>
        </w:rPr>
        <w:t>Fellestjenester</w:t>
      </w:r>
      <w:r w:rsidRPr="00403424">
        <w:rPr>
          <w:rFonts w:ascii="Arial" w:hAnsi="Arial" w:cs="Arial"/>
        </w:rPr>
        <w:t xml:space="preserve"> har sendt oss dette forslaget til ny kontrakt </w:t>
      </w:r>
      <w:proofErr w:type="spellStart"/>
      <w:r w:rsidRPr="00403424">
        <w:rPr>
          <w:rFonts w:ascii="Arial" w:hAnsi="Arial" w:cs="Arial"/>
        </w:rPr>
        <w:t>mtp</w:t>
      </w:r>
      <w:proofErr w:type="spellEnd"/>
      <w:r w:rsidRPr="00403424">
        <w:rPr>
          <w:rFonts w:ascii="Arial" w:hAnsi="Arial" w:cs="Arial"/>
        </w:rPr>
        <w:t xml:space="preserve"> </w:t>
      </w:r>
      <w:r w:rsidR="00AB018B" w:rsidRPr="00403424">
        <w:rPr>
          <w:rFonts w:ascii="Arial" w:hAnsi="Arial" w:cs="Arial"/>
        </w:rPr>
        <w:t>utleie av kirken til eksterne og evt. interne leietakere</w:t>
      </w:r>
      <w:r w:rsidR="00F07E6B" w:rsidRPr="00403424">
        <w:rPr>
          <w:rFonts w:ascii="Arial" w:hAnsi="Arial" w:cs="Arial"/>
        </w:rPr>
        <w:t>:</w:t>
      </w:r>
    </w:p>
    <w:p w14:paraId="708F0C06" w14:textId="77777777" w:rsidR="00AB018B" w:rsidRPr="00403424" w:rsidRDefault="00AB018B" w:rsidP="00AB018B">
      <w:pPr>
        <w:pStyle w:val="Listeavsnitt"/>
        <w:spacing w:line="276" w:lineRule="auto"/>
        <w:ind w:left="1418"/>
        <w:rPr>
          <w:rFonts w:ascii="Arial" w:hAnsi="Arial" w:cs="Arial"/>
          <w:sz w:val="28"/>
          <w:szCs w:val="28"/>
        </w:rPr>
      </w:pPr>
    </w:p>
    <w:p w14:paraId="7E72A74C" w14:textId="77777777" w:rsidR="000A2D01" w:rsidRPr="00403424" w:rsidRDefault="000A2D01" w:rsidP="00AB018B">
      <w:pPr>
        <w:pStyle w:val="NormalWeb"/>
        <w:shd w:val="clear" w:color="auto" w:fill="FFFFFF"/>
        <w:spacing w:before="0" w:beforeAutospacing="0" w:after="0" w:afterAutospacing="0"/>
        <w:ind w:left="1778"/>
        <w:rPr>
          <w:rFonts w:ascii="Arial" w:hAnsi="Arial" w:cs="Arial"/>
          <w:color w:val="424242"/>
          <w:sz w:val="28"/>
          <w:szCs w:val="28"/>
        </w:rPr>
      </w:pPr>
      <w:r w:rsidRPr="00403424">
        <w:rPr>
          <w:rFonts w:ascii="Arial" w:hAnsi="Arial" w:cs="Arial"/>
          <w:color w:val="424242"/>
          <w:bdr w:val="none" w:sz="0" w:space="0" w:color="auto" w:frame="1"/>
        </w:rPr>
        <w:t>Hva med følgende tekst og praksis (i framtiden) fra Nordre Hurum (kunne tenke meg at den kan passe for Slemmestad/Nærsnes):</w:t>
      </w:r>
    </w:p>
    <w:p w14:paraId="0F891BB4" w14:textId="77777777" w:rsidR="000A2D01" w:rsidRPr="00403424" w:rsidRDefault="000A2D01" w:rsidP="00AB018B">
      <w:pPr>
        <w:pStyle w:val="NormalWeb"/>
        <w:shd w:val="clear" w:color="auto" w:fill="FFFFFF"/>
        <w:spacing w:before="0" w:beforeAutospacing="0" w:after="0" w:afterAutospacing="0"/>
        <w:ind w:left="1778"/>
        <w:rPr>
          <w:rFonts w:ascii="Arial" w:hAnsi="Arial" w:cs="Arial"/>
          <w:color w:val="424242"/>
          <w:sz w:val="28"/>
          <w:szCs w:val="28"/>
        </w:rPr>
      </w:pPr>
      <w:r w:rsidRPr="00403424">
        <w:rPr>
          <w:rFonts w:ascii="Arial" w:hAnsi="Arial" w:cs="Arial"/>
          <w:color w:val="424242"/>
          <w:bdr w:val="none" w:sz="0" w:space="0" w:color="auto" w:frame="1"/>
        </w:rPr>
        <w:t> </w:t>
      </w:r>
    </w:p>
    <w:p w14:paraId="19F87D11" w14:textId="17489AB6" w:rsidR="000A2D01" w:rsidRPr="00403424" w:rsidRDefault="00F07E6B" w:rsidP="00AB018B">
      <w:pPr>
        <w:pStyle w:val="NormalWeb"/>
        <w:shd w:val="clear" w:color="auto" w:fill="FFFFFF"/>
        <w:spacing w:before="0" w:beforeAutospacing="0" w:after="0" w:afterAutospacing="0"/>
        <w:ind w:left="1778"/>
        <w:rPr>
          <w:rFonts w:ascii="Arial" w:hAnsi="Arial" w:cs="Arial"/>
          <w:color w:val="424242"/>
          <w:sz w:val="28"/>
          <w:szCs w:val="28"/>
        </w:rPr>
      </w:pPr>
      <w:r w:rsidRPr="00403424">
        <w:rPr>
          <w:rFonts w:ascii="Arial" w:hAnsi="Arial" w:cs="Arial"/>
          <w:color w:val="424242"/>
          <w:bdr w:val="none" w:sz="0" w:space="0" w:color="auto" w:frame="1"/>
        </w:rPr>
        <w:t>«</w:t>
      </w:r>
      <w:r w:rsidR="000A2D01" w:rsidRPr="00403424">
        <w:rPr>
          <w:rFonts w:ascii="Arial" w:hAnsi="Arial" w:cs="Arial"/>
          <w:color w:val="424242"/>
          <w:bdr w:val="none" w:sz="0" w:space="0" w:color="auto" w:frame="1"/>
        </w:rPr>
        <w:t>Alle leietakere plikter å sette seg inn i og følge kirkens brannvernrutiner. Leietaker plikter å leie inn kirketjener. Alternativt kan leietaker i enkelte tilfeller stille egne personer til rådighet som vakter under arrangementet. Daglig leder avgjør om det kan gjøres unntak fra regelen om at kirketjener er brannvernansvarlig for arrangementet. Dersom leietaker stiller med egen brannvernansvarlig for arrangementet, skal vedkommende, i god tid før arrangementet, la seg instruere av kirketjener om kirkens nødutganger og øvrige brannrutiner. Leietaker er ansvarlig for å avtale tid for slik gjennomgang.</w:t>
      </w:r>
      <w:r w:rsidRPr="00403424">
        <w:rPr>
          <w:rFonts w:ascii="Arial" w:hAnsi="Arial" w:cs="Arial"/>
          <w:color w:val="424242"/>
          <w:bdr w:val="none" w:sz="0" w:space="0" w:color="auto" w:frame="1"/>
        </w:rPr>
        <w:t>»</w:t>
      </w:r>
    </w:p>
    <w:p w14:paraId="4A062D9B" w14:textId="77777777" w:rsidR="000A2D01" w:rsidRPr="00275974" w:rsidRDefault="000A2D01" w:rsidP="00F07E6B">
      <w:pPr>
        <w:pStyle w:val="Listeavsnitt"/>
        <w:spacing w:line="276" w:lineRule="auto"/>
        <w:ind w:left="2498"/>
        <w:rPr>
          <w:rFonts w:ascii="Arial" w:hAnsi="Arial" w:cs="Arial"/>
          <w:b/>
          <w:bCs/>
        </w:rPr>
      </w:pPr>
    </w:p>
    <w:p w14:paraId="167849B6" w14:textId="5FBA0242" w:rsidR="00CB7545" w:rsidRPr="00E177A8" w:rsidRDefault="00275974" w:rsidP="004401B2">
      <w:pPr>
        <w:pStyle w:val="Listeavsnitt"/>
        <w:spacing w:line="276" w:lineRule="auto"/>
        <w:ind w:left="1440"/>
        <w:rPr>
          <w:rFonts w:ascii="Arial" w:hAnsi="Arial" w:cs="Arial"/>
          <w:i/>
          <w:iCs/>
        </w:rPr>
      </w:pPr>
      <w:r w:rsidRPr="00275974">
        <w:rPr>
          <w:rFonts w:ascii="Arial" w:hAnsi="Arial" w:cs="Arial"/>
          <w:b/>
          <w:bCs/>
        </w:rPr>
        <w:t>V</w:t>
      </w:r>
      <w:r w:rsidR="00F07E6B" w:rsidRPr="00275974">
        <w:rPr>
          <w:rFonts w:ascii="Arial" w:hAnsi="Arial" w:cs="Arial"/>
          <w:b/>
          <w:bCs/>
        </w:rPr>
        <w:t>edtak:</w:t>
      </w:r>
      <w:r w:rsidR="00F07E6B" w:rsidRPr="00275974">
        <w:rPr>
          <w:rFonts w:ascii="Arial" w:hAnsi="Arial" w:cs="Arial"/>
        </w:rPr>
        <w:t xml:space="preserve"> </w:t>
      </w:r>
      <w:r w:rsidR="00211197" w:rsidRPr="00275974">
        <w:rPr>
          <w:rFonts w:ascii="Arial" w:hAnsi="Arial" w:cs="Arial"/>
        </w:rPr>
        <w:t xml:space="preserve">Slemmestad og Nærsnes menighetsråd </w:t>
      </w:r>
      <w:r w:rsidR="00DB7EA4" w:rsidRPr="00275974">
        <w:rPr>
          <w:rFonts w:ascii="Arial" w:hAnsi="Arial" w:cs="Arial"/>
        </w:rPr>
        <w:t xml:space="preserve">vil benytte forslaget over som formulert av </w:t>
      </w:r>
      <w:r w:rsidR="004401B2" w:rsidRPr="00275974">
        <w:rPr>
          <w:rFonts w:ascii="Arial" w:hAnsi="Arial" w:cs="Arial"/>
        </w:rPr>
        <w:t xml:space="preserve">Fellestjenester. </w:t>
      </w:r>
      <w:r w:rsidR="00E67975" w:rsidRPr="00275974">
        <w:rPr>
          <w:rFonts w:ascii="Arial" w:hAnsi="Arial" w:cs="Arial"/>
        </w:rPr>
        <w:t>Daglig leder</w:t>
      </w:r>
      <w:r w:rsidR="009A3C08">
        <w:rPr>
          <w:rFonts w:ascii="Arial" w:hAnsi="Arial" w:cs="Arial"/>
        </w:rPr>
        <w:t>,</w:t>
      </w:r>
      <w:r w:rsidR="00E67975" w:rsidRPr="00275974">
        <w:rPr>
          <w:rFonts w:ascii="Arial" w:hAnsi="Arial" w:cs="Arial"/>
        </w:rPr>
        <w:t xml:space="preserve"> eller </w:t>
      </w:r>
      <w:r w:rsidR="009A3C08">
        <w:rPr>
          <w:rFonts w:ascii="Arial" w:hAnsi="Arial" w:cs="Arial"/>
        </w:rPr>
        <w:t>d</w:t>
      </w:r>
      <w:r w:rsidR="00E67975" w:rsidRPr="00275974">
        <w:rPr>
          <w:rFonts w:ascii="Arial" w:hAnsi="Arial" w:cs="Arial"/>
        </w:rPr>
        <w:t>en vedkommende utpeker</w:t>
      </w:r>
      <w:r w:rsidR="009A3C08">
        <w:rPr>
          <w:rFonts w:ascii="Arial" w:hAnsi="Arial" w:cs="Arial"/>
        </w:rPr>
        <w:t>,</w:t>
      </w:r>
      <w:r w:rsidR="00E67975" w:rsidRPr="00275974">
        <w:rPr>
          <w:rFonts w:ascii="Arial" w:hAnsi="Arial" w:cs="Arial"/>
        </w:rPr>
        <w:t xml:space="preserve"> kan gjøre unntak.</w:t>
      </w:r>
      <w:r w:rsidR="00F53F57">
        <w:rPr>
          <w:rFonts w:ascii="Arial" w:hAnsi="Arial" w:cs="Arial"/>
        </w:rPr>
        <w:t xml:space="preserve"> </w:t>
      </w:r>
      <w:r w:rsidR="00E177A8" w:rsidRPr="00070606">
        <w:rPr>
          <w:rFonts w:ascii="Arial" w:hAnsi="Arial" w:cs="Arial"/>
          <w:i/>
          <w:iCs/>
        </w:rPr>
        <w:t>Daglig leder</w:t>
      </w:r>
      <w:r w:rsidR="00094AF9" w:rsidRPr="00070606">
        <w:rPr>
          <w:rFonts w:ascii="Arial" w:hAnsi="Arial" w:cs="Arial"/>
          <w:i/>
          <w:iCs/>
        </w:rPr>
        <w:t>, ikke kirketjener</w:t>
      </w:r>
      <w:r w:rsidR="00F136C5" w:rsidRPr="00070606">
        <w:rPr>
          <w:rFonts w:ascii="Arial" w:hAnsi="Arial" w:cs="Arial"/>
          <w:i/>
          <w:iCs/>
        </w:rPr>
        <w:t>,</w:t>
      </w:r>
      <w:r w:rsidR="00E177A8" w:rsidRPr="00070606">
        <w:rPr>
          <w:rFonts w:ascii="Arial" w:hAnsi="Arial" w:cs="Arial"/>
          <w:i/>
          <w:iCs/>
        </w:rPr>
        <w:t xml:space="preserve"> skal </w:t>
      </w:r>
      <w:proofErr w:type="gramStart"/>
      <w:r w:rsidR="00E177A8" w:rsidRPr="00070606">
        <w:rPr>
          <w:rFonts w:ascii="Arial" w:hAnsi="Arial" w:cs="Arial"/>
          <w:i/>
          <w:iCs/>
        </w:rPr>
        <w:t>besørge</w:t>
      </w:r>
      <w:proofErr w:type="gramEnd"/>
      <w:r w:rsidR="00E177A8" w:rsidRPr="00070606">
        <w:rPr>
          <w:rFonts w:ascii="Arial" w:hAnsi="Arial" w:cs="Arial"/>
          <w:i/>
          <w:iCs/>
        </w:rPr>
        <w:t xml:space="preserve"> opplæring av brannvernansvarlig dersom </w:t>
      </w:r>
      <w:r w:rsidR="00094AF9" w:rsidRPr="00070606">
        <w:rPr>
          <w:rFonts w:ascii="Arial" w:hAnsi="Arial" w:cs="Arial"/>
          <w:i/>
          <w:iCs/>
        </w:rPr>
        <w:t>aktør ikke leier inn kirketjener til denne tjenesten.</w:t>
      </w:r>
      <w:r w:rsidR="00094AF9">
        <w:rPr>
          <w:rFonts w:ascii="Arial" w:hAnsi="Arial" w:cs="Arial"/>
          <w:i/>
          <w:iCs/>
        </w:rPr>
        <w:t xml:space="preserve"> </w:t>
      </w:r>
    </w:p>
    <w:p w14:paraId="196B512D" w14:textId="40F2F6E5" w:rsidR="00E67975" w:rsidRDefault="00E67975" w:rsidP="004401B2">
      <w:pPr>
        <w:pStyle w:val="Listeavsnitt"/>
        <w:spacing w:line="276" w:lineRule="auto"/>
        <w:ind w:left="1440"/>
        <w:rPr>
          <w:rFonts w:ascii="Arial" w:hAnsi="Arial" w:cs="Arial"/>
        </w:rPr>
      </w:pPr>
    </w:p>
    <w:p w14:paraId="1DAEBC9D" w14:textId="7FDE30CD" w:rsidR="00E67975" w:rsidRPr="00403424" w:rsidRDefault="00E67975" w:rsidP="004401B2">
      <w:pPr>
        <w:pStyle w:val="Listeavsnitt"/>
        <w:spacing w:line="276" w:lineRule="auto"/>
        <w:ind w:left="1440"/>
        <w:rPr>
          <w:rFonts w:ascii="Arial" w:hAnsi="Arial" w:cs="Arial"/>
          <w:b/>
        </w:rPr>
      </w:pPr>
      <w:r>
        <w:rPr>
          <w:rFonts w:ascii="Arial" w:hAnsi="Arial" w:cs="Arial"/>
        </w:rPr>
        <w:t>Leie av sanganlegg b</w:t>
      </w:r>
      <w:r w:rsidR="009A3C08">
        <w:rPr>
          <w:rFonts w:ascii="Arial" w:hAnsi="Arial" w:cs="Arial"/>
        </w:rPr>
        <w:t>ø</w:t>
      </w:r>
      <w:r>
        <w:rPr>
          <w:rFonts w:ascii="Arial" w:hAnsi="Arial" w:cs="Arial"/>
        </w:rPr>
        <w:t>r behandles i neste møte.</w:t>
      </w:r>
    </w:p>
    <w:p w14:paraId="565F3A2C" w14:textId="77777777" w:rsidR="00ED362F" w:rsidRPr="00403424" w:rsidRDefault="00ED362F" w:rsidP="00452C50">
      <w:pPr>
        <w:pStyle w:val="Brdtekstpaaflgende"/>
        <w:tabs>
          <w:tab w:val="left" w:pos="1418"/>
        </w:tabs>
        <w:ind w:left="1418" w:hanging="1414"/>
        <w:rPr>
          <w:rFonts w:ascii="Arial" w:hAnsi="Arial" w:cs="Arial"/>
          <w:b/>
          <w:szCs w:val="24"/>
        </w:rPr>
      </w:pPr>
    </w:p>
    <w:p w14:paraId="446E7ED5" w14:textId="330F612C" w:rsidR="00230925" w:rsidRDefault="004401B2" w:rsidP="00452C50">
      <w:pPr>
        <w:pStyle w:val="Brdtekstpaaflgende"/>
        <w:tabs>
          <w:tab w:val="left" w:pos="1418"/>
        </w:tabs>
        <w:ind w:left="1418" w:hanging="1414"/>
        <w:rPr>
          <w:rFonts w:ascii="Arial" w:hAnsi="Arial" w:cs="Arial"/>
          <w:b/>
          <w:szCs w:val="24"/>
        </w:rPr>
      </w:pPr>
      <w:r w:rsidRPr="00403424">
        <w:rPr>
          <w:rFonts w:ascii="Arial" w:hAnsi="Arial" w:cs="Arial"/>
          <w:bCs/>
          <w:szCs w:val="24"/>
        </w:rPr>
        <w:t>102</w:t>
      </w:r>
      <w:r w:rsidR="00ED362F" w:rsidRPr="00403424">
        <w:rPr>
          <w:rFonts w:ascii="Arial" w:hAnsi="Arial" w:cs="Arial"/>
          <w:bCs/>
          <w:szCs w:val="24"/>
        </w:rPr>
        <w:t>/24</w:t>
      </w:r>
      <w:r w:rsidR="00230925" w:rsidRPr="00403424">
        <w:rPr>
          <w:rFonts w:ascii="Arial" w:hAnsi="Arial" w:cs="Arial"/>
          <w:b/>
          <w:szCs w:val="24"/>
        </w:rPr>
        <w:tab/>
      </w:r>
      <w:r w:rsidR="00403424">
        <w:rPr>
          <w:rFonts w:ascii="Arial" w:hAnsi="Arial" w:cs="Arial"/>
          <w:b/>
          <w:szCs w:val="24"/>
        </w:rPr>
        <w:t>O</w:t>
      </w:r>
      <w:r w:rsidR="00230925" w:rsidRPr="00403424">
        <w:rPr>
          <w:rFonts w:ascii="Arial" w:hAnsi="Arial" w:cs="Arial"/>
          <w:b/>
          <w:szCs w:val="24"/>
        </w:rPr>
        <w:t>rientering fra stab og fellesråd</w:t>
      </w:r>
    </w:p>
    <w:p w14:paraId="0A5F6318" w14:textId="77777777" w:rsidR="00832792" w:rsidRDefault="00832792" w:rsidP="00452C50">
      <w:pPr>
        <w:pStyle w:val="Brdtekstpaaflgende"/>
        <w:tabs>
          <w:tab w:val="left" w:pos="1418"/>
        </w:tabs>
        <w:ind w:left="1418" w:hanging="1414"/>
        <w:rPr>
          <w:rFonts w:ascii="Arial" w:hAnsi="Arial" w:cs="Arial"/>
          <w:b/>
          <w:szCs w:val="24"/>
        </w:rPr>
      </w:pPr>
    </w:p>
    <w:p w14:paraId="4B462FB0" w14:textId="492A6880" w:rsidR="00832792" w:rsidRDefault="00832792" w:rsidP="00452C50">
      <w:pPr>
        <w:pStyle w:val="Brdtekstpaaflgende"/>
        <w:tabs>
          <w:tab w:val="left" w:pos="1418"/>
        </w:tabs>
        <w:ind w:left="1418" w:hanging="1414"/>
        <w:rPr>
          <w:rFonts w:ascii="Arial" w:hAnsi="Arial" w:cs="Arial"/>
          <w:bCs/>
          <w:szCs w:val="24"/>
        </w:rPr>
      </w:pPr>
      <w:r>
        <w:rPr>
          <w:rFonts w:ascii="Arial" w:hAnsi="Arial" w:cs="Arial"/>
          <w:b/>
          <w:szCs w:val="24"/>
        </w:rPr>
        <w:tab/>
      </w:r>
      <w:r w:rsidR="006C0361" w:rsidRPr="00766B1A">
        <w:rPr>
          <w:rFonts w:ascii="Arial" w:hAnsi="Arial" w:cs="Arial"/>
          <w:b/>
          <w:szCs w:val="24"/>
        </w:rPr>
        <w:t>Fellesråd:</w:t>
      </w:r>
      <w:r w:rsidR="006C0361">
        <w:rPr>
          <w:rFonts w:ascii="Arial" w:hAnsi="Arial" w:cs="Arial"/>
          <w:b/>
          <w:szCs w:val="24"/>
        </w:rPr>
        <w:t xml:space="preserve"> </w:t>
      </w:r>
      <w:r w:rsidRPr="00832792">
        <w:rPr>
          <w:rFonts w:ascii="Arial" w:hAnsi="Arial" w:cs="Arial"/>
          <w:bCs/>
          <w:szCs w:val="24"/>
        </w:rPr>
        <w:t>Siste ordinære møte i fellesrådet er 28.nov. Alise stiller til gjenvalg til KA</w:t>
      </w:r>
    </w:p>
    <w:p w14:paraId="73D89A3B" w14:textId="77777777" w:rsidR="00FF3992" w:rsidRDefault="00FF3992" w:rsidP="00452C50">
      <w:pPr>
        <w:pStyle w:val="Brdtekstpaaflgende"/>
        <w:tabs>
          <w:tab w:val="left" w:pos="1418"/>
        </w:tabs>
        <w:ind w:left="1418" w:hanging="1414"/>
        <w:rPr>
          <w:rFonts w:ascii="Arial" w:hAnsi="Arial" w:cs="Arial"/>
          <w:bCs/>
          <w:szCs w:val="24"/>
        </w:rPr>
      </w:pPr>
    </w:p>
    <w:p w14:paraId="736B3346" w14:textId="4E2ABBA5" w:rsidR="00FF3992" w:rsidRPr="00832792" w:rsidRDefault="00B04D0A" w:rsidP="00452C50">
      <w:pPr>
        <w:pStyle w:val="Brdtekstpaaflgende"/>
        <w:tabs>
          <w:tab w:val="left" w:pos="1418"/>
        </w:tabs>
        <w:ind w:left="1418" w:hanging="1414"/>
        <w:rPr>
          <w:rFonts w:ascii="Arial" w:hAnsi="Arial" w:cs="Arial"/>
          <w:bCs/>
          <w:szCs w:val="24"/>
        </w:rPr>
      </w:pPr>
      <w:r>
        <w:rPr>
          <w:rFonts w:ascii="Arial" w:hAnsi="Arial" w:cs="Arial"/>
          <w:bCs/>
          <w:szCs w:val="24"/>
        </w:rPr>
        <w:tab/>
      </w:r>
      <w:r w:rsidRPr="00766B1A">
        <w:rPr>
          <w:rFonts w:ascii="Arial" w:hAnsi="Arial" w:cs="Arial"/>
          <w:b/>
          <w:szCs w:val="24"/>
        </w:rPr>
        <w:t>Stab:</w:t>
      </w:r>
      <w:r>
        <w:rPr>
          <w:rFonts w:ascii="Arial" w:hAnsi="Arial" w:cs="Arial"/>
          <w:bCs/>
          <w:szCs w:val="24"/>
        </w:rPr>
        <w:t xml:space="preserve"> </w:t>
      </w:r>
      <w:r w:rsidR="006C0361">
        <w:rPr>
          <w:rFonts w:ascii="Arial" w:hAnsi="Arial" w:cs="Arial"/>
          <w:bCs/>
          <w:szCs w:val="24"/>
        </w:rPr>
        <w:t>Vellykket</w:t>
      </w:r>
      <w:r>
        <w:rPr>
          <w:rFonts w:ascii="Arial" w:hAnsi="Arial" w:cs="Arial"/>
          <w:bCs/>
          <w:szCs w:val="24"/>
        </w:rPr>
        <w:t xml:space="preserve"> samling for ungdomsledere på Strandheim i helgen</w:t>
      </w:r>
    </w:p>
    <w:p w14:paraId="593CDA97" w14:textId="289F1760" w:rsidR="00677B21" w:rsidRPr="00403424" w:rsidRDefault="00D815F7" w:rsidP="00A9036D">
      <w:pPr>
        <w:pStyle w:val="Brdtekstpaaflgende"/>
        <w:tabs>
          <w:tab w:val="left" w:pos="1418"/>
        </w:tabs>
        <w:ind w:left="1418" w:hanging="1414"/>
        <w:rPr>
          <w:rFonts w:ascii="Arial" w:hAnsi="Arial" w:cs="Arial"/>
          <w:bCs/>
          <w:szCs w:val="24"/>
        </w:rPr>
      </w:pPr>
      <w:r w:rsidRPr="00403424">
        <w:rPr>
          <w:rFonts w:ascii="Arial" w:hAnsi="Arial" w:cs="Arial"/>
          <w:bCs/>
          <w:szCs w:val="24"/>
        </w:rPr>
        <w:tab/>
      </w:r>
    </w:p>
    <w:p w14:paraId="16034598" w14:textId="0DD26CFC" w:rsidR="002A3EAB" w:rsidRDefault="00ED362F" w:rsidP="00452C50">
      <w:pPr>
        <w:pStyle w:val="Brdtekstpaaflgende"/>
        <w:tabs>
          <w:tab w:val="left" w:pos="1418"/>
        </w:tabs>
        <w:ind w:left="1418" w:hanging="1414"/>
        <w:rPr>
          <w:rFonts w:ascii="Arial" w:hAnsi="Arial" w:cs="Arial"/>
          <w:bCs/>
          <w:szCs w:val="24"/>
        </w:rPr>
      </w:pPr>
      <w:r w:rsidRPr="00403424">
        <w:rPr>
          <w:rFonts w:ascii="Arial" w:hAnsi="Arial" w:cs="Arial"/>
          <w:bCs/>
          <w:szCs w:val="24"/>
        </w:rPr>
        <w:t>103/24</w:t>
      </w:r>
      <w:r w:rsidR="002A3EAB" w:rsidRPr="00403424">
        <w:rPr>
          <w:rFonts w:ascii="Arial" w:hAnsi="Arial" w:cs="Arial"/>
          <w:bCs/>
          <w:szCs w:val="24"/>
        </w:rPr>
        <w:tab/>
      </w:r>
      <w:r w:rsidR="002A3EAB" w:rsidRPr="00766B1A">
        <w:rPr>
          <w:rFonts w:ascii="Arial" w:hAnsi="Arial" w:cs="Arial"/>
          <w:b/>
          <w:szCs w:val="24"/>
        </w:rPr>
        <w:t>Eventuelt</w:t>
      </w:r>
    </w:p>
    <w:p w14:paraId="6C05A349" w14:textId="77777777" w:rsidR="00040E4C" w:rsidRDefault="00040E4C" w:rsidP="00452C50">
      <w:pPr>
        <w:pStyle w:val="Brdtekstpaaflgende"/>
        <w:tabs>
          <w:tab w:val="left" w:pos="1418"/>
        </w:tabs>
        <w:ind w:left="1418" w:hanging="1414"/>
        <w:rPr>
          <w:rFonts w:ascii="Arial" w:hAnsi="Arial" w:cs="Arial"/>
          <w:bCs/>
          <w:szCs w:val="24"/>
        </w:rPr>
      </w:pPr>
    </w:p>
    <w:p w14:paraId="143978D2" w14:textId="458A938F" w:rsidR="00040E4C" w:rsidRDefault="00040E4C" w:rsidP="00452C50">
      <w:pPr>
        <w:pStyle w:val="Brdtekstpaaflgende"/>
        <w:tabs>
          <w:tab w:val="left" w:pos="1418"/>
        </w:tabs>
        <w:ind w:left="1418" w:hanging="1414"/>
        <w:rPr>
          <w:rFonts w:ascii="Arial" w:hAnsi="Arial" w:cs="Arial"/>
          <w:bCs/>
          <w:szCs w:val="24"/>
        </w:rPr>
      </w:pPr>
      <w:r>
        <w:rPr>
          <w:rFonts w:ascii="Arial" w:hAnsi="Arial" w:cs="Arial"/>
          <w:bCs/>
          <w:szCs w:val="24"/>
        </w:rPr>
        <w:tab/>
      </w:r>
      <w:r w:rsidRPr="00766B1A">
        <w:rPr>
          <w:rFonts w:ascii="Arial" w:hAnsi="Arial" w:cs="Arial"/>
          <w:b/>
          <w:szCs w:val="24"/>
        </w:rPr>
        <w:t>Gjerdesaken</w:t>
      </w:r>
      <w:r w:rsidR="00B9502F">
        <w:rPr>
          <w:rFonts w:ascii="Arial" w:hAnsi="Arial" w:cs="Arial"/>
          <w:bCs/>
          <w:szCs w:val="24"/>
        </w:rPr>
        <w:t xml:space="preserve">: AKF </w:t>
      </w:r>
      <w:r w:rsidR="00854BF7">
        <w:rPr>
          <w:rFonts w:ascii="Arial" w:hAnsi="Arial" w:cs="Arial"/>
          <w:bCs/>
          <w:szCs w:val="24"/>
        </w:rPr>
        <w:t xml:space="preserve">. Pengene </w:t>
      </w:r>
      <w:r w:rsidR="00A3139E">
        <w:rPr>
          <w:rFonts w:ascii="Arial" w:hAnsi="Arial" w:cs="Arial"/>
          <w:bCs/>
          <w:szCs w:val="24"/>
        </w:rPr>
        <w:t xml:space="preserve">som blir til overs etter gjerdet blir satt opp </w:t>
      </w:r>
      <w:r w:rsidR="00854BF7">
        <w:rPr>
          <w:rFonts w:ascii="Arial" w:hAnsi="Arial" w:cs="Arial"/>
          <w:bCs/>
          <w:szCs w:val="24"/>
        </w:rPr>
        <w:t>benyttes til Slemmestad kirkegård</w:t>
      </w:r>
      <w:r w:rsidR="00A3139E">
        <w:rPr>
          <w:rFonts w:ascii="Arial" w:hAnsi="Arial" w:cs="Arial"/>
          <w:bCs/>
          <w:szCs w:val="24"/>
        </w:rPr>
        <w:t>.</w:t>
      </w:r>
      <w:r w:rsidR="00A01258">
        <w:rPr>
          <w:rFonts w:ascii="Arial" w:hAnsi="Arial" w:cs="Arial"/>
          <w:bCs/>
          <w:szCs w:val="24"/>
        </w:rPr>
        <w:t xml:space="preserve"> </w:t>
      </w:r>
      <w:r w:rsidR="00766B1A">
        <w:rPr>
          <w:rFonts w:ascii="Arial" w:hAnsi="Arial" w:cs="Arial"/>
          <w:bCs/>
          <w:szCs w:val="24"/>
        </w:rPr>
        <w:t xml:space="preserve">Menighetsrådet utformer </w:t>
      </w:r>
      <w:r w:rsidR="000A56DB">
        <w:rPr>
          <w:rFonts w:ascii="Arial" w:hAnsi="Arial" w:cs="Arial"/>
          <w:bCs/>
          <w:szCs w:val="24"/>
        </w:rPr>
        <w:t>et brev til kirkesjefen</w:t>
      </w:r>
      <w:r w:rsidR="00AD6941">
        <w:rPr>
          <w:rFonts w:ascii="Arial" w:hAnsi="Arial" w:cs="Arial"/>
          <w:bCs/>
          <w:szCs w:val="24"/>
        </w:rPr>
        <w:t xml:space="preserve"> med vår</w:t>
      </w:r>
      <w:r w:rsidR="00285A8F">
        <w:rPr>
          <w:rFonts w:ascii="Arial" w:hAnsi="Arial" w:cs="Arial"/>
          <w:bCs/>
          <w:szCs w:val="24"/>
        </w:rPr>
        <w:t xml:space="preserve"> holdning til sakens håndtering.</w:t>
      </w:r>
    </w:p>
    <w:p w14:paraId="5295866A" w14:textId="77777777" w:rsidR="00766B1A" w:rsidRDefault="00766B1A" w:rsidP="00452C50">
      <w:pPr>
        <w:pStyle w:val="Brdtekstpaaflgende"/>
        <w:tabs>
          <w:tab w:val="left" w:pos="1418"/>
        </w:tabs>
        <w:ind w:left="1418" w:hanging="1414"/>
        <w:rPr>
          <w:rFonts w:ascii="Arial" w:hAnsi="Arial" w:cs="Arial"/>
          <w:bCs/>
          <w:szCs w:val="24"/>
        </w:rPr>
      </w:pPr>
    </w:p>
    <w:p w14:paraId="304863A8" w14:textId="6CD0D307" w:rsidR="00982149" w:rsidRDefault="00EA069E" w:rsidP="00452C50">
      <w:pPr>
        <w:pStyle w:val="Brdtekstpaaflgende"/>
        <w:tabs>
          <w:tab w:val="left" w:pos="1418"/>
        </w:tabs>
        <w:ind w:left="1418" w:hanging="1414"/>
        <w:rPr>
          <w:rFonts w:ascii="Arial" w:hAnsi="Arial" w:cs="Arial"/>
          <w:bCs/>
          <w:szCs w:val="24"/>
        </w:rPr>
      </w:pPr>
      <w:r>
        <w:rPr>
          <w:rFonts w:ascii="Arial" w:hAnsi="Arial" w:cs="Arial"/>
          <w:bCs/>
          <w:szCs w:val="24"/>
        </w:rPr>
        <w:tab/>
        <w:t xml:space="preserve">Bør vi ha et tilbud til lokalbefolkningen verd. </w:t>
      </w:r>
      <w:r w:rsidR="00285A8F">
        <w:rPr>
          <w:rFonts w:ascii="Arial" w:hAnsi="Arial" w:cs="Arial"/>
          <w:bCs/>
          <w:szCs w:val="24"/>
        </w:rPr>
        <w:t>«</w:t>
      </w:r>
      <w:r w:rsidR="0092060D">
        <w:rPr>
          <w:rFonts w:ascii="Arial" w:hAnsi="Arial" w:cs="Arial"/>
          <w:bCs/>
          <w:szCs w:val="24"/>
        </w:rPr>
        <w:t>Sannhetens</w:t>
      </w:r>
      <w:r>
        <w:rPr>
          <w:rFonts w:ascii="Arial" w:hAnsi="Arial" w:cs="Arial"/>
          <w:bCs/>
          <w:szCs w:val="24"/>
        </w:rPr>
        <w:t xml:space="preserve"> ord</w:t>
      </w:r>
      <w:r w:rsidR="0092060D">
        <w:rPr>
          <w:rFonts w:ascii="Arial" w:hAnsi="Arial" w:cs="Arial"/>
          <w:bCs/>
          <w:szCs w:val="24"/>
        </w:rPr>
        <w:t xml:space="preserve"> </w:t>
      </w:r>
      <w:r w:rsidR="00285A8F">
        <w:rPr>
          <w:rFonts w:ascii="Arial" w:hAnsi="Arial" w:cs="Arial"/>
          <w:bCs/>
          <w:szCs w:val="24"/>
        </w:rPr>
        <w:t>«</w:t>
      </w:r>
      <w:r w:rsidR="0092060D">
        <w:rPr>
          <w:rFonts w:ascii="Arial" w:hAnsi="Arial" w:cs="Arial"/>
          <w:bCs/>
          <w:szCs w:val="24"/>
        </w:rPr>
        <w:t>dokumentaren.</w:t>
      </w:r>
    </w:p>
    <w:p w14:paraId="2EE064E7" w14:textId="0F3ACFFB" w:rsidR="0092060D" w:rsidRPr="00403424" w:rsidRDefault="0092060D" w:rsidP="00452C50">
      <w:pPr>
        <w:pStyle w:val="Brdtekstpaaflgende"/>
        <w:tabs>
          <w:tab w:val="left" w:pos="1418"/>
        </w:tabs>
        <w:ind w:left="1418" w:hanging="1414"/>
        <w:rPr>
          <w:rFonts w:ascii="Arial" w:hAnsi="Arial" w:cs="Arial"/>
          <w:bCs/>
          <w:szCs w:val="24"/>
        </w:rPr>
      </w:pPr>
      <w:r>
        <w:rPr>
          <w:rFonts w:ascii="Arial" w:hAnsi="Arial" w:cs="Arial"/>
          <w:bCs/>
          <w:szCs w:val="24"/>
        </w:rPr>
        <w:tab/>
        <w:t>Samtalekveld</w:t>
      </w:r>
      <w:r w:rsidR="00DA6437">
        <w:rPr>
          <w:rFonts w:ascii="Arial" w:hAnsi="Arial" w:cs="Arial"/>
          <w:bCs/>
          <w:szCs w:val="24"/>
        </w:rPr>
        <w:t>?</w:t>
      </w:r>
    </w:p>
    <w:p w14:paraId="151DC92B" w14:textId="77777777" w:rsidR="00173FC2" w:rsidRPr="00403424" w:rsidRDefault="00173FC2" w:rsidP="00452C50">
      <w:pPr>
        <w:pStyle w:val="Brdtekstpaaflgende"/>
        <w:tabs>
          <w:tab w:val="left" w:pos="1418"/>
        </w:tabs>
        <w:ind w:left="1418" w:hanging="1414"/>
        <w:rPr>
          <w:rFonts w:ascii="Arial" w:hAnsi="Arial" w:cs="Arial"/>
          <w:bCs/>
          <w:szCs w:val="24"/>
        </w:rPr>
      </w:pPr>
    </w:p>
    <w:p w14:paraId="6B1BF33E" w14:textId="77777777" w:rsidR="00684F0C" w:rsidRPr="00403424" w:rsidRDefault="00684F0C" w:rsidP="00452C50">
      <w:pPr>
        <w:pStyle w:val="Brdtekstpaaflgende"/>
        <w:tabs>
          <w:tab w:val="left" w:pos="1418"/>
        </w:tabs>
        <w:ind w:left="1418" w:hanging="1414"/>
        <w:rPr>
          <w:rFonts w:ascii="Arial" w:hAnsi="Arial" w:cs="Arial"/>
          <w:b/>
          <w:szCs w:val="24"/>
        </w:rPr>
      </w:pPr>
    </w:p>
    <w:p w14:paraId="5540C329" w14:textId="77777777" w:rsidR="00051A38" w:rsidRPr="00403424" w:rsidRDefault="00051A38" w:rsidP="00006BB5">
      <w:pPr>
        <w:pStyle w:val="Brdtekstpaaflgende"/>
        <w:tabs>
          <w:tab w:val="left" w:pos="1418"/>
        </w:tabs>
        <w:rPr>
          <w:rFonts w:ascii="Arial" w:hAnsi="Arial" w:cs="Arial"/>
          <w:bCs/>
          <w:szCs w:val="24"/>
        </w:rPr>
      </w:pPr>
    </w:p>
    <w:p w14:paraId="0A958703" w14:textId="25693A56" w:rsidR="00BD28E5" w:rsidRPr="00403424" w:rsidRDefault="00BD28E5" w:rsidP="00006BB5">
      <w:pPr>
        <w:pStyle w:val="Brdtekstpaaflgende"/>
        <w:tabs>
          <w:tab w:val="left" w:pos="1418"/>
        </w:tabs>
        <w:rPr>
          <w:rFonts w:ascii="Arial" w:hAnsi="Arial" w:cs="Arial"/>
          <w:bCs/>
          <w:szCs w:val="24"/>
        </w:rPr>
      </w:pPr>
    </w:p>
    <w:p w14:paraId="6FECAA10" w14:textId="0ED3EE08" w:rsidR="002825F7" w:rsidRDefault="0098655E" w:rsidP="00756FA7">
      <w:pPr>
        <w:pStyle w:val="Brdtekstpaaflgende"/>
        <w:tabs>
          <w:tab w:val="left" w:pos="1418"/>
        </w:tabs>
        <w:rPr>
          <w:rFonts w:ascii="Arial" w:hAnsi="Arial" w:cs="Arial"/>
          <w:bCs/>
          <w:szCs w:val="24"/>
        </w:rPr>
      </w:pPr>
      <w:r>
        <w:rPr>
          <w:rFonts w:ascii="Arial" w:hAnsi="Arial" w:cs="Arial"/>
          <w:bCs/>
          <w:szCs w:val="24"/>
        </w:rPr>
        <w:t>2</w:t>
      </w:r>
      <w:r w:rsidR="009D0A4E">
        <w:rPr>
          <w:rFonts w:ascii="Arial" w:hAnsi="Arial" w:cs="Arial"/>
          <w:bCs/>
          <w:szCs w:val="24"/>
        </w:rPr>
        <w:t>0</w:t>
      </w:r>
      <w:r w:rsidR="00ED362F" w:rsidRPr="00403424">
        <w:rPr>
          <w:rFonts w:ascii="Arial" w:hAnsi="Arial" w:cs="Arial"/>
          <w:bCs/>
          <w:szCs w:val="24"/>
        </w:rPr>
        <w:t>.11.</w:t>
      </w:r>
      <w:r w:rsidR="00A9036D" w:rsidRPr="00403424">
        <w:rPr>
          <w:rFonts w:ascii="Arial" w:hAnsi="Arial" w:cs="Arial"/>
          <w:bCs/>
          <w:szCs w:val="24"/>
        </w:rPr>
        <w:t>2024</w:t>
      </w:r>
    </w:p>
    <w:p w14:paraId="68073DA8" w14:textId="10B36666" w:rsidR="009D0A4E" w:rsidRDefault="009D0A4E" w:rsidP="00756FA7">
      <w:pPr>
        <w:pStyle w:val="Brdtekstpaaflgende"/>
        <w:tabs>
          <w:tab w:val="left" w:pos="1418"/>
        </w:tabs>
        <w:rPr>
          <w:rFonts w:ascii="Arial" w:hAnsi="Arial" w:cs="Arial"/>
          <w:bCs/>
          <w:szCs w:val="24"/>
        </w:rPr>
      </w:pPr>
      <w:r>
        <w:rPr>
          <w:rFonts w:ascii="Arial" w:hAnsi="Arial" w:cs="Arial"/>
          <w:bCs/>
          <w:szCs w:val="24"/>
        </w:rPr>
        <w:t>Hans Tune</w:t>
      </w:r>
    </w:p>
    <w:p w14:paraId="484F4D60" w14:textId="44914EE7" w:rsidR="009D0A4E" w:rsidRPr="00403424" w:rsidRDefault="009D0A4E" w:rsidP="00756FA7">
      <w:pPr>
        <w:pStyle w:val="Brdtekstpaaflgende"/>
        <w:tabs>
          <w:tab w:val="left" w:pos="1418"/>
        </w:tabs>
        <w:rPr>
          <w:rFonts w:ascii="Arial" w:hAnsi="Arial" w:cs="Arial"/>
          <w:bCs/>
          <w:szCs w:val="24"/>
        </w:rPr>
      </w:pPr>
      <w:r>
        <w:rPr>
          <w:rFonts w:ascii="Arial" w:hAnsi="Arial" w:cs="Arial"/>
          <w:bCs/>
          <w:szCs w:val="24"/>
        </w:rPr>
        <w:t>referent</w:t>
      </w:r>
    </w:p>
    <w:sectPr w:rsidR="009D0A4E" w:rsidRPr="00403424" w:rsidSect="00F245A8">
      <w:headerReference w:type="first" r:id="rId7"/>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17583" w14:textId="77777777" w:rsidR="00EC1920" w:rsidRDefault="00EC1920">
      <w:r>
        <w:separator/>
      </w:r>
    </w:p>
  </w:endnote>
  <w:endnote w:type="continuationSeparator" w:id="0">
    <w:p w14:paraId="05444348" w14:textId="77777777" w:rsidR="00EC1920" w:rsidRDefault="00EC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BookCondensed">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6DA97" w14:textId="77777777" w:rsidR="00EC1920" w:rsidRDefault="00EC1920">
      <w:r>
        <w:separator/>
      </w:r>
    </w:p>
  </w:footnote>
  <w:footnote w:type="continuationSeparator" w:id="0">
    <w:p w14:paraId="0C7CF0EA" w14:textId="77777777" w:rsidR="00EC1920" w:rsidRDefault="00EC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30C3" w14:textId="77777777" w:rsidR="00DB668E" w:rsidRDefault="00DB668E">
    <w:pPr>
      <w:pStyle w:val="Topptekst"/>
      <w:tabs>
        <w:tab w:val="left" w:pos="900"/>
        <w:tab w:val="left" w:pos="1080"/>
      </w:tabs>
      <w:ind w:firstLine="902"/>
    </w:pPr>
    <w:r>
      <w:rPr>
        <w:rFonts w:ascii="Garamond BookCondensed" w:hAnsi="Garamond BookCondensed"/>
        <w:noProof/>
        <w:sz w:val="20"/>
        <w:szCs w:val="38"/>
      </w:rPr>
      <w:drawing>
        <wp:anchor distT="0" distB="0" distL="114300" distR="114300" simplePos="0" relativeHeight="251657728" behindDoc="0" locked="0" layoutInCell="1" allowOverlap="1" wp14:anchorId="77FC2950" wp14:editId="1FC9C844">
          <wp:simplePos x="0" y="0"/>
          <wp:positionH relativeFrom="column">
            <wp:posOffset>0</wp:posOffset>
          </wp:positionH>
          <wp:positionV relativeFrom="paragraph">
            <wp:posOffset>6985</wp:posOffset>
          </wp:positionV>
          <wp:extent cx="514985" cy="617855"/>
          <wp:effectExtent l="1905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14985" cy="617855"/>
                  </a:xfrm>
                  <a:prstGeom prst="rect">
                    <a:avLst/>
                  </a:prstGeom>
                  <a:noFill/>
                </pic:spPr>
              </pic:pic>
            </a:graphicData>
          </a:graphic>
        </wp:anchor>
      </w:drawing>
    </w:r>
    <w:r>
      <w:rPr>
        <w:rFonts w:ascii="Garamond BookCondensed" w:hAnsi="Garamond BookCondensed"/>
        <w:w w:val="80"/>
        <w:sz w:val="38"/>
        <w:szCs w:val="38"/>
      </w:rPr>
      <w:t>DEN NORSKE KIRKE</w:t>
    </w:r>
    <w:r>
      <w:rPr>
        <w:noProof/>
        <w:sz w:val="20"/>
      </w:rPr>
      <w:t xml:space="preserve"> </w:t>
    </w:r>
    <w:r>
      <w:tab/>
    </w:r>
  </w:p>
  <w:p w14:paraId="69E6A8AA" w14:textId="77777777" w:rsidR="00DB668E" w:rsidRDefault="00DB668E">
    <w:pPr>
      <w:pStyle w:val="Topptekst"/>
      <w:ind w:firstLine="902"/>
    </w:pPr>
    <w:r>
      <w:rPr>
        <w:rFonts w:ascii="Garamond BookCondensed" w:hAnsi="Garamond BookCondensed"/>
        <w:w w:val="80"/>
        <w:sz w:val="38"/>
        <w:szCs w:val="38"/>
      </w:rPr>
      <w:t>Slemmestad og Nærsnes menighetsråd</w:t>
    </w:r>
  </w:p>
  <w:p w14:paraId="50E17D77" w14:textId="77777777" w:rsidR="00DB668E" w:rsidRDefault="00DB668E">
    <w:pPr>
      <w:pStyle w:val="Topptekst"/>
      <w:tabs>
        <w:tab w:val="left" w:pos="8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B10"/>
    <w:multiLevelType w:val="hybridMultilevel"/>
    <w:tmpl w:val="09D2FE8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02DE354E"/>
    <w:multiLevelType w:val="hybridMultilevel"/>
    <w:tmpl w:val="666007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20630B"/>
    <w:multiLevelType w:val="hybridMultilevel"/>
    <w:tmpl w:val="A17ED982"/>
    <w:lvl w:ilvl="0" w:tplc="31028DDC">
      <w:numFmt w:val="bullet"/>
      <w:lvlText w:val="-"/>
      <w:lvlJc w:val="left"/>
      <w:pPr>
        <w:ind w:left="1504" w:hanging="360"/>
      </w:pPr>
      <w:rPr>
        <w:rFonts w:ascii="Arial" w:eastAsia="Times New Roman" w:hAnsi="Arial" w:cs="Arial" w:hint="default"/>
      </w:rPr>
    </w:lvl>
    <w:lvl w:ilvl="1" w:tplc="04140003" w:tentative="1">
      <w:start w:val="1"/>
      <w:numFmt w:val="bullet"/>
      <w:lvlText w:val="o"/>
      <w:lvlJc w:val="left"/>
      <w:pPr>
        <w:ind w:left="2224" w:hanging="360"/>
      </w:pPr>
      <w:rPr>
        <w:rFonts w:ascii="Courier New" w:hAnsi="Courier New" w:cs="Courier New" w:hint="default"/>
      </w:rPr>
    </w:lvl>
    <w:lvl w:ilvl="2" w:tplc="04140005" w:tentative="1">
      <w:start w:val="1"/>
      <w:numFmt w:val="bullet"/>
      <w:lvlText w:val=""/>
      <w:lvlJc w:val="left"/>
      <w:pPr>
        <w:ind w:left="2944" w:hanging="360"/>
      </w:pPr>
      <w:rPr>
        <w:rFonts w:ascii="Wingdings" w:hAnsi="Wingdings" w:hint="default"/>
      </w:rPr>
    </w:lvl>
    <w:lvl w:ilvl="3" w:tplc="04140001" w:tentative="1">
      <w:start w:val="1"/>
      <w:numFmt w:val="bullet"/>
      <w:lvlText w:val=""/>
      <w:lvlJc w:val="left"/>
      <w:pPr>
        <w:ind w:left="3664" w:hanging="360"/>
      </w:pPr>
      <w:rPr>
        <w:rFonts w:ascii="Symbol" w:hAnsi="Symbol" w:hint="default"/>
      </w:rPr>
    </w:lvl>
    <w:lvl w:ilvl="4" w:tplc="04140003" w:tentative="1">
      <w:start w:val="1"/>
      <w:numFmt w:val="bullet"/>
      <w:lvlText w:val="o"/>
      <w:lvlJc w:val="left"/>
      <w:pPr>
        <w:ind w:left="4384" w:hanging="360"/>
      </w:pPr>
      <w:rPr>
        <w:rFonts w:ascii="Courier New" w:hAnsi="Courier New" w:cs="Courier New" w:hint="default"/>
      </w:rPr>
    </w:lvl>
    <w:lvl w:ilvl="5" w:tplc="04140005" w:tentative="1">
      <w:start w:val="1"/>
      <w:numFmt w:val="bullet"/>
      <w:lvlText w:val=""/>
      <w:lvlJc w:val="left"/>
      <w:pPr>
        <w:ind w:left="5104" w:hanging="360"/>
      </w:pPr>
      <w:rPr>
        <w:rFonts w:ascii="Wingdings" w:hAnsi="Wingdings" w:hint="default"/>
      </w:rPr>
    </w:lvl>
    <w:lvl w:ilvl="6" w:tplc="04140001" w:tentative="1">
      <w:start w:val="1"/>
      <w:numFmt w:val="bullet"/>
      <w:lvlText w:val=""/>
      <w:lvlJc w:val="left"/>
      <w:pPr>
        <w:ind w:left="5824" w:hanging="360"/>
      </w:pPr>
      <w:rPr>
        <w:rFonts w:ascii="Symbol" w:hAnsi="Symbol" w:hint="default"/>
      </w:rPr>
    </w:lvl>
    <w:lvl w:ilvl="7" w:tplc="04140003" w:tentative="1">
      <w:start w:val="1"/>
      <w:numFmt w:val="bullet"/>
      <w:lvlText w:val="o"/>
      <w:lvlJc w:val="left"/>
      <w:pPr>
        <w:ind w:left="6544" w:hanging="360"/>
      </w:pPr>
      <w:rPr>
        <w:rFonts w:ascii="Courier New" w:hAnsi="Courier New" w:cs="Courier New" w:hint="default"/>
      </w:rPr>
    </w:lvl>
    <w:lvl w:ilvl="8" w:tplc="04140005" w:tentative="1">
      <w:start w:val="1"/>
      <w:numFmt w:val="bullet"/>
      <w:lvlText w:val=""/>
      <w:lvlJc w:val="left"/>
      <w:pPr>
        <w:ind w:left="7264" w:hanging="360"/>
      </w:pPr>
      <w:rPr>
        <w:rFonts w:ascii="Wingdings" w:hAnsi="Wingdings" w:hint="default"/>
      </w:rPr>
    </w:lvl>
  </w:abstractNum>
  <w:abstractNum w:abstractNumId="3" w15:restartNumberingAfterBreak="0">
    <w:nsid w:val="10D0242D"/>
    <w:multiLevelType w:val="hybridMultilevel"/>
    <w:tmpl w:val="E3CC8F1E"/>
    <w:lvl w:ilvl="0" w:tplc="0414000F">
      <w:start w:val="1"/>
      <w:numFmt w:val="decimal"/>
      <w:lvlText w:val="%1."/>
      <w:lvlJc w:val="left"/>
      <w:pPr>
        <w:tabs>
          <w:tab w:val="num" w:pos="720"/>
        </w:tabs>
        <w:ind w:left="720" w:hanging="360"/>
      </w:pPr>
      <w:rPr>
        <w:rFonts w:hint="default"/>
      </w:rPr>
    </w:lvl>
    <w:lvl w:ilvl="1" w:tplc="E1C258B6">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63408E3"/>
    <w:multiLevelType w:val="hybridMultilevel"/>
    <w:tmpl w:val="CC20889E"/>
    <w:lvl w:ilvl="0" w:tplc="D006EC4C">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5" w15:restartNumberingAfterBreak="0">
    <w:nsid w:val="186C1BE3"/>
    <w:multiLevelType w:val="hybridMultilevel"/>
    <w:tmpl w:val="93B88FC4"/>
    <w:lvl w:ilvl="0" w:tplc="CE8664CE">
      <w:numFmt w:val="bullet"/>
      <w:lvlText w:val="-"/>
      <w:lvlJc w:val="left"/>
      <w:pPr>
        <w:ind w:left="364" w:hanging="360"/>
      </w:pPr>
      <w:rPr>
        <w:rFonts w:ascii="Arial" w:eastAsia="Times New Roman" w:hAnsi="Arial" w:cs="Arial" w:hint="default"/>
      </w:rPr>
    </w:lvl>
    <w:lvl w:ilvl="1" w:tplc="04140003" w:tentative="1">
      <w:start w:val="1"/>
      <w:numFmt w:val="bullet"/>
      <w:lvlText w:val="o"/>
      <w:lvlJc w:val="left"/>
      <w:pPr>
        <w:ind w:left="1084" w:hanging="360"/>
      </w:pPr>
      <w:rPr>
        <w:rFonts w:ascii="Courier New" w:hAnsi="Courier New" w:cs="Courier New" w:hint="default"/>
      </w:rPr>
    </w:lvl>
    <w:lvl w:ilvl="2" w:tplc="04140005" w:tentative="1">
      <w:start w:val="1"/>
      <w:numFmt w:val="bullet"/>
      <w:lvlText w:val=""/>
      <w:lvlJc w:val="left"/>
      <w:pPr>
        <w:ind w:left="1804" w:hanging="360"/>
      </w:pPr>
      <w:rPr>
        <w:rFonts w:ascii="Wingdings" w:hAnsi="Wingdings" w:hint="default"/>
      </w:rPr>
    </w:lvl>
    <w:lvl w:ilvl="3" w:tplc="04140001" w:tentative="1">
      <w:start w:val="1"/>
      <w:numFmt w:val="bullet"/>
      <w:lvlText w:val=""/>
      <w:lvlJc w:val="left"/>
      <w:pPr>
        <w:ind w:left="2524" w:hanging="360"/>
      </w:pPr>
      <w:rPr>
        <w:rFonts w:ascii="Symbol" w:hAnsi="Symbol" w:hint="default"/>
      </w:rPr>
    </w:lvl>
    <w:lvl w:ilvl="4" w:tplc="04140003" w:tentative="1">
      <w:start w:val="1"/>
      <w:numFmt w:val="bullet"/>
      <w:lvlText w:val="o"/>
      <w:lvlJc w:val="left"/>
      <w:pPr>
        <w:ind w:left="3244" w:hanging="360"/>
      </w:pPr>
      <w:rPr>
        <w:rFonts w:ascii="Courier New" w:hAnsi="Courier New" w:cs="Courier New" w:hint="default"/>
      </w:rPr>
    </w:lvl>
    <w:lvl w:ilvl="5" w:tplc="04140005" w:tentative="1">
      <w:start w:val="1"/>
      <w:numFmt w:val="bullet"/>
      <w:lvlText w:val=""/>
      <w:lvlJc w:val="left"/>
      <w:pPr>
        <w:ind w:left="3964" w:hanging="360"/>
      </w:pPr>
      <w:rPr>
        <w:rFonts w:ascii="Wingdings" w:hAnsi="Wingdings" w:hint="default"/>
      </w:rPr>
    </w:lvl>
    <w:lvl w:ilvl="6" w:tplc="04140001" w:tentative="1">
      <w:start w:val="1"/>
      <w:numFmt w:val="bullet"/>
      <w:lvlText w:val=""/>
      <w:lvlJc w:val="left"/>
      <w:pPr>
        <w:ind w:left="4684" w:hanging="360"/>
      </w:pPr>
      <w:rPr>
        <w:rFonts w:ascii="Symbol" w:hAnsi="Symbol" w:hint="default"/>
      </w:rPr>
    </w:lvl>
    <w:lvl w:ilvl="7" w:tplc="04140003" w:tentative="1">
      <w:start w:val="1"/>
      <w:numFmt w:val="bullet"/>
      <w:lvlText w:val="o"/>
      <w:lvlJc w:val="left"/>
      <w:pPr>
        <w:ind w:left="5404" w:hanging="360"/>
      </w:pPr>
      <w:rPr>
        <w:rFonts w:ascii="Courier New" w:hAnsi="Courier New" w:cs="Courier New" w:hint="default"/>
      </w:rPr>
    </w:lvl>
    <w:lvl w:ilvl="8" w:tplc="04140005" w:tentative="1">
      <w:start w:val="1"/>
      <w:numFmt w:val="bullet"/>
      <w:lvlText w:val=""/>
      <w:lvlJc w:val="left"/>
      <w:pPr>
        <w:ind w:left="6124" w:hanging="360"/>
      </w:pPr>
      <w:rPr>
        <w:rFonts w:ascii="Wingdings" w:hAnsi="Wingdings" w:hint="default"/>
      </w:rPr>
    </w:lvl>
  </w:abstractNum>
  <w:abstractNum w:abstractNumId="6" w15:restartNumberingAfterBreak="0">
    <w:nsid w:val="1AA315D0"/>
    <w:multiLevelType w:val="hybridMultilevel"/>
    <w:tmpl w:val="D5C2EC4A"/>
    <w:lvl w:ilvl="0" w:tplc="24A42482">
      <w:numFmt w:val="bullet"/>
      <w:lvlText w:val="-"/>
      <w:lvlJc w:val="left"/>
      <w:pPr>
        <w:ind w:left="364" w:hanging="360"/>
      </w:pPr>
      <w:rPr>
        <w:rFonts w:ascii="Arial" w:eastAsia="Times New Roman" w:hAnsi="Arial" w:cs="Arial" w:hint="default"/>
      </w:rPr>
    </w:lvl>
    <w:lvl w:ilvl="1" w:tplc="04140003" w:tentative="1">
      <w:start w:val="1"/>
      <w:numFmt w:val="bullet"/>
      <w:lvlText w:val="o"/>
      <w:lvlJc w:val="left"/>
      <w:pPr>
        <w:ind w:left="1084" w:hanging="360"/>
      </w:pPr>
      <w:rPr>
        <w:rFonts w:ascii="Courier New" w:hAnsi="Courier New" w:cs="Courier New" w:hint="default"/>
      </w:rPr>
    </w:lvl>
    <w:lvl w:ilvl="2" w:tplc="04140005" w:tentative="1">
      <w:start w:val="1"/>
      <w:numFmt w:val="bullet"/>
      <w:lvlText w:val=""/>
      <w:lvlJc w:val="left"/>
      <w:pPr>
        <w:ind w:left="1804" w:hanging="360"/>
      </w:pPr>
      <w:rPr>
        <w:rFonts w:ascii="Wingdings" w:hAnsi="Wingdings" w:hint="default"/>
      </w:rPr>
    </w:lvl>
    <w:lvl w:ilvl="3" w:tplc="04140001" w:tentative="1">
      <w:start w:val="1"/>
      <w:numFmt w:val="bullet"/>
      <w:lvlText w:val=""/>
      <w:lvlJc w:val="left"/>
      <w:pPr>
        <w:ind w:left="2524" w:hanging="360"/>
      </w:pPr>
      <w:rPr>
        <w:rFonts w:ascii="Symbol" w:hAnsi="Symbol" w:hint="default"/>
      </w:rPr>
    </w:lvl>
    <w:lvl w:ilvl="4" w:tplc="04140003" w:tentative="1">
      <w:start w:val="1"/>
      <w:numFmt w:val="bullet"/>
      <w:lvlText w:val="o"/>
      <w:lvlJc w:val="left"/>
      <w:pPr>
        <w:ind w:left="3244" w:hanging="360"/>
      </w:pPr>
      <w:rPr>
        <w:rFonts w:ascii="Courier New" w:hAnsi="Courier New" w:cs="Courier New" w:hint="default"/>
      </w:rPr>
    </w:lvl>
    <w:lvl w:ilvl="5" w:tplc="04140005" w:tentative="1">
      <w:start w:val="1"/>
      <w:numFmt w:val="bullet"/>
      <w:lvlText w:val=""/>
      <w:lvlJc w:val="left"/>
      <w:pPr>
        <w:ind w:left="3964" w:hanging="360"/>
      </w:pPr>
      <w:rPr>
        <w:rFonts w:ascii="Wingdings" w:hAnsi="Wingdings" w:hint="default"/>
      </w:rPr>
    </w:lvl>
    <w:lvl w:ilvl="6" w:tplc="04140001" w:tentative="1">
      <w:start w:val="1"/>
      <w:numFmt w:val="bullet"/>
      <w:lvlText w:val=""/>
      <w:lvlJc w:val="left"/>
      <w:pPr>
        <w:ind w:left="4684" w:hanging="360"/>
      </w:pPr>
      <w:rPr>
        <w:rFonts w:ascii="Symbol" w:hAnsi="Symbol" w:hint="default"/>
      </w:rPr>
    </w:lvl>
    <w:lvl w:ilvl="7" w:tplc="04140003" w:tentative="1">
      <w:start w:val="1"/>
      <w:numFmt w:val="bullet"/>
      <w:lvlText w:val="o"/>
      <w:lvlJc w:val="left"/>
      <w:pPr>
        <w:ind w:left="5404" w:hanging="360"/>
      </w:pPr>
      <w:rPr>
        <w:rFonts w:ascii="Courier New" w:hAnsi="Courier New" w:cs="Courier New" w:hint="default"/>
      </w:rPr>
    </w:lvl>
    <w:lvl w:ilvl="8" w:tplc="04140005" w:tentative="1">
      <w:start w:val="1"/>
      <w:numFmt w:val="bullet"/>
      <w:lvlText w:val=""/>
      <w:lvlJc w:val="left"/>
      <w:pPr>
        <w:ind w:left="6124" w:hanging="360"/>
      </w:pPr>
      <w:rPr>
        <w:rFonts w:ascii="Wingdings" w:hAnsi="Wingdings" w:hint="default"/>
      </w:rPr>
    </w:lvl>
  </w:abstractNum>
  <w:abstractNum w:abstractNumId="7" w15:restartNumberingAfterBreak="0">
    <w:nsid w:val="20051C94"/>
    <w:multiLevelType w:val="hybridMultilevel"/>
    <w:tmpl w:val="00E83D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F342205"/>
    <w:multiLevelType w:val="hybridMultilevel"/>
    <w:tmpl w:val="B642B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FE06E2E"/>
    <w:multiLevelType w:val="hybridMultilevel"/>
    <w:tmpl w:val="4894E86C"/>
    <w:lvl w:ilvl="0" w:tplc="04140001">
      <w:start w:val="1"/>
      <w:numFmt w:val="bullet"/>
      <w:lvlText w:val=""/>
      <w:lvlJc w:val="left"/>
      <w:pPr>
        <w:tabs>
          <w:tab w:val="num" w:pos="1260"/>
        </w:tabs>
        <w:ind w:left="1260" w:hanging="360"/>
      </w:pPr>
      <w:rPr>
        <w:rFonts w:ascii="Symbol" w:hAnsi="Symbol" w:hint="default"/>
      </w:rPr>
    </w:lvl>
    <w:lvl w:ilvl="1" w:tplc="04140003" w:tentative="1">
      <w:start w:val="1"/>
      <w:numFmt w:val="bullet"/>
      <w:lvlText w:val="o"/>
      <w:lvlJc w:val="left"/>
      <w:pPr>
        <w:tabs>
          <w:tab w:val="num" w:pos="1980"/>
        </w:tabs>
        <w:ind w:left="1980" w:hanging="360"/>
      </w:pPr>
      <w:rPr>
        <w:rFonts w:ascii="Courier New" w:hAnsi="Courier New" w:hint="default"/>
      </w:rPr>
    </w:lvl>
    <w:lvl w:ilvl="2" w:tplc="04140005" w:tentative="1">
      <w:start w:val="1"/>
      <w:numFmt w:val="bullet"/>
      <w:lvlText w:val=""/>
      <w:lvlJc w:val="left"/>
      <w:pPr>
        <w:tabs>
          <w:tab w:val="num" w:pos="2700"/>
        </w:tabs>
        <w:ind w:left="2700" w:hanging="360"/>
      </w:pPr>
      <w:rPr>
        <w:rFonts w:ascii="Wingdings" w:hAnsi="Wingdings" w:hint="default"/>
      </w:rPr>
    </w:lvl>
    <w:lvl w:ilvl="3" w:tplc="04140001" w:tentative="1">
      <w:start w:val="1"/>
      <w:numFmt w:val="bullet"/>
      <w:lvlText w:val=""/>
      <w:lvlJc w:val="left"/>
      <w:pPr>
        <w:tabs>
          <w:tab w:val="num" w:pos="3420"/>
        </w:tabs>
        <w:ind w:left="3420" w:hanging="360"/>
      </w:pPr>
      <w:rPr>
        <w:rFonts w:ascii="Symbol" w:hAnsi="Symbol" w:hint="default"/>
      </w:rPr>
    </w:lvl>
    <w:lvl w:ilvl="4" w:tplc="04140003" w:tentative="1">
      <w:start w:val="1"/>
      <w:numFmt w:val="bullet"/>
      <w:lvlText w:val="o"/>
      <w:lvlJc w:val="left"/>
      <w:pPr>
        <w:tabs>
          <w:tab w:val="num" w:pos="4140"/>
        </w:tabs>
        <w:ind w:left="4140" w:hanging="360"/>
      </w:pPr>
      <w:rPr>
        <w:rFonts w:ascii="Courier New" w:hAnsi="Courier New" w:hint="default"/>
      </w:rPr>
    </w:lvl>
    <w:lvl w:ilvl="5" w:tplc="04140005" w:tentative="1">
      <w:start w:val="1"/>
      <w:numFmt w:val="bullet"/>
      <w:lvlText w:val=""/>
      <w:lvlJc w:val="left"/>
      <w:pPr>
        <w:tabs>
          <w:tab w:val="num" w:pos="4860"/>
        </w:tabs>
        <w:ind w:left="4860" w:hanging="360"/>
      </w:pPr>
      <w:rPr>
        <w:rFonts w:ascii="Wingdings" w:hAnsi="Wingdings" w:hint="default"/>
      </w:rPr>
    </w:lvl>
    <w:lvl w:ilvl="6" w:tplc="04140001" w:tentative="1">
      <w:start w:val="1"/>
      <w:numFmt w:val="bullet"/>
      <w:lvlText w:val=""/>
      <w:lvlJc w:val="left"/>
      <w:pPr>
        <w:tabs>
          <w:tab w:val="num" w:pos="5580"/>
        </w:tabs>
        <w:ind w:left="5580" w:hanging="360"/>
      </w:pPr>
      <w:rPr>
        <w:rFonts w:ascii="Symbol" w:hAnsi="Symbol" w:hint="default"/>
      </w:rPr>
    </w:lvl>
    <w:lvl w:ilvl="7" w:tplc="04140003" w:tentative="1">
      <w:start w:val="1"/>
      <w:numFmt w:val="bullet"/>
      <w:lvlText w:val="o"/>
      <w:lvlJc w:val="left"/>
      <w:pPr>
        <w:tabs>
          <w:tab w:val="num" w:pos="6300"/>
        </w:tabs>
        <w:ind w:left="6300" w:hanging="360"/>
      </w:pPr>
      <w:rPr>
        <w:rFonts w:ascii="Courier New" w:hAnsi="Courier New" w:hint="default"/>
      </w:rPr>
    </w:lvl>
    <w:lvl w:ilvl="8" w:tplc="0414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DBC1448"/>
    <w:multiLevelType w:val="hybridMultilevel"/>
    <w:tmpl w:val="1B68C53E"/>
    <w:lvl w:ilvl="0" w:tplc="1FC6733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F654602"/>
    <w:multiLevelType w:val="hybridMultilevel"/>
    <w:tmpl w:val="7F62507C"/>
    <w:lvl w:ilvl="0" w:tplc="79F65BF6">
      <w:start w:val="1"/>
      <w:numFmt w:val="lowerLetter"/>
      <w:lvlText w:val="%1)"/>
      <w:lvlJc w:val="left"/>
      <w:pPr>
        <w:ind w:left="1759" w:hanging="360"/>
      </w:pPr>
      <w:rPr>
        <w:rFonts w:hint="default"/>
      </w:rPr>
    </w:lvl>
    <w:lvl w:ilvl="1" w:tplc="04140019" w:tentative="1">
      <w:start w:val="1"/>
      <w:numFmt w:val="lowerLetter"/>
      <w:lvlText w:val="%2."/>
      <w:lvlJc w:val="left"/>
      <w:pPr>
        <w:ind w:left="2479" w:hanging="360"/>
      </w:pPr>
    </w:lvl>
    <w:lvl w:ilvl="2" w:tplc="0414001B" w:tentative="1">
      <w:start w:val="1"/>
      <w:numFmt w:val="lowerRoman"/>
      <w:lvlText w:val="%3."/>
      <w:lvlJc w:val="right"/>
      <w:pPr>
        <w:ind w:left="3199" w:hanging="180"/>
      </w:pPr>
    </w:lvl>
    <w:lvl w:ilvl="3" w:tplc="0414000F" w:tentative="1">
      <w:start w:val="1"/>
      <w:numFmt w:val="decimal"/>
      <w:lvlText w:val="%4."/>
      <w:lvlJc w:val="left"/>
      <w:pPr>
        <w:ind w:left="3919" w:hanging="360"/>
      </w:pPr>
    </w:lvl>
    <w:lvl w:ilvl="4" w:tplc="04140019" w:tentative="1">
      <w:start w:val="1"/>
      <w:numFmt w:val="lowerLetter"/>
      <w:lvlText w:val="%5."/>
      <w:lvlJc w:val="left"/>
      <w:pPr>
        <w:ind w:left="4639" w:hanging="360"/>
      </w:pPr>
    </w:lvl>
    <w:lvl w:ilvl="5" w:tplc="0414001B" w:tentative="1">
      <w:start w:val="1"/>
      <w:numFmt w:val="lowerRoman"/>
      <w:lvlText w:val="%6."/>
      <w:lvlJc w:val="right"/>
      <w:pPr>
        <w:ind w:left="5359" w:hanging="180"/>
      </w:pPr>
    </w:lvl>
    <w:lvl w:ilvl="6" w:tplc="0414000F" w:tentative="1">
      <w:start w:val="1"/>
      <w:numFmt w:val="decimal"/>
      <w:lvlText w:val="%7."/>
      <w:lvlJc w:val="left"/>
      <w:pPr>
        <w:ind w:left="6079" w:hanging="360"/>
      </w:pPr>
    </w:lvl>
    <w:lvl w:ilvl="7" w:tplc="04140019" w:tentative="1">
      <w:start w:val="1"/>
      <w:numFmt w:val="lowerLetter"/>
      <w:lvlText w:val="%8."/>
      <w:lvlJc w:val="left"/>
      <w:pPr>
        <w:ind w:left="6799" w:hanging="360"/>
      </w:pPr>
    </w:lvl>
    <w:lvl w:ilvl="8" w:tplc="0414001B" w:tentative="1">
      <w:start w:val="1"/>
      <w:numFmt w:val="lowerRoman"/>
      <w:lvlText w:val="%9."/>
      <w:lvlJc w:val="right"/>
      <w:pPr>
        <w:ind w:left="7519" w:hanging="180"/>
      </w:pPr>
    </w:lvl>
  </w:abstractNum>
  <w:abstractNum w:abstractNumId="12" w15:restartNumberingAfterBreak="0">
    <w:nsid w:val="428A588A"/>
    <w:multiLevelType w:val="hybridMultilevel"/>
    <w:tmpl w:val="DFC4149C"/>
    <w:lvl w:ilvl="0" w:tplc="04140001">
      <w:start w:val="1"/>
      <w:numFmt w:val="bullet"/>
      <w:lvlText w:val=""/>
      <w:lvlJc w:val="left"/>
      <w:pPr>
        <w:ind w:left="724" w:hanging="360"/>
      </w:pPr>
      <w:rPr>
        <w:rFonts w:ascii="Symbol" w:hAnsi="Symbol" w:hint="default"/>
      </w:rPr>
    </w:lvl>
    <w:lvl w:ilvl="1" w:tplc="04140003">
      <w:start w:val="1"/>
      <w:numFmt w:val="bullet"/>
      <w:lvlText w:val="o"/>
      <w:lvlJc w:val="left"/>
      <w:pPr>
        <w:ind w:left="1444" w:hanging="360"/>
      </w:pPr>
      <w:rPr>
        <w:rFonts w:ascii="Courier New" w:hAnsi="Courier New" w:cs="Courier New" w:hint="default"/>
      </w:rPr>
    </w:lvl>
    <w:lvl w:ilvl="2" w:tplc="04140005">
      <w:start w:val="1"/>
      <w:numFmt w:val="bullet"/>
      <w:lvlText w:val=""/>
      <w:lvlJc w:val="left"/>
      <w:pPr>
        <w:ind w:left="2164" w:hanging="360"/>
      </w:pPr>
      <w:rPr>
        <w:rFonts w:ascii="Wingdings" w:hAnsi="Wingdings" w:hint="default"/>
      </w:rPr>
    </w:lvl>
    <w:lvl w:ilvl="3" w:tplc="04140001" w:tentative="1">
      <w:start w:val="1"/>
      <w:numFmt w:val="bullet"/>
      <w:lvlText w:val=""/>
      <w:lvlJc w:val="left"/>
      <w:pPr>
        <w:ind w:left="2884" w:hanging="360"/>
      </w:pPr>
      <w:rPr>
        <w:rFonts w:ascii="Symbol" w:hAnsi="Symbol" w:hint="default"/>
      </w:rPr>
    </w:lvl>
    <w:lvl w:ilvl="4" w:tplc="04140003" w:tentative="1">
      <w:start w:val="1"/>
      <w:numFmt w:val="bullet"/>
      <w:lvlText w:val="o"/>
      <w:lvlJc w:val="left"/>
      <w:pPr>
        <w:ind w:left="3604" w:hanging="360"/>
      </w:pPr>
      <w:rPr>
        <w:rFonts w:ascii="Courier New" w:hAnsi="Courier New" w:cs="Courier New" w:hint="default"/>
      </w:rPr>
    </w:lvl>
    <w:lvl w:ilvl="5" w:tplc="04140005" w:tentative="1">
      <w:start w:val="1"/>
      <w:numFmt w:val="bullet"/>
      <w:lvlText w:val=""/>
      <w:lvlJc w:val="left"/>
      <w:pPr>
        <w:ind w:left="4324" w:hanging="360"/>
      </w:pPr>
      <w:rPr>
        <w:rFonts w:ascii="Wingdings" w:hAnsi="Wingdings" w:hint="default"/>
      </w:rPr>
    </w:lvl>
    <w:lvl w:ilvl="6" w:tplc="04140001" w:tentative="1">
      <w:start w:val="1"/>
      <w:numFmt w:val="bullet"/>
      <w:lvlText w:val=""/>
      <w:lvlJc w:val="left"/>
      <w:pPr>
        <w:ind w:left="5044" w:hanging="360"/>
      </w:pPr>
      <w:rPr>
        <w:rFonts w:ascii="Symbol" w:hAnsi="Symbol" w:hint="default"/>
      </w:rPr>
    </w:lvl>
    <w:lvl w:ilvl="7" w:tplc="04140003" w:tentative="1">
      <w:start w:val="1"/>
      <w:numFmt w:val="bullet"/>
      <w:lvlText w:val="o"/>
      <w:lvlJc w:val="left"/>
      <w:pPr>
        <w:ind w:left="5764" w:hanging="360"/>
      </w:pPr>
      <w:rPr>
        <w:rFonts w:ascii="Courier New" w:hAnsi="Courier New" w:cs="Courier New" w:hint="default"/>
      </w:rPr>
    </w:lvl>
    <w:lvl w:ilvl="8" w:tplc="04140005" w:tentative="1">
      <w:start w:val="1"/>
      <w:numFmt w:val="bullet"/>
      <w:lvlText w:val=""/>
      <w:lvlJc w:val="left"/>
      <w:pPr>
        <w:ind w:left="6484" w:hanging="360"/>
      </w:pPr>
      <w:rPr>
        <w:rFonts w:ascii="Wingdings" w:hAnsi="Wingdings" w:hint="default"/>
      </w:rPr>
    </w:lvl>
  </w:abstractNum>
  <w:abstractNum w:abstractNumId="13" w15:restartNumberingAfterBreak="0">
    <w:nsid w:val="4B280611"/>
    <w:multiLevelType w:val="hybridMultilevel"/>
    <w:tmpl w:val="C94E4958"/>
    <w:lvl w:ilvl="0" w:tplc="0414000F">
      <w:start w:val="1"/>
      <w:numFmt w:val="decimal"/>
      <w:lvlText w:val="%1."/>
      <w:lvlJc w:val="left"/>
      <w:pPr>
        <w:ind w:left="2138" w:hanging="360"/>
      </w:pPr>
    </w:lvl>
    <w:lvl w:ilvl="1" w:tplc="04140019" w:tentative="1">
      <w:start w:val="1"/>
      <w:numFmt w:val="lowerLetter"/>
      <w:lvlText w:val="%2."/>
      <w:lvlJc w:val="left"/>
      <w:pPr>
        <w:ind w:left="2858" w:hanging="360"/>
      </w:pPr>
    </w:lvl>
    <w:lvl w:ilvl="2" w:tplc="0414001B" w:tentative="1">
      <w:start w:val="1"/>
      <w:numFmt w:val="lowerRoman"/>
      <w:lvlText w:val="%3."/>
      <w:lvlJc w:val="right"/>
      <w:pPr>
        <w:ind w:left="3578" w:hanging="180"/>
      </w:pPr>
    </w:lvl>
    <w:lvl w:ilvl="3" w:tplc="0414000F" w:tentative="1">
      <w:start w:val="1"/>
      <w:numFmt w:val="decimal"/>
      <w:lvlText w:val="%4."/>
      <w:lvlJc w:val="left"/>
      <w:pPr>
        <w:ind w:left="4298" w:hanging="360"/>
      </w:pPr>
    </w:lvl>
    <w:lvl w:ilvl="4" w:tplc="04140019" w:tentative="1">
      <w:start w:val="1"/>
      <w:numFmt w:val="lowerLetter"/>
      <w:lvlText w:val="%5."/>
      <w:lvlJc w:val="left"/>
      <w:pPr>
        <w:ind w:left="5018" w:hanging="360"/>
      </w:pPr>
    </w:lvl>
    <w:lvl w:ilvl="5" w:tplc="0414001B" w:tentative="1">
      <w:start w:val="1"/>
      <w:numFmt w:val="lowerRoman"/>
      <w:lvlText w:val="%6."/>
      <w:lvlJc w:val="right"/>
      <w:pPr>
        <w:ind w:left="5738" w:hanging="180"/>
      </w:pPr>
    </w:lvl>
    <w:lvl w:ilvl="6" w:tplc="0414000F" w:tentative="1">
      <w:start w:val="1"/>
      <w:numFmt w:val="decimal"/>
      <w:lvlText w:val="%7."/>
      <w:lvlJc w:val="left"/>
      <w:pPr>
        <w:ind w:left="6458" w:hanging="360"/>
      </w:pPr>
    </w:lvl>
    <w:lvl w:ilvl="7" w:tplc="04140019" w:tentative="1">
      <w:start w:val="1"/>
      <w:numFmt w:val="lowerLetter"/>
      <w:lvlText w:val="%8."/>
      <w:lvlJc w:val="left"/>
      <w:pPr>
        <w:ind w:left="7178" w:hanging="360"/>
      </w:pPr>
    </w:lvl>
    <w:lvl w:ilvl="8" w:tplc="0414001B" w:tentative="1">
      <w:start w:val="1"/>
      <w:numFmt w:val="lowerRoman"/>
      <w:lvlText w:val="%9."/>
      <w:lvlJc w:val="right"/>
      <w:pPr>
        <w:ind w:left="7898" w:hanging="180"/>
      </w:pPr>
    </w:lvl>
  </w:abstractNum>
  <w:abstractNum w:abstractNumId="14" w15:restartNumberingAfterBreak="0">
    <w:nsid w:val="4E123F62"/>
    <w:multiLevelType w:val="hybridMultilevel"/>
    <w:tmpl w:val="AD16C9AA"/>
    <w:lvl w:ilvl="0" w:tplc="04140001">
      <w:start w:val="1"/>
      <w:numFmt w:val="bullet"/>
      <w:lvlText w:val=""/>
      <w:lvlJc w:val="left"/>
      <w:pPr>
        <w:ind w:left="2138" w:hanging="360"/>
      </w:pPr>
      <w:rPr>
        <w:rFonts w:ascii="Symbol" w:hAnsi="Symbol" w:hint="default"/>
      </w:rPr>
    </w:lvl>
    <w:lvl w:ilvl="1" w:tplc="04140003">
      <w:start w:val="1"/>
      <w:numFmt w:val="bullet"/>
      <w:lvlText w:val="o"/>
      <w:lvlJc w:val="left"/>
      <w:pPr>
        <w:ind w:left="2858" w:hanging="360"/>
      </w:pPr>
      <w:rPr>
        <w:rFonts w:ascii="Courier New" w:hAnsi="Courier New" w:cs="Courier New" w:hint="default"/>
      </w:rPr>
    </w:lvl>
    <w:lvl w:ilvl="2" w:tplc="04140005" w:tentative="1">
      <w:start w:val="1"/>
      <w:numFmt w:val="bullet"/>
      <w:lvlText w:val=""/>
      <w:lvlJc w:val="left"/>
      <w:pPr>
        <w:ind w:left="3578" w:hanging="360"/>
      </w:pPr>
      <w:rPr>
        <w:rFonts w:ascii="Wingdings" w:hAnsi="Wingdings" w:hint="default"/>
      </w:rPr>
    </w:lvl>
    <w:lvl w:ilvl="3" w:tplc="04140001" w:tentative="1">
      <w:start w:val="1"/>
      <w:numFmt w:val="bullet"/>
      <w:lvlText w:val=""/>
      <w:lvlJc w:val="left"/>
      <w:pPr>
        <w:ind w:left="4298" w:hanging="360"/>
      </w:pPr>
      <w:rPr>
        <w:rFonts w:ascii="Symbol" w:hAnsi="Symbol" w:hint="default"/>
      </w:rPr>
    </w:lvl>
    <w:lvl w:ilvl="4" w:tplc="04140003" w:tentative="1">
      <w:start w:val="1"/>
      <w:numFmt w:val="bullet"/>
      <w:lvlText w:val="o"/>
      <w:lvlJc w:val="left"/>
      <w:pPr>
        <w:ind w:left="5018" w:hanging="360"/>
      </w:pPr>
      <w:rPr>
        <w:rFonts w:ascii="Courier New" w:hAnsi="Courier New" w:cs="Courier New" w:hint="default"/>
      </w:rPr>
    </w:lvl>
    <w:lvl w:ilvl="5" w:tplc="04140005" w:tentative="1">
      <w:start w:val="1"/>
      <w:numFmt w:val="bullet"/>
      <w:lvlText w:val=""/>
      <w:lvlJc w:val="left"/>
      <w:pPr>
        <w:ind w:left="5738" w:hanging="360"/>
      </w:pPr>
      <w:rPr>
        <w:rFonts w:ascii="Wingdings" w:hAnsi="Wingdings" w:hint="default"/>
      </w:rPr>
    </w:lvl>
    <w:lvl w:ilvl="6" w:tplc="04140001" w:tentative="1">
      <w:start w:val="1"/>
      <w:numFmt w:val="bullet"/>
      <w:lvlText w:val=""/>
      <w:lvlJc w:val="left"/>
      <w:pPr>
        <w:ind w:left="6458" w:hanging="360"/>
      </w:pPr>
      <w:rPr>
        <w:rFonts w:ascii="Symbol" w:hAnsi="Symbol" w:hint="default"/>
      </w:rPr>
    </w:lvl>
    <w:lvl w:ilvl="7" w:tplc="04140003" w:tentative="1">
      <w:start w:val="1"/>
      <w:numFmt w:val="bullet"/>
      <w:lvlText w:val="o"/>
      <w:lvlJc w:val="left"/>
      <w:pPr>
        <w:ind w:left="7178" w:hanging="360"/>
      </w:pPr>
      <w:rPr>
        <w:rFonts w:ascii="Courier New" w:hAnsi="Courier New" w:cs="Courier New" w:hint="default"/>
      </w:rPr>
    </w:lvl>
    <w:lvl w:ilvl="8" w:tplc="04140005" w:tentative="1">
      <w:start w:val="1"/>
      <w:numFmt w:val="bullet"/>
      <w:lvlText w:val=""/>
      <w:lvlJc w:val="left"/>
      <w:pPr>
        <w:ind w:left="7898" w:hanging="360"/>
      </w:pPr>
      <w:rPr>
        <w:rFonts w:ascii="Wingdings" w:hAnsi="Wingdings" w:hint="default"/>
      </w:rPr>
    </w:lvl>
  </w:abstractNum>
  <w:abstractNum w:abstractNumId="15" w15:restartNumberingAfterBreak="0">
    <w:nsid w:val="4EBB118E"/>
    <w:multiLevelType w:val="hybridMultilevel"/>
    <w:tmpl w:val="293E8ACE"/>
    <w:lvl w:ilvl="0" w:tplc="32D8160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563BD4"/>
    <w:multiLevelType w:val="hybridMultilevel"/>
    <w:tmpl w:val="D2080A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E16954"/>
    <w:multiLevelType w:val="hybridMultilevel"/>
    <w:tmpl w:val="A6F6D4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1605E9A"/>
    <w:multiLevelType w:val="hybridMultilevel"/>
    <w:tmpl w:val="E99EF526"/>
    <w:lvl w:ilvl="0" w:tplc="04140001">
      <w:start w:val="1"/>
      <w:numFmt w:val="bullet"/>
      <w:lvlText w:val=""/>
      <w:lvlJc w:val="left"/>
      <w:pPr>
        <w:ind w:left="724" w:hanging="360"/>
      </w:pPr>
      <w:rPr>
        <w:rFonts w:ascii="Symbol" w:hAnsi="Symbol" w:hint="default"/>
      </w:rPr>
    </w:lvl>
    <w:lvl w:ilvl="1" w:tplc="04140003" w:tentative="1">
      <w:start w:val="1"/>
      <w:numFmt w:val="bullet"/>
      <w:lvlText w:val="o"/>
      <w:lvlJc w:val="left"/>
      <w:pPr>
        <w:ind w:left="1444" w:hanging="360"/>
      </w:pPr>
      <w:rPr>
        <w:rFonts w:ascii="Courier New" w:hAnsi="Courier New" w:cs="Courier New" w:hint="default"/>
      </w:rPr>
    </w:lvl>
    <w:lvl w:ilvl="2" w:tplc="04140005">
      <w:start w:val="1"/>
      <w:numFmt w:val="bullet"/>
      <w:lvlText w:val=""/>
      <w:lvlJc w:val="left"/>
      <w:pPr>
        <w:ind w:left="2164" w:hanging="360"/>
      </w:pPr>
      <w:rPr>
        <w:rFonts w:ascii="Wingdings" w:hAnsi="Wingdings" w:hint="default"/>
      </w:rPr>
    </w:lvl>
    <w:lvl w:ilvl="3" w:tplc="04140001" w:tentative="1">
      <w:start w:val="1"/>
      <w:numFmt w:val="bullet"/>
      <w:lvlText w:val=""/>
      <w:lvlJc w:val="left"/>
      <w:pPr>
        <w:ind w:left="2884" w:hanging="360"/>
      </w:pPr>
      <w:rPr>
        <w:rFonts w:ascii="Symbol" w:hAnsi="Symbol" w:hint="default"/>
      </w:rPr>
    </w:lvl>
    <w:lvl w:ilvl="4" w:tplc="04140003" w:tentative="1">
      <w:start w:val="1"/>
      <w:numFmt w:val="bullet"/>
      <w:lvlText w:val="o"/>
      <w:lvlJc w:val="left"/>
      <w:pPr>
        <w:ind w:left="3604" w:hanging="360"/>
      </w:pPr>
      <w:rPr>
        <w:rFonts w:ascii="Courier New" w:hAnsi="Courier New" w:cs="Courier New" w:hint="default"/>
      </w:rPr>
    </w:lvl>
    <w:lvl w:ilvl="5" w:tplc="04140005" w:tentative="1">
      <w:start w:val="1"/>
      <w:numFmt w:val="bullet"/>
      <w:lvlText w:val=""/>
      <w:lvlJc w:val="left"/>
      <w:pPr>
        <w:ind w:left="4324" w:hanging="360"/>
      </w:pPr>
      <w:rPr>
        <w:rFonts w:ascii="Wingdings" w:hAnsi="Wingdings" w:hint="default"/>
      </w:rPr>
    </w:lvl>
    <w:lvl w:ilvl="6" w:tplc="04140001" w:tentative="1">
      <w:start w:val="1"/>
      <w:numFmt w:val="bullet"/>
      <w:lvlText w:val=""/>
      <w:lvlJc w:val="left"/>
      <w:pPr>
        <w:ind w:left="5044" w:hanging="360"/>
      </w:pPr>
      <w:rPr>
        <w:rFonts w:ascii="Symbol" w:hAnsi="Symbol" w:hint="default"/>
      </w:rPr>
    </w:lvl>
    <w:lvl w:ilvl="7" w:tplc="04140003" w:tentative="1">
      <w:start w:val="1"/>
      <w:numFmt w:val="bullet"/>
      <w:lvlText w:val="o"/>
      <w:lvlJc w:val="left"/>
      <w:pPr>
        <w:ind w:left="5764" w:hanging="360"/>
      </w:pPr>
      <w:rPr>
        <w:rFonts w:ascii="Courier New" w:hAnsi="Courier New" w:cs="Courier New" w:hint="default"/>
      </w:rPr>
    </w:lvl>
    <w:lvl w:ilvl="8" w:tplc="04140005" w:tentative="1">
      <w:start w:val="1"/>
      <w:numFmt w:val="bullet"/>
      <w:lvlText w:val=""/>
      <w:lvlJc w:val="left"/>
      <w:pPr>
        <w:ind w:left="6484" w:hanging="360"/>
      </w:pPr>
      <w:rPr>
        <w:rFonts w:ascii="Wingdings" w:hAnsi="Wingdings" w:hint="default"/>
      </w:rPr>
    </w:lvl>
  </w:abstractNum>
  <w:abstractNum w:abstractNumId="19" w15:restartNumberingAfterBreak="0">
    <w:nsid w:val="63BD198F"/>
    <w:multiLevelType w:val="hybridMultilevel"/>
    <w:tmpl w:val="804C52F0"/>
    <w:lvl w:ilvl="0" w:tplc="0E16A334">
      <w:start w:val="1"/>
      <w:numFmt w:val="lowerLetter"/>
      <w:lvlText w:val="%1)"/>
      <w:lvlJc w:val="left"/>
      <w:pPr>
        <w:ind w:left="1429" w:hanging="360"/>
      </w:pPr>
      <w:rPr>
        <w:rFonts w:hint="default"/>
      </w:r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20" w15:restartNumberingAfterBreak="0">
    <w:nsid w:val="653E36BA"/>
    <w:multiLevelType w:val="hybridMultilevel"/>
    <w:tmpl w:val="BED46D1A"/>
    <w:lvl w:ilvl="0" w:tplc="F3A22C64">
      <w:start w:val="1"/>
      <w:numFmt w:val="decimal"/>
      <w:lvlText w:val="%1."/>
      <w:lvlJc w:val="left"/>
      <w:pPr>
        <w:ind w:left="1778" w:hanging="360"/>
      </w:pPr>
      <w:rPr>
        <w:b w:val="0"/>
        <w:bCs w:val="0"/>
        <w:sz w:val="22"/>
        <w:szCs w:val="22"/>
      </w:rPr>
    </w:lvl>
    <w:lvl w:ilvl="1" w:tplc="04140019">
      <w:start w:val="1"/>
      <w:numFmt w:val="lowerLetter"/>
      <w:lvlText w:val="%2."/>
      <w:lvlJc w:val="left"/>
      <w:pPr>
        <w:ind w:left="2498" w:hanging="360"/>
      </w:pPr>
    </w:lvl>
    <w:lvl w:ilvl="2" w:tplc="0414001B">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abstractNum w:abstractNumId="21" w15:restartNumberingAfterBreak="0">
    <w:nsid w:val="67E750C6"/>
    <w:multiLevelType w:val="hybridMultilevel"/>
    <w:tmpl w:val="876842C0"/>
    <w:lvl w:ilvl="0" w:tplc="28F0E82C">
      <w:numFmt w:val="bullet"/>
      <w:lvlText w:val="-"/>
      <w:lvlJc w:val="left"/>
      <w:pPr>
        <w:ind w:left="364" w:hanging="360"/>
      </w:pPr>
      <w:rPr>
        <w:rFonts w:ascii="Arial" w:eastAsia="Times New Roman" w:hAnsi="Arial" w:cs="Arial" w:hint="default"/>
      </w:rPr>
    </w:lvl>
    <w:lvl w:ilvl="1" w:tplc="04140003" w:tentative="1">
      <w:start w:val="1"/>
      <w:numFmt w:val="bullet"/>
      <w:lvlText w:val="o"/>
      <w:lvlJc w:val="left"/>
      <w:pPr>
        <w:ind w:left="1084" w:hanging="360"/>
      </w:pPr>
      <w:rPr>
        <w:rFonts w:ascii="Courier New" w:hAnsi="Courier New" w:cs="Courier New" w:hint="default"/>
      </w:rPr>
    </w:lvl>
    <w:lvl w:ilvl="2" w:tplc="04140005" w:tentative="1">
      <w:start w:val="1"/>
      <w:numFmt w:val="bullet"/>
      <w:lvlText w:val=""/>
      <w:lvlJc w:val="left"/>
      <w:pPr>
        <w:ind w:left="1804" w:hanging="360"/>
      </w:pPr>
      <w:rPr>
        <w:rFonts w:ascii="Wingdings" w:hAnsi="Wingdings" w:hint="default"/>
      </w:rPr>
    </w:lvl>
    <w:lvl w:ilvl="3" w:tplc="04140001" w:tentative="1">
      <w:start w:val="1"/>
      <w:numFmt w:val="bullet"/>
      <w:lvlText w:val=""/>
      <w:lvlJc w:val="left"/>
      <w:pPr>
        <w:ind w:left="2524" w:hanging="360"/>
      </w:pPr>
      <w:rPr>
        <w:rFonts w:ascii="Symbol" w:hAnsi="Symbol" w:hint="default"/>
      </w:rPr>
    </w:lvl>
    <w:lvl w:ilvl="4" w:tplc="04140003" w:tentative="1">
      <w:start w:val="1"/>
      <w:numFmt w:val="bullet"/>
      <w:lvlText w:val="o"/>
      <w:lvlJc w:val="left"/>
      <w:pPr>
        <w:ind w:left="3244" w:hanging="360"/>
      </w:pPr>
      <w:rPr>
        <w:rFonts w:ascii="Courier New" w:hAnsi="Courier New" w:cs="Courier New" w:hint="default"/>
      </w:rPr>
    </w:lvl>
    <w:lvl w:ilvl="5" w:tplc="04140005" w:tentative="1">
      <w:start w:val="1"/>
      <w:numFmt w:val="bullet"/>
      <w:lvlText w:val=""/>
      <w:lvlJc w:val="left"/>
      <w:pPr>
        <w:ind w:left="3964" w:hanging="360"/>
      </w:pPr>
      <w:rPr>
        <w:rFonts w:ascii="Wingdings" w:hAnsi="Wingdings" w:hint="default"/>
      </w:rPr>
    </w:lvl>
    <w:lvl w:ilvl="6" w:tplc="04140001" w:tentative="1">
      <w:start w:val="1"/>
      <w:numFmt w:val="bullet"/>
      <w:lvlText w:val=""/>
      <w:lvlJc w:val="left"/>
      <w:pPr>
        <w:ind w:left="4684" w:hanging="360"/>
      </w:pPr>
      <w:rPr>
        <w:rFonts w:ascii="Symbol" w:hAnsi="Symbol" w:hint="default"/>
      </w:rPr>
    </w:lvl>
    <w:lvl w:ilvl="7" w:tplc="04140003" w:tentative="1">
      <w:start w:val="1"/>
      <w:numFmt w:val="bullet"/>
      <w:lvlText w:val="o"/>
      <w:lvlJc w:val="left"/>
      <w:pPr>
        <w:ind w:left="5404" w:hanging="360"/>
      </w:pPr>
      <w:rPr>
        <w:rFonts w:ascii="Courier New" w:hAnsi="Courier New" w:cs="Courier New" w:hint="default"/>
      </w:rPr>
    </w:lvl>
    <w:lvl w:ilvl="8" w:tplc="04140005" w:tentative="1">
      <w:start w:val="1"/>
      <w:numFmt w:val="bullet"/>
      <w:lvlText w:val=""/>
      <w:lvlJc w:val="left"/>
      <w:pPr>
        <w:ind w:left="6124" w:hanging="360"/>
      </w:pPr>
      <w:rPr>
        <w:rFonts w:ascii="Wingdings" w:hAnsi="Wingdings" w:hint="default"/>
      </w:rPr>
    </w:lvl>
  </w:abstractNum>
  <w:abstractNum w:abstractNumId="22" w15:restartNumberingAfterBreak="0">
    <w:nsid w:val="6B7244CE"/>
    <w:multiLevelType w:val="hybridMultilevel"/>
    <w:tmpl w:val="F0D6E98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6F833CDC"/>
    <w:multiLevelType w:val="hybridMultilevel"/>
    <w:tmpl w:val="20027240"/>
    <w:lvl w:ilvl="0" w:tplc="0414000F">
      <w:start w:val="1"/>
      <w:numFmt w:val="decimal"/>
      <w:lvlText w:val="%1."/>
      <w:lvlJc w:val="left"/>
      <w:pPr>
        <w:ind w:left="2138" w:hanging="360"/>
      </w:pPr>
    </w:lvl>
    <w:lvl w:ilvl="1" w:tplc="04140019" w:tentative="1">
      <w:start w:val="1"/>
      <w:numFmt w:val="lowerLetter"/>
      <w:lvlText w:val="%2."/>
      <w:lvlJc w:val="left"/>
      <w:pPr>
        <w:ind w:left="2858" w:hanging="360"/>
      </w:pPr>
    </w:lvl>
    <w:lvl w:ilvl="2" w:tplc="0414001B" w:tentative="1">
      <w:start w:val="1"/>
      <w:numFmt w:val="lowerRoman"/>
      <w:lvlText w:val="%3."/>
      <w:lvlJc w:val="right"/>
      <w:pPr>
        <w:ind w:left="3578" w:hanging="180"/>
      </w:pPr>
    </w:lvl>
    <w:lvl w:ilvl="3" w:tplc="0414000F" w:tentative="1">
      <w:start w:val="1"/>
      <w:numFmt w:val="decimal"/>
      <w:lvlText w:val="%4."/>
      <w:lvlJc w:val="left"/>
      <w:pPr>
        <w:ind w:left="4298" w:hanging="360"/>
      </w:pPr>
    </w:lvl>
    <w:lvl w:ilvl="4" w:tplc="04140019" w:tentative="1">
      <w:start w:val="1"/>
      <w:numFmt w:val="lowerLetter"/>
      <w:lvlText w:val="%5."/>
      <w:lvlJc w:val="left"/>
      <w:pPr>
        <w:ind w:left="5018" w:hanging="360"/>
      </w:pPr>
    </w:lvl>
    <w:lvl w:ilvl="5" w:tplc="0414001B" w:tentative="1">
      <w:start w:val="1"/>
      <w:numFmt w:val="lowerRoman"/>
      <w:lvlText w:val="%6."/>
      <w:lvlJc w:val="right"/>
      <w:pPr>
        <w:ind w:left="5738" w:hanging="180"/>
      </w:pPr>
    </w:lvl>
    <w:lvl w:ilvl="6" w:tplc="0414000F" w:tentative="1">
      <w:start w:val="1"/>
      <w:numFmt w:val="decimal"/>
      <w:lvlText w:val="%7."/>
      <w:lvlJc w:val="left"/>
      <w:pPr>
        <w:ind w:left="6458" w:hanging="360"/>
      </w:pPr>
    </w:lvl>
    <w:lvl w:ilvl="7" w:tplc="04140019" w:tentative="1">
      <w:start w:val="1"/>
      <w:numFmt w:val="lowerLetter"/>
      <w:lvlText w:val="%8."/>
      <w:lvlJc w:val="left"/>
      <w:pPr>
        <w:ind w:left="7178" w:hanging="360"/>
      </w:pPr>
    </w:lvl>
    <w:lvl w:ilvl="8" w:tplc="0414001B" w:tentative="1">
      <w:start w:val="1"/>
      <w:numFmt w:val="lowerRoman"/>
      <w:lvlText w:val="%9."/>
      <w:lvlJc w:val="right"/>
      <w:pPr>
        <w:ind w:left="7898" w:hanging="180"/>
      </w:pPr>
    </w:lvl>
  </w:abstractNum>
  <w:abstractNum w:abstractNumId="24" w15:restartNumberingAfterBreak="0">
    <w:nsid w:val="721E2C3A"/>
    <w:multiLevelType w:val="hybridMultilevel"/>
    <w:tmpl w:val="9A66A2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9C0048B"/>
    <w:multiLevelType w:val="hybridMultilevel"/>
    <w:tmpl w:val="20FCC202"/>
    <w:lvl w:ilvl="0" w:tplc="1CDA281C">
      <w:start w:val="1"/>
      <w:numFmt w:val="bullet"/>
      <w:lvlText w:val="-"/>
      <w:lvlJc w:val="left"/>
      <w:pPr>
        <w:ind w:left="1759" w:hanging="360"/>
      </w:pPr>
      <w:rPr>
        <w:rFonts w:ascii="Arial" w:eastAsia="Times New Roman" w:hAnsi="Arial" w:cs="Arial" w:hint="default"/>
      </w:rPr>
    </w:lvl>
    <w:lvl w:ilvl="1" w:tplc="04140003" w:tentative="1">
      <w:start w:val="1"/>
      <w:numFmt w:val="bullet"/>
      <w:lvlText w:val="o"/>
      <w:lvlJc w:val="left"/>
      <w:pPr>
        <w:ind w:left="2479" w:hanging="360"/>
      </w:pPr>
      <w:rPr>
        <w:rFonts w:ascii="Courier New" w:hAnsi="Courier New" w:cs="Courier New" w:hint="default"/>
      </w:rPr>
    </w:lvl>
    <w:lvl w:ilvl="2" w:tplc="04140005" w:tentative="1">
      <w:start w:val="1"/>
      <w:numFmt w:val="bullet"/>
      <w:lvlText w:val=""/>
      <w:lvlJc w:val="left"/>
      <w:pPr>
        <w:ind w:left="3199" w:hanging="360"/>
      </w:pPr>
      <w:rPr>
        <w:rFonts w:ascii="Wingdings" w:hAnsi="Wingdings" w:hint="default"/>
      </w:rPr>
    </w:lvl>
    <w:lvl w:ilvl="3" w:tplc="04140001" w:tentative="1">
      <w:start w:val="1"/>
      <w:numFmt w:val="bullet"/>
      <w:lvlText w:val=""/>
      <w:lvlJc w:val="left"/>
      <w:pPr>
        <w:ind w:left="3919" w:hanging="360"/>
      </w:pPr>
      <w:rPr>
        <w:rFonts w:ascii="Symbol" w:hAnsi="Symbol" w:hint="default"/>
      </w:rPr>
    </w:lvl>
    <w:lvl w:ilvl="4" w:tplc="04140003" w:tentative="1">
      <w:start w:val="1"/>
      <w:numFmt w:val="bullet"/>
      <w:lvlText w:val="o"/>
      <w:lvlJc w:val="left"/>
      <w:pPr>
        <w:ind w:left="4639" w:hanging="360"/>
      </w:pPr>
      <w:rPr>
        <w:rFonts w:ascii="Courier New" w:hAnsi="Courier New" w:cs="Courier New" w:hint="default"/>
      </w:rPr>
    </w:lvl>
    <w:lvl w:ilvl="5" w:tplc="04140005" w:tentative="1">
      <w:start w:val="1"/>
      <w:numFmt w:val="bullet"/>
      <w:lvlText w:val=""/>
      <w:lvlJc w:val="left"/>
      <w:pPr>
        <w:ind w:left="5359" w:hanging="360"/>
      </w:pPr>
      <w:rPr>
        <w:rFonts w:ascii="Wingdings" w:hAnsi="Wingdings" w:hint="default"/>
      </w:rPr>
    </w:lvl>
    <w:lvl w:ilvl="6" w:tplc="04140001" w:tentative="1">
      <w:start w:val="1"/>
      <w:numFmt w:val="bullet"/>
      <w:lvlText w:val=""/>
      <w:lvlJc w:val="left"/>
      <w:pPr>
        <w:ind w:left="6079" w:hanging="360"/>
      </w:pPr>
      <w:rPr>
        <w:rFonts w:ascii="Symbol" w:hAnsi="Symbol" w:hint="default"/>
      </w:rPr>
    </w:lvl>
    <w:lvl w:ilvl="7" w:tplc="04140003" w:tentative="1">
      <w:start w:val="1"/>
      <w:numFmt w:val="bullet"/>
      <w:lvlText w:val="o"/>
      <w:lvlJc w:val="left"/>
      <w:pPr>
        <w:ind w:left="6799" w:hanging="360"/>
      </w:pPr>
      <w:rPr>
        <w:rFonts w:ascii="Courier New" w:hAnsi="Courier New" w:cs="Courier New" w:hint="default"/>
      </w:rPr>
    </w:lvl>
    <w:lvl w:ilvl="8" w:tplc="04140005" w:tentative="1">
      <w:start w:val="1"/>
      <w:numFmt w:val="bullet"/>
      <w:lvlText w:val=""/>
      <w:lvlJc w:val="left"/>
      <w:pPr>
        <w:ind w:left="7519" w:hanging="360"/>
      </w:pPr>
      <w:rPr>
        <w:rFonts w:ascii="Wingdings" w:hAnsi="Wingdings" w:hint="default"/>
      </w:rPr>
    </w:lvl>
  </w:abstractNum>
  <w:num w:numId="1" w16cid:durableId="1577200849">
    <w:abstractNumId w:val="3"/>
  </w:num>
  <w:num w:numId="2" w16cid:durableId="965504039">
    <w:abstractNumId w:val="9"/>
  </w:num>
  <w:num w:numId="3" w16cid:durableId="13408897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915692">
    <w:abstractNumId w:val="0"/>
  </w:num>
  <w:num w:numId="5" w16cid:durableId="1079517860">
    <w:abstractNumId w:val="8"/>
  </w:num>
  <w:num w:numId="6" w16cid:durableId="840855351">
    <w:abstractNumId w:val="10"/>
  </w:num>
  <w:num w:numId="7" w16cid:durableId="921255171">
    <w:abstractNumId w:val="1"/>
  </w:num>
  <w:num w:numId="8" w16cid:durableId="915552117">
    <w:abstractNumId w:val="7"/>
  </w:num>
  <w:num w:numId="9" w16cid:durableId="319969057">
    <w:abstractNumId w:val="5"/>
  </w:num>
  <w:num w:numId="10" w16cid:durableId="1978102720">
    <w:abstractNumId w:val="11"/>
  </w:num>
  <w:num w:numId="11" w16cid:durableId="1750347832">
    <w:abstractNumId w:val="25"/>
  </w:num>
  <w:num w:numId="12" w16cid:durableId="673611547">
    <w:abstractNumId w:val="24"/>
  </w:num>
  <w:num w:numId="13" w16cid:durableId="104271420">
    <w:abstractNumId w:val="6"/>
  </w:num>
  <w:num w:numId="14" w16cid:durableId="1222405734">
    <w:abstractNumId w:val="15"/>
  </w:num>
  <w:num w:numId="15" w16cid:durableId="588926594">
    <w:abstractNumId w:val="2"/>
  </w:num>
  <w:num w:numId="16" w16cid:durableId="1102141869">
    <w:abstractNumId w:val="21"/>
  </w:num>
  <w:num w:numId="17" w16cid:durableId="1391075854">
    <w:abstractNumId w:val="17"/>
  </w:num>
  <w:num w:numId="18" w16cid:durableId="917203373">
    <w:abstractNumId w:val="19"/>
  </w:num>
  <w:num w:numId="19" w16cid:durableId="1683051250">
    <w:abstractNumId w:val="16"/>
  </w:num>
  <w:num w:numId="20" w16cid:durableId="89546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0309240">
    <w:abstractNumId w:val="12"/>
  </w:num>
  <w:num w:numId="22" w16cid:durableId="1441291660">
    <w:abstractNumId w:val="18"/>
  </w:num>
  <w:num w:numId="23" w16cid:durableId="816342720">
    <w:abstractNumId w:val="4"/>
  </w:num>
  <w:num w:numId="24" w16cid:durableId="311711955">
    <w:abstractNumId w:val="20"/>
  </w:num>
  <w:num w:numId="25" w16cid:durableId="1416710640">
    <w:abstractNumId w:val="14"/>
  </w:num>
  <w:num w:numId="26" w16cid:durableId="1285423508">
    <w:abstractNumId w:val="13"/>
  </w:num>
  <w:num w:numId="27" w16cid:durableId="10748597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19"/>
    <w:rsid w:val="0000056E"/>
    <w:rsid w:val="0000140E"/>
    <w:rsid w:val="00001E8B"/>
    <w:rsid w:val="00004A2B"/>
    <w:rsid w:val="00004DFF"/>
    <w:rsid w:val="00006054"/>
    <w:rsid w:val="00006BB5"/>
    <w:rsid w:val="000100AB"/>
    <w:rsid w:val="0001024F"/>
    <w:rsid w:val="00011864"/>
    <w:rsid w:val="0001200D"/>
    <w:rsid w:val="00012520"/>
    <w:rsid w:val="000126EC"/>
    <w:rsid w:val="00013006"/>
    <w:rsid w:val="00013FBB"/>
    <w:rsid w:val="00015B08"/>
    <w:rsid w:val="000168EF"/>
    <w:rsid w:val="00016AD4"/>
    <w:rsid w:val="00016D28"/>
    <w:rsid w:val="00016F78"/>
    <w:rsid w:val="00017E01"/>
    <w:rsid w:val="00022252"/>
    <w:rsid w:val="00023598"/>
    <w:rsid w:val="00023F4C"/>
    <w:rsid w:val="00024384"/>
    <w:rsid w:val="00026096"/>
    <w:rsid w:val="00030A94"/>
    <w:rsid w:val="00030B80"/>
    <w:rsid w:val="00031ABE"/>
    <w:rsid w:val="00032542"/>
    <w:rsid w:val="00032F80"/>
    <w:rsid w:val="00033B6F"/>
    <w:rsid w:val="00033DC4"/>
    <w:rsid w:val="0003652C"/>
    <w:rsid w:val="00037857"/>
    <w:rsid w:val="000406E7"/>
    <w:rsid w:val="00040D8D"/>
    <w:rsid w:val="00040E4C"/>
    <w:rsid w:val="00046EC9"/>
    <w:rsid w:val="00047367"/>
    <w:rsid w:val="0005169F"/>
    <w:rsid w:val="00051A38"/>
    <w:rsid w:val="00052219"/>
    <w:rsid w:val="000523ED"/>
    <w:rsid w:val="00052FAD"/>
    <w:rsid w:val="00053238"/>
    <w:rsid w:val="000549FA"/>
    <w:rsid w:val="000567AC"/>
    <w:rsid w:val="00060315"/>
    <w:rsid w:val="000614F8"/>
    <w:rsid w:val="00061F6A"/>
    <w:rsid w:val="00063E17"/>
    <w:rsid w:val="00063E75"/>
    <w:rsid w:val="00066A5C"/>
    <w:rsid w:val="00066ACF"/>
    <w:rsid w:val="00067ADF"/>
    <w:rsid w:val="00070606"/>
    <w:rsid w:val="00070F9D"/>
    <w:rsid w:val="00071E16"/>
    <w:rsid w:val="00071F08"/>
    <w:rsid w:val="00071FDF"/>
    <w:rsid w:val="000730D9"/>
    <w:rsid w:val="00073586"/>
    <w:rsid w:val="0007384E"/>
    <w:rsid w:val="00074C90"/>
    <w:rsid w:val="00074D6E"/>
    <w:rsid w:val="000752B6"/>
    <w:rsid w:val="0007686C"/>
    <w:rsid w:val="00076CB2"/>
    <w:rsid w:val="0007797F"/>
    <w:rsid w:val="00077F6C"/>
    <w:rsid w:val="000815BC"/>
    <w:rsid w:val="000835C9"/>
    <w:rsid w:val="00083E02"/>
    <w:rsid w:val="00084891"/>
    <w:rsid w:val="000848D6"/>
    <w:rsid w:val="00084BD7"/>
    <w:rsid w:val="00084EF7"/>
    <w:rsid w:val="00085371"/>
    <w:rsid w:val="00086044"/>
    <w:rsid w:val="00086284"/>
    <w:rsid w:val="00086739"/>
    <w:rsid w:val="000871BA"/>
    <w:rsid w:val="00087AFE"/>
    <w:rsid w:val="00090264"/>
    <w:rsid w:val="000911AF"/>
    <w:rsid w:val="00092AC8"/>
    <w:rsid w:val="00093247"/>
    <w:rsid w:val="0009357A"/>
    <w:rsid w:val="00093B5B"/>
    <w:rsid w:val="00094AF9"/>
    <w:rsid w:val="000A029C"/>
    <w:rsid w:val="000A2425"/>
    <w:rsid w:val="000A2D01"/>
    <w:rsid w:val="000A35BF"/>
    <w:rsid w:val="000A3C29"/>
    <w:rsid w:val="000A47E8"/>
    <w:rsid w:val="000A56DB"/>
    <w:rsid w:val="000B019F"/>
    <w:rsid w:val="000B0791"/>
    <w:rsid w:val="000B08B1"/>
    <w:rsid w:val="000B2133"/>
    <w:rsid w:val="000B2311"/>
    <w:rsid w:val="000B2376"/>
    <w:rsid w:val="000B2AAE"/>
    <w:rsid w:val="000B5BDB"/>
    <w:rsid w:val="000C2313"/>
    <w:rsid w:val="000C50B0"/>
    <w:rsid w:val="000C554A"/>
    <w:rsid w:val="000C65C0"/>
    <w:rsid w:val="000C7287"/>
    <w:rsid w:val="000C7306"/>
    <w:rsid w:val="000C771D"/>
    <w:rsid w:val="000D0AFF"/>
    <w:rsid w:val="000D0C75"/>
    <w:rsid w:val="000D1A4E"/>
    <w:rsid w:val="000E0829"/>
    <w:rsid w:val="000E1E43"/>
    <w:rsid w:val="000E2BE7"/>
    <w:rsid w:val="000E3EDA"/>
    <w:rsid w:val="000E4909"/>
    <w:rsid w:val="000E593A"/>
    <w:rsid w:val="000E63B2"/>
    <w:rsid w:val="000E6D27"/>
    <w:rsid w:val="000E7613"/>
    <w:rsid w:val="000E7D91"/>
    <w:rsid w:val="000F3A98"/>
    <w:rsid w:val="000F4404"/>
    <w:rsid w:val="000F62CB"/>
    <w:rsid w:val="000F6C3A"/>
    <w:rsid w:val="00100CA9"/>
    <w:rsid w:val="0010176D"/>
    <w:rsid w:val="00102796"/>
    <w:rsid w:val="0010386D"/>
    <w:rsid w:val="00105543"/>
    <w:rsid w:val="00111DB9"/>
    <w:rsid w:val="00115897"/>
    <w:rsid w:val="00116E24"/>
    <w:rsid w:val="00120641"/>
    <w:rsid w:val="001207DD"/>
    <w:rsid w:val="00121B3F"/>
    <w:rsid w:val="00125E60"/>
    <w:rsid w:val="0012683A"/>
    <w:rsid w:val="00126E3C"/>
    <w:rsid w:val="001308E5"/>
    <w:rsid w:val="00132126"/>
    <w:rsid w:val="00136975"/>
    <w:rsid w:val="00141736"/>
    <w:rsid w:val="00141B52"/>
    <w:rsid w:val="0014217A"/>
    <w:rsid w:val="00144AA2"/>
    <w:rsid w:val="00145856"/>
    <w:rsid w:val="0014596B"/>
    <w:rsid w:val="00146387"/>
    <w:rsid w:val="001473C3"/>
    <w:rsid w:val="00147E07"/>
    <w:rsid w:val="00150341"/>
    <w:rsid w:val="00150712"/>
    <w:rsid w:val="00150899"/>
    <w:rsid w:val="0015372D"/>
    <w:rsid w:val="00156095"/>
    <w:rsid w:val="00156C40"/>
    <w:rsid w:val="00156DEB"/>
    <w:rsid w:val="0015785E"/>
    <w:rsid w:val="00157BDE"/>
    <w:rsid w:val="00157F66"/>
    <w:rsid w:val="001617C4"/>
    <w:rsid w:val="00161F22"/>
    <w:rsid w:val="0016298A"/>
    <w:rsid w:val="001631D6"/>
    <w:rsid w:val="001645D6"/>
    <w:rsid w:val="0016474D"/>
    <w:rsid w:val="00164A5E"/>
    <w:rsid w:val="001652A3"/>
    <w:rsid w:val="00165BFD"/>
    <w:rsid w:val="00165C8E"/>
    <w:rsid w:val="001667D3"/>
    <w:rsid w:val="00166B84"/>
    <w:rsid w:val="00166EDB"/>
    <w:rsid w:val="00167C37"/>
    <w:rsid w:val="001707DB"/>
    <w:rsid w:val="00170E24"/>
    <w:rsid w:val="0017232F"/>
    <w:rsid w:val="00173390"/>
    <w:rsid w:val="00173FC2"/>
    <w:rsid w:val="001740E8"/>
    <w:rsid w:val="00174AEC"/>
    <w:rsid w:val="00174B2D"/>
    <w:rsid w:val="001752F6"/>
    <w:rsid w:val="001765C4"/>
    <w:rsid w:val="001813E6"/>
    <w:rsid w:val="00181717"/>
    <w:rsid w:val="00183726"/>
    <w:rsid w:val="00184E4C"/>
    <w:rsid w:val="00185577"/>
    <w:rsid w:val="00186152"/>
    <w:rsid w:val="001869F5"/>
    <w:rsid w:val="00187C59"/>
    <w:rsid w:val="00190A72"/>
    <w:rsid w:val="00190FCA"/>
    <w:rsid w:val="00191DE2"/>
    <w:rsid w:val="00192772"/>
    <w:rsid w:val="001945BC"/>
    <w:rsid w:val="00195CAF"/>
    <w:rsid w:val="00197778"/>
    <w:rsid w:val="001A028D"/>
    <w:rsid w:val="001A1485"/>
    <w:rsid w:val="001A1D26"/>
    <w:rsid w:val="001A295E"/>
    <w:rsid w:val="001A51EB"/>
    <w:rsid w:val="001A589B"/>
    <w:rsid w:val="001B1333"/>
    <w:rsid w:val="001B2A31"/>
    <w:rsid w:val="001B316B"/>
    <w:rsid w:val="001B409C"/>
    <w:rsid w:val="001B458E"/>
    <w:rsid w:val="001B4636"/>
    <w:rsid w:val="001B6CB4"/>
    <w:rsid w:val="001B70E4"/>
    <w:rsid w:val="001B7F8D"/>
    <w:rsid w:val="001C1FC2"/>
    <w:rsid w:val="001C4414"/>
    <w:rsid w:val="001C474E"/>
    <w:rsid w:val="001D089D"/>
    <w:rsid w:val="001D0965"/>
    <w:rsid w:val="001D14C3"/>
    <w:rsid w:val="001D15F3"/>
    <w:rsid w:val="001D4567"/>
    <w:rsid w:val="001D60E6"/>
    <w:rsid w:val="001D74F8"/>
    <w:rsid w:val="001E0384"/>
    <w:rsid w:val="001E1304"/>
    <w:rsid w:val="001E23E0"/>
    <w:rsid w:val="001E31DF"/>
    <w:rsid w:val="001E4557"/>
    <w:rsid w:val="001E4BF6"/>
    <w:rsid w:val="001E5A23"/>
    <w:rsid w:val="001E615B"/>
    <w:rsid w:val="001E62E6"/>
    <w:rsid w:val="001E7A30"/>
    <w:rsid w:val="001F0C29"/>
    <w:rsid w:val="001F2325"/>
    <w:rsid w:val="001F25E5"/>
    <w:rsid w:val="001F2F7F"/>
    <w:rsid w:val="001F39A6"/>
    <w:rsid w:val="001F480F"/>
    <w:rsid w:val="001F540D"/>
    <w:rsid w:val="001F631D"/>
    <w:rsid w:val="001F74FD"/>
    <w:rsid w:val="00200071"/>
    <w:rsid w:val="002001A2"/>
    <w:rsid w:val="00200CA0"/>
    <w:rsid w:val="00201054"/>
    <w:rsid w:val="00202B6A"/>
    <w:rsid w:val="00204BB8"/>
    <w:rsid w:val="00204D5A"/>
    <w:rsid w:val="002063EE"/>
    <w:rsid w:val="0020661E"/>
    <w:rsid w:val="00206CD3"/>
    <w:rsid w:val="00211197"/>
    <w:rsid w:val="002116F1"/>
    <w:rsid w:val="0021254D"/>
    <w:rsid w:val="0021257C"/>
    <w:rsid w:val="00212FFF"/>
    <w:rsid w:val="00213E72"/>
    <w:rsid w:val="002149B8"/>
    <w:rsid w:val="00215D32"/>
    <w:rsid w:val="0021650A"/>
    <w:rsid w:val="00216A14"/>
    <w:rsid w:val="00216CD9"/>
    <w:rsid w:val="002178F6"/>
    <w:rsid w:val="00220A8D"/>
    <w:rsid w:val="002211E7"/>
    <w:rsid w:val="002232E2"/>
    <w:rsid w:val="00223C89"/>
    <w:rsid w:val="0023033F"/>
    <w:rsid w:val="00230925"/>
    <w:rsid w:val="00231628"/>
    <w:rsid w:val="00233900"/>
    <w:rsid w:val="002340C1"/>
    <w:rsid w:val="00234229"/>
    <w:rsid w:val="002343EA"/>
    <w:rsid w:val="00236680"/>
    <w:rsid w:val="0023703D"/>
    <w:rsid w:val="00237D46"/>
    <w:rsid w:val="002410F3"/>
    <w:rsid w:val="0024442F"/>
    <w:rsid w:val="00247076"/>
    <w:rsid w:val="002478EE"/>
    <w:rsid w:val="00250470"/>
    <w:rsid w:val="00251E9C"/>
    <w:rsid w:val="00251FF4"/>
    <w:rsid w:val="0025259F"/>
    <w:rsid w:val="00252A18"/>
    <w:rsid w:val="0025495B"/>
    <w:rsid w:val="00257823"/>
    <w:rsid w:val="00257F19"/>
    <w:rsid w:val="002617E0"/>
    <w:rsid w:val="00262106"/>
    <w:rsid w:val="0026293E"/>
    <w:rsid w:val="0026297F"/>
    <w:rsid w:val="00263028"/>
    <w:rsid w:val="0026391D"/>
    <w:rsid w:val="00264DB8"/>
    <w:rsid w:val="00266198"/>
    <w:rsid w:val="00266584"/>
    <w:rsid w:val="00266942"/>
    <w:rsid w:val="00267333"/>
    <w:rsid w:val="00270B35"/>
    <w:rsid w:val="00270B6C"/>
    <w:rsid w:val="00272357"/>
    <w:rsid w:val="0027272B"/>
    <w:rsid w:val="00275974"/>
    <w:rsid w:val="0028211F"/>
    <w:rsid w:val="002825F7"/>
    <w:rsid w:val="0028279A"/>
    <w:rsid w:val="00282EED"/>
    <w:rsid w:val="002843FA"/>
    <w:rsid w:val="002855B6"/>
    <w:rsid w:val="00285A8F"/>
    <w:rsid w:val="0028794A"/>
    <w:rsid w:val="00290957"/>
    <w:rsid w:val="00291861"/>
    <w:rsid w:val="002929E6"/>
    <w:rsid w:val="00293C11"/>
    <w:rsid w:val="00293EA4"/>
    <w:rsid w:val="002946EC"/>
    <w:rsid w:val="00294D5E"/>
    <w:rsid w:val="002963F2"/>
    <w:rsid w:val="0029699E"/>
    <w:rsid w:val="00296FA4"/>
    <w:rsid w:val="002A13B7"/>
    <w:rsid w:val="002A1AB8"/>
    <w:rsid w:val="002A3EAB"/>
    <w:rsid w:val="002A4003"/>
    <w:rsid w:val="002A54AE"/>
    <w:rsid w:val="002A69ED"/>
    <w:rsid w:val="002A70F9"/>
    <w:rsid w:val="002B1B47"/>
    <w:rsid w:val="002B394C"/>
    <w:rsid w:val="002B41CF"/>
    <w:rsid w:val="002B4574"/>
    <w:rsid w:val="002B49B5"/>
    <w:rsid w:val="002B4B6E"/>
    <w:rsid w:val="002B6CD9"/>
    <w:rsid w:val="002B6E3F"/>
    <w:rsid w:val="002C0DA3"/>
    <w:rsid w:val="002C2B80"/>
    <w:rsid w:val="002C3661"/>
    <w:rsid w:val="002C3EDE"/>
    <w:rsid w:val="002C40D0"/>
    <w:rsid w:val="002C42EC"/>
    <w:rsid w:val="002C497A"/>
    <w:rsid w:val="002C49E5"/>
    <w:rsid w:val="002C582F"/>
    <w:rsid w:val="002C5E66"/>
    <w:rsid w:val="002C68EF"/>
    <w:rsid w:val="002C6D3A"/>
    <w:rsid w:val="002C709A"/>
    <w:rsid w:val="002D1D86"/>
    <w:rsid w:val="002D244C"/>
    <w:rsid w:val="002D3BA9"/>
    <w:rsid w:val="002D5C4D"/>
    <w:rsid w:val="002E0F7E"/>
    <w:rsid w:val="002E19FC"/>
    <w:rsid w:val="002E2822"/>
    <w:rsid w:val="002E3186"/>
    <w:rsid w:val="002E39D5"/>
    <w:rsid w:val="002E435C"/>
    <w:rsid w:val="002E4B58"/>
    <w:rsid w:val="002E6D75"/>
    <w:rsid w:val="002E73C7"/>
    <w:rsid w:val="002E758F"/>
    <w:rsid w:val="002F0464"/>
    <w:rsid w:val="002F05B5"/>
    <w:rsid w:val="002F0C2D"/>
    <w:rsid w:val="002F14BB"/>
    <w:rsid w:val="002F28C8"/>
    <w:rsid w:val="002F2B50"/>
    <w:rsid w:val="002F440E"/>
    <w:rsid w:val="002F51BD"/>
    <w:rsid w:val="002F57D2"/>
    <w:rsid w:val="002F6837"/>
    <w:rsid w:val="002F6ACD"/>
    <w:rsid w:val="002F7DA1"/>
    <w:rsid w:val="00302AEB"/>
    <w:rsid w:val="00305FBB"/>
    <w:rsid w:val="00305FE6"/>
    <w:rsid w:val="003101C1"/>
    <w:rsid w:val="00310A20"/>
    <w:rsid w:val="00310DC4"/>
    <w:rsid w:val="0031175B"/>
    <w:rsid w:val="00311903"/>
    <w:rsid w:val="0031246B"/>
    <w:rsid w:val="00312A19"/>
    <w:rsid w:val="0031333E"/>
    <w:rsid w:val="00314AF2"/>
    <w:rsid w:val="0031510D"/>
    <w:rsid w:val="00315F30"/>
    <w:rsid w:val="0031630E"/>
    <w:rsid w:val="00316509"/>
    <w:rsid w:val="00316531"/>
    <w:rsid w:val="003165AF"/>
    <w:rsid w:val="00316DC4"/>
    <w:rsid w:val="00317C84"/>
    <w:rsid w:val="00317EE8"/>
    <w:rsid w:val="00321041"/>
    <w:rsid w:val="003218A9"/>
    <w:rsid w:val="00322D3F"/>
    <w:rsid w:val="00323549"/>
    <w:rsid w:val="00323B81"/>
    <w:rsid w:val="003254F6"/>
    <w:rsid w:val="0032790D"/>
    <w:rsid w:val="00327DC8"/>
    <w:rsid w:val="00330CA9"/>
    <w:rsid w:val="00331CEE"/>
    <w:rsid w:val="00331F6B"/>
    <w:rsid w:val="0033269B"/>
    <w:rsid w:val="003334C4"/>
    <w:rsid w:val="00334B94"/>
    <w:rsid w:val="00334EF9"/>
    <w:rsid w:val="00336485"/>
    <w:rsid w:val="00340809"/>
    <w:rsid w:val="0034188E"/>
    <w:rsid w:val="0034252F"/>
    <w:rsid w:val="00346233"/>
    <w:rsid w:val="0034742A"/>
    <w:rsid w:val="003514B4"/>
    <w:rsid w:val="00351D5E"/>
    <w:rsid w:val="003527E0"/>
    <w:rsid w:val="00352B31"/>
    <w:rsid w:val="00352CEE"/>
    <w:rsid w:val="00352F2C"/>
    <w:rsid w:val="00353071"/>
    <w:rsid w:val="00353CF6"/>
    <w:rsid w:val="0035652B"/>
    <w:rsid w:val="003569A6"/>
    <w:rsid w:val="0035787E"/>
    <w:rsid w:val="00360BCE"/>
    <w:rsid w:val="00361C48"/>
    <w:rsid w:val="0036284B"/>
    <w:rsid w:val="003648B5"/>
    <w:rsid w:val="003648DA"/>
    <w:rsid w:val="003649CC"/>
    <w:rsid w:val="00371DEC"/>
    <w:rsid w:val="003726DE"/>
    <w:rsid w:val="00375789"/>
    <w:rsid w:val="00375972"/>
    <w:rsid w:val="00376949"/>
    <w:rsid w:val="003803DF"/>
    <w:rsid w:val="003812D2"/>
    <w:rsid w:val="00381897"/>
    <w:rsid w:val="00382B1E"/>
    <w:rsid w:val="003844EC"/>
    <w:rsid w:val="00384EBA"/>
    <w:rsid w:val="00386DEB"/>
    <w:rsid w:val="00386EB1"/>
    <w:rsid w:val="00391772"/>
    <w:rsid w:val="00391C8D"/>
    <w:rsid w:val="00393955"/>
    <w:rsid w:val="003943A7"/>
    <w:rsid w:val="003954C4"/>
    <w:rsid w:val="00395A81"/>
    <w:rsid w:val="00395DD9"/>
    <w:rsid w:val="003969C8"/>
    <w:rsid w:val="00396A92"/>
    <w:rsid w:val="003A0ACF"/>
    <w:rsid w:val="003A429E"/>
    <w:rsid w:val="003A5472"/>
    <w:rsid w:val="003A711F"/>
    <w:rsid w:val="003B021C"/>
    <w:rsid w:val="003B02D5"/>
    <w:rsid w:val="003B152A"/>
    <w:rsid w:val="003B3162"/>
    <w:rsid w:val="003B66C8"/>
    <w:rsid w:val="003B7194"/>
    <w:rsid w:val="003C0D2D"/>
    <w:rsid w:val="003C0D58"/>
    <w:rsid w:val="003C0E24"/>
    <w:rsid w:val="003C1C1B"/>
    <w:rsid w:val="003C26BE"/>
    <w:rsid w:val="003C2EAC"/>
    <w:rsid w:val="003C5392"/>
    <w:rsid w:val="003C5627"/>
    <w:rsid w:val="003C6586"/>
    <w:rsid w:val="003C6686"/>
    <w:rsid w:val="003C69B3"/>
    <w:rsid w:val="003C72C4"/>
    <w:rsid w:val="003C76FD"/>
    <w:rsid w:val="003C7D17"/>
    <w:rsid w:val="003C7D29"/>
    <w:rsid w:val="003D0CBE"/>
    <w:rsid w:val="003D21F1"/>
    <w:rsid w:val="003D23FF"/>
    <w:rsid w:val="003D250A"/>
    <w:rsid w:val="003D2773"/>
    <w:rsid w:val="003D3EFA"/>
    <w:rsid w:val="003D4586"/>
    <w:rsid w:val="003D6CBE"/>
    <w:rsid w:val="003D76B1"/>
    <w:rsid w:val="003D7AF6"/>
    <w:rsid w:val="003D7B02"/>
    <w:rsid w:val="003E0D26"/>
    <w:rsid w:val="003E55F0"/>
    <w:rsid w:val="003E58CF"/>
    <w:rsid w:val="003E725D"/>
    <w:rsid w:val="003E757B"/>
    <w:rsid w:val="003E7FC6"/>
    <w:rsid w:val="003F02C1"/>
    <w:rsid w:val="003F0335"/>
    <w:rsid w:val="003F3893"/>
    <w:rsid w:val="003F426E"/>
    <w:rsid w:val="003F438B"/>
    <w:rsid w:val="003F43A1"/>
    <w:rsid w:val="003F5066"/>
    <w:rsid w:val="003F60C8"/>
    <w:rsid w:val="003F7549"/>
    <w:rsid w:val="00400C6C"/>
    <w:rsid w:val="004017A2"/>
    <w:rsid w:val="00401A29"/>
    <w:rsid w:val="00403424"/>
    <w:rsid w:val="00403DC4"/>
    <w:rsid w:val="004069F5"/>
    <w:rsid w:val="00407659"/>
    <w:rsid w:val="00410CA8"/>
    <w:rsid w:val="00411168"/>
    <w:rsid w:val="00411371"/>
    <w:rsid w:val="00411972"/>
    <w:rsid w:val="00411F43"/>
    <w:rsid w:val="004121A2"/>
    <w:rsid w:val="004123FF"/>
    <w:rsid w:val="00412B5C"/>
    <w:rsid w:val="004136C2"/>
    <w:rsid w:val="0041530B"/>
    <w:rsid w:val="0041617B"/>
    <w:rsid w:val="00416CA1"/>
    <w:rsid w:val="00420906"/>
    <w:rsid w:val="004234CC"/>
    <w:rsid w:val="004238CA"/>
    <w:rsid w:val="00425280"/>
    <w:rsid w:val="0042554F"/>
    <w:rsid w:val="00425760"/>
    <w:rsid w:val="00426479"/>
    <w:rsid w:val="004264F3"/>
    <w:rsid w:val="004301DB"/>
    <w:rsid w:val="00430E2F"/>
    <w:rsid w:val="004314F1"/>
    <w:rsid w:val="004322AB"/>
    <w:rsid w:val="004328A9"/>
    <w:rsid w:val="00433B41"/>
    <w:rsid w:val="004372EC"/>
    <w:rsid w:val="00437882"/>
    <w:rsid w:val="00437B8C"/>
    <w:rsid w:val="004401B2"/>
    <w:rsid w:val="0044140F"/>
    <w:rsid w:val="0044161A"/>
    <w:rsid w:val="00442F51"/>
    <w:rsid w:val="00443027"/>
    <w:rsid w:val="00443C2D"/>
    <w:rsid w:val="004468B7"/>
    <w:rsid w:val="00447E8C"/>
    <w:rsid w:val="00452BB9"/>
    <w:rsid w:val="00452C50"/>
    <w:rsid w:val="004531D0"/>
    <w:rsid w:val="00453B56"/>
    <w:rsid w:val="00454516"/>
    <w:rsid w:val="00454879"/>
    <w:rsid w:val="00456A4A"/>
    <w:rsid w:val="00457EB3"/>
    <w:rsid w:val="004646AD"/>
    <w:rsid w:val="00465DF8"/>
    <w:rsid w:val="00467F18"/>
    <w:rsid w:val="00470133"/>
    <w:rsid w:val="004713C5"/>
    <w:rsid w:val="004717A9"/>
    <w:rsid w:val="00473A10"/>
    <w:rsid w:val="00474C76"/>
    <w:rsid w:val="0047566F"/>
    <w:rsid w:val="00475A21"/>
    <w:rsid w:val="00477F70"/>
    <w:rsid w:val="00481ACB"/>
    <w:rsid w:val="00485E31"/>
    <w:rsid w:val="00486D65"/>
    <w:rsid w:val="0048744A"/>
    <w:rsid w:val="00487497"/>
    <w:rsid w:val="00487CBE"/>
    <w:rsid w:val="00487DD7"/>
    <w:rsid w:val="004905DE"/>
    <w:rsid w:val="00491F89"/>
    <w:rsid w:val="00495C81"/>
    <w:rsid w:val="00495D27"/>
    <w:rsid w:val="00495FEE"/>
    <w:rsid w:val="00496083"/>
    <w:rsid w:val="00496313"/>
    <w:rsid w:val="0049650F"/>
    <w:rsid w:val="004A1006"/>
    <w:rsid w:val="004A4D7A"/>
    <w:rsid w:val="004A5901"/>
    <w:rsid w:val="004A7BD2"/>
    <w:rsid w:val="004B0BF7"/>
    <w:rsid w:val="004B0CD7"/>
    <w:rsid w:val="004B13E9"/>
    <w:rsid w:val="004B3986"/>
    <w:rsid w:val="004B45AD"/>
    <w:rsid w:val="004B4E99"/>
    <w:rsid w:val="004B5AA4"/>
    <w:rsid w:val="004C10C7"/>
    <w:rsid w:val="004C2DCB"/>
    <w:rsid w:val="004C3D80"/>
    <w:rsid w:val="004C3FAC"/>
    <w:rsid w:val="004C4321"/>
    <w:rsid w:val="004C4A56"/>
    <w:rsid w:val="004C5852"/>
    <w:rsid w:val="004C6A7F"/>
    <w:rsid w:val="004C732E"/>
    <w:rsid w:val="004C7EB2"/>
    <w:rsid w:val="004D32F4"/>
    <w:rsid w:val="004D4561"/>
    <w:rsid w:val="004D4736"/>
    <w:rsid w:val="004D5C3B"/>
    <w:rsid w:val="004D7B37"/>
    <w:rsid w:val="004E2B8F"/>
    <w:rsid w:val="004E2CE5"/>
    <w:rsid w:val="004E7044"/>
    <w:rsid w:val="004F0282"/>
    <w:rsid w:val="004F058C"/>
    <w:rsid w:val="004F0D31"/>
    <w:rsid w:val="004F1DD3"/>
    <w:rsid w:val="004F3583"/>
    <w:rsid w:val="004F43AB"/>
    <w:rsid w:val="004F457C"/>
    <w:rsid w:val="004F49B3"/>
    <w:rsid w:val="004F7021"/>
    <w:rsid w:val="00500286"/>
    <w:rsid w:val="0050052B"/>
    <w:rsid w:val="00501515"/>
    <w:rsid w:val="00501875"/>
    <w:rsid w:val="00503BEA"/>
    <w:rsid w:val="00503F1F"/>
    <w:rsid w:val="00504000"/>
    <w:rsid w:val="00504A85"/>
    <w:rsid w:val="00510D43"/>
    <w:rsid w:val="00511602"/>
    <w:rsid w:val="00511913"/>
    <w:rsid w:val="005126FE"/>
    <w:rsid w:val="005135C2"/>
    <w:rsid w:val="005158ED"/>
    <w:rsid w:val="00515D94"/>
    <w:rsid w:val="00515F9F"/>
    <w:rsid w:val="005205E4"/>
    <w:rsid w:val="00520D4E"/>
    <w:rsid w:val="00522227"/>
    <w:rsid w:val="005266E1"/>
    <w:rsid w:val="00526CC7"/>
    <w:rsid w:val="0052797E"/>
    <w:rsid w:val="00532609"/>
    <w:rsid w:val="00533DF8"/>
    <w:rsid w:val="00534148"/>
    <w:rsid w:val="005355D3"/>
    <w:rsid w:val="00540170"/>
    <w:rsid w:val="00540C29"/>
    <w:rsid w:val="005413BD"/>
    <w:rsid w:val="0054335B"/>
    <w:rsid w:val="005439E7"/>
    <w:rsid w:val="00543FBF"/>
    <w:rsid w:val="00544712"/>
    <w:rsid w:val="00544AB4"/>
    <w:rsid w:val="005453F8"/>
    <w:rsid w:val="005457E3"/>
    <w:rsid w:val="00546E02"/>
    <w:rsid w:val="00552901"/>
    <w:rsid w:val="00553CCC"/>
    <w:rsid w:val="0055428C"/>
    <w:rsid w:val="00556A7B"/>
    <w:rsid w:val="00556F6F"/>
    <w:rsid w:val="00556FFB"/>
    <w:rsid w:val="00560766"/>
    <w:rsid w:val="00564414"/>
    <w:rsid w:val="005654C4"/>
    <w:rsid w:val="00566677"/>
    <w:rsid w:val="00566A32"/>
    <w:rsid w:val="00566FB4"/>
    <w:rsid w:val="0056728D"/>
    <w:rsid w:val="0057047C"/>
    <w:rsid w:val="00572018"/>
    <w:rsid w:val="00572C11"/>
    <w:rsid w:val="0057622B"/>
    <w:rsid w:val="00576D62"/>
    <w:rsid w:val="00582BFF"/>
    <w:rsid w:val="005838AC"/>
    <w:rsid w:val="00583A6E"/>
    <w:rsid w:val="00584509"/>
    <w:rsid w:val="005867B7"/>
    <w:rsid w:val="00586D7E"/>
    <w:rsid w:val="00591561"/>
    <w:rsid w:val="00591737"/>
    <w:rsid w:val="00592A74"/>
    <w:rsid w:val="005947E4"/>
    <w:rsid w:val="00594A20"/>
    <w:rsid w:val="0059553D"/>
    <w:rsid w:val="00596748"/>
    <w:rsid w:val="005975EB"/>
    <w:rsid w:val="00597B42"/>
    <w:rsid w:val="005A12BC"/>
    <w:rsid w:val="005A1711"/>
    <w:rsid w:val="005A1B5A"/>
    <w:rsid w:val="005A2941"/>
    <w:rsid w:val="005A346D"/>
    <w:rsid w:val="005A4D8A"/>
    <w:rsid w:val="005A6E38"/>
    <w:rsid w:val="005B1DA1"/>
    <w:rsid w:val="005B28AF"/>
    <w:rsid w:val="005B2F87"/>
    <w:rsid w:val="005B533D"/>
    <w:rsid w:val="005C1880"/>
    <w:rsid w:val="005C2AE8"/>
    <w:rsid w:val="005C40F8"/>
    <w:rsid w:val="005C644E"/>
    <w:rsid w:val="005C7098"/>
    <w:rsid w:val="005C7CCC"/>
    <w:rsid w:val="005D0B17"/>
    <w:rsid w:val="005D12C1"/>
    <w:rsid w:val="005D1A13"/>
    <w:rsid w:val="005D1B4E"/>
    <w:rsid w:val="005D330D"/>
    <w:rsid w:val="005D50DE"/>
    <w:rsid w:val="005D552B"/>
    <w:rsid w:val="005D6B11"/>
    <w:rsid w:val="005E049A"/>
    <w:rsid w:val="005E137D"/>
    <w:rsid w:val="005E2688"/>
    <w:rsid w:val="005E38EB"/>
    <w:rsid w:val="005E3A50"/>
    <w:rsid w:val="005E6C07"/>
    <w:rsid w:val="005F0D4D"/>
    <w:rsid w:val="005F1FFC"/>
    <w:rsid w:val="005F270E"/>
    <w:rsid w:val="005F45D8"/>
    <w:rsid w:val="005F45FC"/>
    <w:rsid w:val="005F495D"/>
    <w:rsid w:val="005F4B4A"/>
    <w:rsid w:val="005F4DCE"/>
    <w:rsid w:val="005F65A7"/>
    <w:rsid w:val="005F6DFC"/>
    <w:rsid w:val="0060025C"/>
    <w:rsid w:val="00601BBA"/>
    <w:rsid w:val="00601D25"/>
    <w:rsid w:val="00602022"/>
    <w:rsid w:val="0060274D"/>
    <w:rsid w:val="00605510"/>
    <w:rsid w:val="00606DE4"/>
    <w:rsid w:val="00607927"/>
    <w:rsid w:val="00610191"/>
    <w:rsid w:val="00610DD7"/>
    <w:rsid w:val="00611A36"/>
    <w:rsid w:val="00611AF8"/>
    <w:rsid w:val="006120ED"/>
    <w:rsid w:val="006122B4"/>
    <w:rsid w:val="006125C6"/>
    <w:rsid w:val="00613CCD"/>
    <w:rsid w:val="00615DAD"/>
    <w:rsid w:val="0061724E"/>
    <w:rsid w:val="006174DA"/>
    <w:rsid w:val="0062154B"/>
    <w:rsid w:val="00622776"/>
    <w:rsid w:val="00624DB7"/>
    <w:rsid w:val="00625555"/>
    <w:rsid w:val="00626CDE"/>
    <w:rsid w:val="00626D67"/>
    <w:rsid w:val="00627578"/>
    <w:rsid w:val="006308E8"/>
    <w:rsid w:val="00630BB9"/>
    <w:rsid w:val="00630E26"/>
    <w:rsid w:val="00632A2A"/>
    <w:rsid w:val="00632A46"/>
    <w:rsid w:val="00634E99"/>
    <w:rsid w:val="00637E20"/>
    <w:rsid w:val="0064145E"/>
    <w:rsid w:val="00641B22"/>
    <w:rsid w:val="006420CB"/>
    <w:rsid w:val="00642298"/>
    <w:rsid w:val="0064295E"/>
    <w:rsid w:val="006501EC"/>
    <w:rsid w:val="00650436"/>
    <w:rsid w:val="00655094"/>
    <w:rsid w:val="0066091A"/>
    <w:rsid w:val="006615CB"/>
    <w:rsid w:val="00661BCB"/>
    <w:rsid w:val="00662017"/>
    <w:rsid w:val="0066214D"/>
    <w:rsid w:val="00664134"/>
    <w:rsid w:val="006656E8"/>
    <w:rsid w:val="00665993"/>
    <w:rsid w:val="006659DF"/>
    <w:rsid w:val="00665A66"/>
    <w:rsid w:val="006678A5"/>
    <w:rsid w:val="00667CBB"/>
    <w:rsid w:val="0067036E"/>
    <w:rsid w:val="00670451"/>
    <w:rsid w:val="0067093F"/>
    <w:rsid w:val="00670F6C"/>
    <w:rsid w:val="006742ED"/>
    <w:rsid w:val="006754C8"/>
    <w:rsid w:val="00676550"/>
    <w:rsid w:val="00677439"/>
    <w:rsid w:val="00677840"/>
    <w:rsid w:val="00677B21"/>
    <w:rsid w:val="00682EAB"/>
    <w:rsid w:val="00683E28"/>
    <w:rsid w:val="00684C6C"/>
    <w:rsid w:val="00684F0C"/>
    <w:rsid w:val="00685417"/>
    <w:rsid w:val="006854E0"/>
    <w:rsid w:val="0068763C"/>
    <w:rsid w:val="006904B4"/>
    <w:rsid w:val="00690BF8"/>
    <w:rsid w:val="0069197C"/>
    <w:rsid w:val="00692B33"/>
    <w:rsid w:val="00693A4E"/>
    <w:rsid w:val="006960EA"/>
    <w:rsid w:val="00697239"/>
    <w:rsid w:val="006972D0"/>
    <w:rsid w:val="006A0CFD"/>
    <w:rsid w:val="006A118A"/>
    <w:rsid w:val="006A2EA9"/>
    <w:rsid w:val="006A46BB"/>
    <w:rsid w:val="006A4944"/>
    <w:rsid w:val="006A50BF"/>
    <w:rsid w:val="006B1774"/>
    <w:rsid w:val="006B1AC9"/>
    <w:rsid w:val="006B24C6"/>
    <w:rsid w:val="006B7616"/>
    <w:rsid w:val="006C0361"/>
    <w:rsid w:val="006C1135"/>
    <w:rsid w:val="006C1618"/>
    <w:rsid w:val="006C1B0A"/>
    <w:rsid w:val="006C465C"/>
    <w:rsid w:val="006D2924"/>
    <w:rsid w:val="006D3AAB"/>
    <w:rsid w:val="006D4CC2"/>
    <w:rsid w:val="006D68CE"/>
    <w:rsid w:val="006E0CAE"/>
    <w:rsid w:val="006E235F"/>
    <w:rsid w:val="006E3097"/>
    <w:rsid w:val="006E47CE"/>
    <w:rsid w:val="006E49FD"/>
    <w:rsid w:val="006E4BCD"/>
    <w:rsid w:val="006E5A79"/>
    <w:rsid w:val="006E6898"/>
    <w:rsid w:val="006F2404"/>
    <w:rsid w:val="006F2470"/>
    <w:rsid w:val="006F24BC"/>
    <w:rsid w:val="006F3457"/>
    <w:rsid w:val="006F468C"/>
    <w:rsid w:val="006F5618"/>
    <w:rsid w:val="006F6A9C"/>
    <w:rsid w:val="006F7876"/>
    <w:rsid w:val="00701EEE"/>
    <w:rsid w:val="00704ADE"/>
    <w:rsid w:val="00706BED"/>
    <w:rsid w:val="00707464"/>
    <w:rsid w:val="00707565"/>
    <w:rsid w:val="00707EEE"/>
    <w:rsid w:val="0071046F"/>
    <w:rsid w:val="007112C2"/>
    <w:rsid w:val="007125E2"/>
    <w:rsid w:val="00713D48"/>
    <w:rsid w:val="0071457C"/>
    <w:rsid w:val="00720AF1"/>
    <w:rsid w:val="007218BC"/>
    <w:rsid w:val="0072203D"/>
    <w:rsid w:val="0072275B"/>
    <w:rsid w:val="00722E43"/>
    <w:rsid w:val="0072316C"/>
    <w:rsid w:val="00725080"/>
    <w:rsid w:val="00725DC0"/>
    <w:rsid w:val="0072759D"/>
    <w:rsid w:val="00727766"/>
    <w:rsid w:val="00730159"/>
    <w:rsid w:val="00731730"/>
    <w:rsid w:val="00734D07"/>
    <w:rsid w:val="00734E40"/>
    <w:rsid w:val="00735FF0"/>
    <w:rsid w:val="007378AC"/>
    <w:rsid w:val="0074035B"/>
    <w:rsid w:val="0074123B"/>
    <w:rsid w:val="007418A9"/>
    <w:rsid w:val="00742164"/>
    <w:rsid w:val="007425F6"/>
    <w:rsid w:val="00743414"/>
    <w:rsid w:val="00745FFE"/>
    <w:rsid w:val="007468B0"/>
    <w:rsid w:val="00747172"/>
    <w:rsid w:val="00747FAE"/>
    <w:rsid w:val="00750A7A"/>
    <w:rsid w:val="0075195C"/>
    <w:rsid w:val="0075464D"/>
    <w:rsid w:val="00756896"/>
    <w:rsid w:val="00756FA7"/>
    <w:rsid w:val="0075742E"/>
    <w:rsid w:val="00760892"/>
    <w:rsid w:val="007612F3"/>
    <w:rsid w:val="00761472"/>
    <w:rsid w:val="00762A1F"/>
    <w:rsid w:val="00763082"/>
    <w:rsid w:val="00763229"/>
    <w:rsid w:val="00764287"/>
    <w:rsid w:val="00764E16"/>
    <w:rsid w:val="0076599C"/>
    <w:rsid w:val="00766475"/>
    <w:rsid w:val="0076690F"/>
    <w:rsid w:val="00766B1A"/>
    <w:rsid w:val="007672F5"/>
    <w:rsid w:val="00767544"/>
    <w:rsid w:val="00767A0F"/>
    <w:rsid w:val="00770174"/>
    <w:rsid w:val="00770969"/>
    <w:rsid w:val="007714A6"/>
    <w:rsid w:val="00773302"/>
    <w:rsid w:val="007734C4"/>
    <w:rsid w:val="0077525C"/>
    <w:rsid w:val="00777FC0"/>
    <w:rsid w:val="00780058"/>
    <w:rsid w:val="0078112D"/>
    <w:rsid w:val="00781438"/>
    <w:rsid w:val="0078243E"/>
    <w:rsid w:val="00783DDD"/>
    <w:rsid w:val="007841EF"/>
    <w:rsid w:val="007856D0"/>
    <w:rsid w:val="00786314"/>
    <w:rsid w:val="00791697"/>
    <w:rsid w:val="0079214E"/>
    <w:rsid w:val="00793B31"/>
    <w:rsid w:val="00794986"/>
    <w:rsid w:val="007960AB"/>
    <w:rsid w:val="007961CC"/>
    <w:rsid w:val="00796333"/>
    <w:rsid w:val="00797911"/>
    <w:rsid w:val="00797F73"/>
    <w:rsid w:val="007A09C2"/>
    <w:rsid w:val="007A2951"/>
    <w:rsid w:val="007A370A"/>
    <w:rsid w:val="007A3923"/>
    <w:rsid w:val="007A4B5D"/>
    <w:rsid w:val="007A4DED"/>
    <w:rsid w:val="007A5238"/>
    <w:rsid w:val="007A64D9"/>
    <w:rsid w:val="007A6CC6"/>
    <w:rsid w:val="007A7724"/>
    <w:rsid w:val="007A7782"/>
    <w:rsid w:val="007B040B"/>
    <w:rsid w:val="007B0928"/>
    <w:rsid w:val="007B0E63"/>
    <w:rsid w:val="007B14C6"/>
    <w:rsid w:val="007B22DC"/>
    <w:rsid w:val="007B3B94"/>
    <w:rsid w:val="007B4175"/>
    <w:rsid w:val="007B48BB"/>
    <w:rsid w:val="007B6562"/>
    <w:rsid w:val="007C0E83"/>
    <w:rsid w:val="007C4BC1"/>
    <w:rsid w:val="007C5188"/>
    <w:rsid w:val="007C6443"/>
    <w:rsid w:val="007C6956"/>
    <w:rsid w:val="007C70D6"/>
    <w:rsid w:val="007C7327"/>
    <w:rsid w:val="007C746D"/>
    <w:rsid w:val="007D02F5"/>
    <w:rsid w:val="007D08A1"/>
    <w:rsid w:val="007D28C2"/>
    <w:rsid w:val="007D2AEA"/>
    <w:rsid w:val="007D524D"/>
    <w:rsid w:val="007D7431"/>
    <w:rsid w:val="007E0850"/>
    <w:rsid w:val="007E2BA2"/>
    <w:rsid w:val="007E6013"/>
    <w:rsid w:val="007E6382"/>
    <w:rsid w:val="007E7C78"/>
    <w:rsid w:val="007F1C0E"/>
    <w:rsid w:val="007F1DF5"/>
    <w:rsid w:val="007F2621"/>
    <w:rsid w:val="007F3826"/>
    <w:rsid w:val="007F3BFD"/>
    <w:rsid w:val="007F435B"/>
    <w:rsid w:val="00800090"/>
    <w:rsid w:val="008006D2"/>
    <w:rsid w:val="008020A3"/>
    <w:rsid w:val="00806A78"/>
    <w:rsid w:val="00807D08"/>
    <w:rsid w:val="00810BD1"/>
    <w:rsid w:val="00811120"/>
    <w:rsid w:val="00811DB7"/>
    <w:rsid w:val="00813EFF"/>
    <w:rsid w:val="008140E2"/>
    <w:rsid w:val="008144CF"/>
    <w:rsid w:val="00814659"/>
    <w:rsid w:val="0081644F"/>
    <w:rsid w:val="00817FCA"/>
    <w:rsid w:val="00820182"/>
    <w:rsid w:val="0082052C"/>
    <w:rsid w:val="008207A1"/>
    <w:rsid w:val="008230BF"/>
    <w:rsid w:val="0082458A"/>
    <w:rsid w:val="00824606"/>
    <w:rsid w:val="008249AE"/>
    <w:rsid w:val="0082536E"/>
    <w:rsid w:val="008279D5"/>
    <w:rsid w:val="0083172A"/>
    <w:rsid w:val="00832792"/>
    <w:rsid w:val="008327CA"/>
    <w:rsid w:val="00834822"/>
    <w:rsid w:val="00837D89"/>
    <w:rsid w:val="00837E0B"/>
    <w:rsid w:val="00840104"/>
    <w:rsid w:val="0084087E"/>
    <w:rsid w:val="00840CAA"/>
    <w:rsid w:val="00841AFF"/>
    <w:rsid w:val="00842DE4"/>
    <w:rsid w:val="0084318E"/>
    <w:rsid w:val="008439DC"/>
    <w:rsid w:val="0084400E"/>
    <w:rsid w:val="00844A2E"/>
    <w:rsid w:val="00846398"/>
    <w:rsid w:val="008525B4"/>
    <w:rsid w:val="008533ED"/>
    <w:rsid w:val="008538B4"/>
    <w:rsid w:val="00854AA5"/>
    <w:rsid w:val="00854BF7"/>
    <w:rsid w:val="008561ED"/>
    <w:rsid w:val="00860892"/>
    <w:rsid w:val="00860A27"/>
    <w:rsid w:val="00861ADA"/>
    <w:rsid w:val="00861C00"/>
    <w:rsid w:val="008626AB"/>
    <w:rsid w:val="008632C7"/>
    <w:rsid w:val="00864B55"/>
    <w:rsid w:val="0086755F"/>
    <w:rsid w:val="00870116"/>
    <w:rsid w:val="00871351"/>
    <w:rsid w:val="00872E6B"/>
    <w:rsid w:val="0087399A"/>
    <w:rsid w:val="00873C8F"/>
    <w:rsid w:val="00873D0A"/>
    <w:rsid w:val="0087547C"/>
    <w:rsid w:val="00875C08"/>
    <w:rsid w:val="00876163"/>
    <w:rsid w:val="00877A2A"/>
    <w:rsid w:val="00877D67"/>
    <w:rsid w:val="00880A2B"/>
    <w:rsid w:val="00880BAA"/>
    <w:rsid w:val="00881897"/>
    <w:rsid w:val="0088347D"/>
    <w:rsid w:val="008845CD"/>
    <w:rsid w:val="008847F7"/>
    <w:rsid w:val="00884DA8"/>
    <w:rsid w:val="0088559E"/>
    <w:rsid w:val="00890364"/>
    <w:rsid w:val="0089074E"/>
    <w:rsid w:val="00890B50"/>
    <w:rsid w:val="00891244"/>
    <w:rsid w:val="00892AF7"/>
    <w:rsid w:val="0089380E"/>
    <w:rsid w:val="00893BBE"/>
    <w:rsid w:val="00893EDF"/>
    <w:rsid w:val="008956C6"/>
    <w:rsid w:val="00895A2C"/>
    <w:rsid w:val="00896021"/>
    <w:rsid w:val="008A22B3"/>
    <w:rsid w:val="008A2F60"/>
    <w:rsid w:val="008A356A"/>
    <w:rsid w:val="008A57BB"/>
    <w:rsid w:val="008A59F0"/>
    <w:rsid w:val="008A5AC4"/>
    <w:rsid w:val="008B00E9"/>
    <w:rsid w:val="008B18D0"/>
    <w:rsid w:val="008B24B4"/>
    <w:rsid w:val="008B4582"/>
    <w:rsid w:val="008B48B9"/>
    <w:rsid w:val="008B4956"/>
    <w:rsid w:val="008B4B72"/>
    <w:rsid w:val="008B6A73"/>
    <w:rsid w:val="008B7286"/>
    <w:rsid w:val="008C0EC5"/>
    <w:rsid w:val="008C2B24"/>
    <w:rsid w:val="008C3531"/>
    <w:rsid w:val="008C3AA6"/>
    <w:rsid w:val="008C43A4"/>
    <w:rsid w:val="008C47BE"/>
    <w:rsid w:val="008C75FD"/>
    <w:rsid w:val="008D0AC4"/>
    <w:rsid w:val="008D1DA1"/>
    <w:rsid w:val="008D5DF1"/>
    <w:rsid w:val="008D61B0"/>
    <w:rsid w:val="008D620A"/>
    <w:rsid w:val="008D6B21"/>
    <w:rsid w:val="008D71EC"/>
    <w:rsid w:val="008E1732"/>
    <w:rsid w:val="008E28A9"/>
    <w:rsid w:val="008E310F"/>
    <w:rsid w:val="008E4302"/>
    <w:rsid w:val="008E59EE"/>
    <w:rsid w:val="008E6A8B"/>
    <w:rsid w:val="008F04CA"/>
    <w:rsid w:val="008F0872"/>
    <w:rsid w:val="008F251F"/>
    <w:rsid w:val="008F2861"/>
    <w:rsid w:val="008F343F"/>
    <w:rsid w:val="008F4D0C"/>
    <w:rsid w:val="008F519B"/>
    <w:rsid w:val="008F55D9"/>
    <w:rsid w:val="008F59D9"/>
    <w:rsid w:val="008F5CEF"/>
    <w:rsid w:val="008F5E2C"/>
    <w:rsid w:val="008F5ECE"/>
    <w:rsid w:val="008F6184"/>
    <w:rsid w:val="008F7E97"/>
    <w:rsid w:val="00900477"/>
    <w:rsid w:val="00900ECD"/>
    <w:rsid w:val="00903B82"/>
    <w:rsid w:val="00903C44"/>
    <w:rsid w:val="00904FBF"/>
    <w:rsid w:val="00906E66"/>
    <w:rsid w:val="00910BE3"/>
    <w:rsid w:val="00911F66"/>
    <w:rsid w:val="0091325A"/>
    <w:rsid w:val="00913509"/>
    <w:rsid w:val="00913557"/>
    <w:rsid w:val="00914114"/>
    <w:rsid w:val="00914922"/>
    <w:rsid w:val="00914E86"/>
    <w:rsid w:val="00915F13"/>
    <w:rsid w:val="00916637"/>
    <w:rsid w:val="00917F6E"/>
    <w:rsid w:val="0092060D"/>
    <w:rsid w:val="009232E1"/>
    <w:rsid w:val="00925DEF"/>
    <w:rsid w:val="00926D05"/>
    <w:rsid w:val="00930A02"/>
    <w:rsid w:val="00930F62"/>
    <w:rsid w:val="00932A5B"/>
    <w:rsid w:val="009346B4"/>
    <w:rsid w:val="00936D97"/>
    <w:rsid w:val="00937F3B"/>
    <w:rsid w:val="009404A4"/>
    <w:rsid w:val="00940DD7"/>
    <w:rsid w:val="00941E84"/>
    <w:rsid w:val="00942518"/>
    <w:rsid w:val="00942611"/>
    <w:rsid w:val="0094372D"/>
    <w:rsid w:val="0094430A"/>
    <w:rsid w:val="009458B7"/>
    <w:rsid w:val="00951649"/>
    <w:rsid w:val="009518AC"/>
    <w:rsid w:val="00951C36"/>
    <w:rsid w:val="0095215D"/>
    <w:rsid w:val="0095241C"/>
    <w:rsid w:val="00952496"/>
    <w:rsid w:val="00953386"/>
    <w:rsid w:val="009536D9"/>
    <w:rsid w:val="009537B7"/>
    <w:rsid w:val="00955259"/>
    <w:rsid w:val="009559BC"/>
    <w:rsid w:val="00955DD9"/>
    <w:rsid w:val="00956418"/>
    <w:rsid w:val="00957583"/>
    <w:rsid w:val="009613AD"/>
    <w:rsid w:val="0096160E"/>
    <w:rsid w:val="0096221F"/>
    <w:rsid w:val="00963424"/>
    <w:rsid w:val="009643E4"/>
    <w:rsid w:val="0096505F"/>
    <w:rsid w:val="00965C1C"/>
    <w:rsid w:val="00965ED6"/>
    <w:rsid w:val="00966742"/>
    <w:rsid w:val="00966840"/>
    <w:rsid w:val="00967087"/>
    <w:rsid w:val="0096757D"/>
    <w:rsid w:val="0096796C"/>
    <w:rsid w:val="00967B27"/>
    <w:rsid w:val="00972A8F"/>
    <w:rsid w:val="0097470A"/>
    <w:rsid w:val="0098121A"/>
    <w:rsid w:val="00982149"/>
    <w:rsid w:val="00982248"/>
    <w:rsid w:val="0098293E"/>
    <w:rsid w:val="00982AF6"/>
    <w:rsid w:val="00982EDC"/>
    <w:rsid w:val="009832C6"/>
    <w:rsid w:val="00983A14"/>
    <w:rsid w:val="00983F49"/>
    <w:rsid w:val="0098456F"/>
    <w:rsid w:val="009854E0"/>
    <w:rsid w:val="00985CF7"/>
    <w:rsid w:val="0098655E"/>
    <w:rsid w:val="00990732"/>
    <w:rsid w:val="00990AF9"/>
    <w:rsid w:val="009923EA"/>
    <w:rsid w:val="00993B02"/>
    <w:rsid w:val="00993F7F"/>
    <w:rsid w:val="00996764"/>
    <w:rsid w:val="009978C6"/>
    <w:rsid w:val="00997D71"/>
    <w:rsid w:val="00997E6B"/>
    <w:rsid w:val="00997EDC"/>
    <w:rsid w:val="009A33F6"/>
    <w:rsid w:val="009A3C08"/>
    <w:rsid w:val="009A47D1"/>
    <w:rsid w:val="009A7588"/>
    <w:rsid w:val="009B0B76"/>
    <w:rsid w:val="009B0FA5"/>
    <w:rsid w:val="009B35A8"/>
    <w:rsid w:val="009B3A7A"/>
    <w:rsid w:val="009B406C"/>
    <w:rsid w:val="009B589E"/>
    <w:rsid w:val="009B5BE2"/>
    <w:rsid w:val="009B7692"/>
    <w:rsid w:val="009B7A01"/>
    <w:rsid w:val="009C0AD9"/>
    <w:rsid w:val="009C1B5C"/>
    <w:rsid w:val="009C311A"/>
    <w:rsid w:val="009C4BF9"/>
    <w:rsid w:val="009C4E26"/>
    <w:rsid w:val="009C565E"/>
    <w:rsid w:val="009C6F2A"/>
    <w:rsid w:val="009C736E"/>
    <w:rsid w:val="009D03D5"/>
    <w:rsid w:val="009D0A4E"/>
    <w:rsid w:val="009D1F30"/>
    <w:rsid w:val="009D2694"/>
    <w:rsid w:val="009D4EF0"/>
    <w:rsid w:val="009D5717"/>
    <w:rsid w:val="009D58D8"/>
    <w:rsid w:val="009D632A"/>
    <w:rsid w:val="009D7175"/>
    <w:rsid w:val="009D79E9"/>
    <w:rsid w:val="009E0C24"/>
    <w:rsid w:val="009E145E"/>
    <w:rsid w:val="009E5403"/>
    <w:rsid w:val="009E557C"/>
    <w:rsid w:val="009E7954"/>
    <w:rsid w:val="009E79C3"/>
    <w:rsid w:val="009F1791"/>
    <w:rsid w:val="009F1B20"/>
    <w:rsid w:val="009F1C20"/>
    <w:rsid w:val="009F1D2B"/>
    <w:rsid w:val="009F3B23"/>
    <w:rsid w:val="009F4E5F"/>
    <w:rsid w:val="009F5854"/>
    <w:rsid w:val="009F5F76"/>
    <w:rsid w:val="009F79CC"/>
    <w:rsid w:val="009F7CF6"/>
    <w:rsid w:val="00A01258"/>
    <w:rsid w:val="00A02621"/>
    <w:rsid w:val="00A02EC7"/>
    <w:rsid w:val="00A042BD"/>
    <w:rsid w:val="00A05EB9"/>
    <w:rsid w:val="00A07644"/>
    <w:rsid w:val="00A1040B"/>
    <w:rsid w:val="00A11675"/>
    <w:rsid w:val="00A12112"/>
    <w:rsid w:val="00A12359"/>
    <w:rsid w:val="00A13615"/>
    <w:rsid w:val="00A151DA"/>
    <w:rsid w:val="00A215C6"/>
    <w:rsid w:val="00A229EB"/>
    <w:rsid w:val="00A22C77"/>
    <w:rsid w:val="00A2374B"/>
    <w:rsid w:val="00A24D1A"/>
    <w:rsid w:val="00A25F37"/>
    <w:rsid w:val="00A25F4E"/>
    <w:rsid w:val="00A26DAF"/>
    <w:rsid w:val="00A27A1E"/>
    <w:rsid w:val="00A306AE"/>
    <w:rsid w:val="00A3139E"/>
    <w:rsid w:val="00A31864"/>
    <w:rsid w:val="00A328D5"/>
    <w:rsid w:val="00A33982"/>
    <w:rsid w:val="00A36642"/>
    <w:rsid w:val="00A402AE"/>
    <w:rsid w:val="00A40AC5"/>
    <w:rsid w:val="00A40D61"/>
    <w:rsid w:val="00A41B40"/>
    <w:rsid w:val="00A41B68"/>
    <w:rsid w:val="00A41FD9"/>
    <w:rsid w:val="00A439CD"/>
    <w:rsid w:val="00A44512"/>
    <w:rsid w:val="00A44538"/>
    <w:rsid w:val="00A446E5"/>
    <w:rsid w:val="00A47925"/>
    <w:rsid w:val="00A515A0"/>
    <w:rsid w:val="00A52030"/>
    <w:rsid w:val="00A526C4"/>
    <w:rsid w:val="00A537FF"/>
    <w:rsid w:val="00A55DD5"/>
    <w:rsid w:val="00A57112"/>
    <w:rsid w:val="00A573D7"/>
    <w:rsid w:val="00A57ACE"/>
    <w:rsid w:val="00A60551"/>
    <w:rsid w:val="00A606F3"/>
    <w:rsid w:val="00A6227C"/>
    <w:rsid w:val="00A63C63"/>
    <w:rsid w:val="00A66ABC"/>
    <w:rsid w:val="00A70025"/>
    <w:rsid w:val="00A7194B"/>
    <w:rsid w:val="00A71B53"/>
    <w:rsid w:val="00A72A4F"/>
    <w:rsid w:val="00A7522C"/>
    <w:rsid w:val="00A766BD"/>
    <w:rsid w:val="00A767FE"/>
    <w:rsid w:val="00A8024E"/>
    <w:rsid w:val="00A80636"/>
    <w:rsid w:val="00A81175"/>
    <w:rsid w:val="00A82862"/>
    <w:rsid w:val="00A82D92"/>
    <w:rsid w:val="00A87189"/>
    <w:rsid w:val="00A87BF7"/>
    <w:rsid w:val="00A9036D"/>
    <w:rsid w:val="00A911F9"/>
    <w:rsid w:val="00A91397"/>
    <w:rsid w:val="00A92310"/>
    <w:rsid w:val="00A924E2"/>
    <w:rsid w:val="00A93597"/>
    <w:rsid w:val="00A93DF9"/>
    <w:rsid w:val="00A94D6D"/>
    <w:rsid w:val="00A96309"/>
    <w:rsid w:val="00A964DE"/>
    <w:rsid w:val="00AA00C2"/>
    <w:rsid w:val="00AA4467"/>
    <w:rsid w:val="00AA7B6B"/>
    <w:rsid w:val="00AB018B"/>
    <w:rsid w:val="00AB1DA2"/>
    <w:rsid w:val="00AB2C27"/>
    <w:rsid w:val="00AB3D25"/>
    <w:rsid w:val="00AB59D9"/>
    <w:rsid w:val="00AC0E57"/>
    <w:rsid w:val="00AC2110"/>
    <w:rsid w:val="00AC6791"/>
    <w:rsid w:val="00AD3CF9"/>
    <w:rsid w:val="00AD41DC"/>
    <w:rsid w:val="00AD4428"/>
    <w:rsid w:val="00AD5893"/>
    <w:rsid w:val="00AD6941"/>
    <w:rsid w:val="00AE0002"/>
    <w:rsid w:val="00AE0105"/>
    <w:rsid w:val="00AE05E8"/>
    <w:rsid w:val="00AE094B"/>
    <w:rsid w:val="00AE2F2F"/>
    <w:rsid w:val="00AE3599"/>
    <w:rsid w:val="00AE3B95"/>
    <w:rsid w:val="00AE3D46"/>
    <w:rsid w:val="00AE491D"/>
    <w:rsid w:val="00AE4CF6"/>
    <w:rsid w:val="00AE4E63"/>
    <w:rsid w:val="00AE5D34"/>
    <w:rsid w:val="00AE5F6E"/>
    <w:rsid w:val="00AE69C0"/>
    <w:rsid w:val="00AE6CD4"/>
    <w:rsid w:val="00AE703E"/>
    <w:rsid w:val="00AE739A"/>
    <w:rsid w:val="00AE74BD"/>
    <w:rsid w:val="00AF051E"/>
    <w:rsid w:val="00AF087F"/>
    <w:rsid w:val="00AF0BEB"/>
    <w:rsid w:val="00AF1216"/>
    <w:rsid w:val="00AF23F1"/>
    <w:rsid w:val="00AF2FA8"/>
    <w:rsid w:val="00AF3D03"/>
    <w:rsid w:val="00AF4BE0"/>
    <w:rsid w:val="00AF6249"/>
    <w:rsid w:val="00AF6FF7"/>
    <w:rsid w:val="00B00C6E"/>
    <w:rsid w:val="00B00E6A"/>
    <w:rsid w:val="00B01AC7"/>
    <w:rsid w:val="00B04A39"/>
    <w:rsid w:val="00B04D0A"/>
    <w:rsid w:val="00B04ECA"/>
    <w:rsid w:val="00B05ECF"/>
    <w:rsid w:val="00B07B05"/>
    <w:rsid w:val="00B07C48"/>
    <w:rsid w:val="00B1034C"/>
    <w:rsid w:val="00B1252E"/>
    <w:rsid w:val="00B133FF"/>
    <w:rsid w:val="00B13CFD"/>
    <w:rsid w:val="00B14174"/>
    <w:rsid w:val="00B16959"/>
    <w:rsid w:val="00B16D4F"/>
    <w:rsid w:val="00B17774"/>
    <w:rsid w:val="00B22930"/>
    <w:rsid w:val="00B23C9A"/>
    <w:rsid w:val="00B243EA"/>
    <w:rsid w:val="00B269F3"/>
    <w:rsid w:val="00B27091"/>
    <w:rsid w:val="00B30CD0"/>
    <w:rsid w:val="00B313A4"/>
    <w:rsid w:val="00B31418"/>
    <w:rsid w:val="00B329E1"/>
    <w:rsid w:val="00B34A18"/>
    <w:rsid w:val="00B36CD2"/>
    <w:rsid w:val="00B3796B"/>
    <w:rsid w:val="00B37E58"/>
    <w:rsid w:val="00B41314"/>
    <w:rsid w:val="00B414F3"/>
    <w:rsid w:val="00B41C20"/>
    <w:rsid w:val="00B43833"/>
    <w:rsid w:val="00B46308"/>
    <w:rsid w:val="00B47845"/>
    <w:rsid w:val="00B47863"/>
    <w:rsid w:val="00B47883"/>
    <w:rsid w:val="00B51E37"/>
    <w:rsid w:val="00B525AA"/>
    <w:rsid w:val="00B52776"/>
    <w:rsid w:val="00B52FE2"/>
    <w:rsid w:val="00B5410D"/>
    <w:rsid w:val="00B54E2D"/>
    <w:rsid w:val="00B5604A"/>
    <w:rsid w:val="00B56814"/>
    <w:rsid w:val="00B57155"/>
    <w:rsid w:val="00B62703"/>
    <w:rsid w:val="00B64401"/>
    <w:rsid w:val="00B669D6"/>
    <w:rsid w:val="00B66A6A"/>
    <w:rsid w:val="00B722FB"/>
    <w:rsid w:val="00B74B4D"/>
    <w:rsid w:val="00B763D1"/>
    <w:rsid w:val="00B76D71"/>
    <w:rsid w:val="00B778D8"/>
    <w:rsid w:val="00B800FE"/>
    <w:rsid w:val="00B818FA"/>
    <w:rsid w:val="00B81EF3"/>
    <w:rsid w:val="00B83194"/>
    <w:rsid w:val="00B83A55"/>
    <w:rsid w:val="00B8419D"/>
    <w:rsid w:val="00B84B97"/>
    <w:rsid w:val="00B903C9"/>
    <w:rsid w:val="00B90A14"/>
    <w:rsid w:val="00B9281D"/>
    <w:rsid w:val="00B92D2B"/>
    <w:rsid w:val="00B9502F"/>
    <w:rsid w:val="00B958A1"/>
    <w:rsid w:val="00B9678E"/>
    <w:rsid w:val="00B9720D"/>
    <w:rsid w:val="00BA3903"/>
    <w:rsid w:val="00BA3E15"/>
    <w:rsid w:val="00BA49E7"/>
    <w:rsid w:val="00BA6EA8"/>
    <w:rsid w:val="00BA78EE"/>
    <w:rsid w:val="00BA7AA7"/>
    <w:rsid w:val="00BA7CDE"/>
    <w:rsid w:val="00BB02A5"/>
    <w:rsid w:val="00BB0B5E"/>
    <w:rsid w:val="00BB26AD"/>
    <w:rsid w:val="00BB3520"/>
    <w:rsid w:val="00BB3F6F"/>
    <w:rsid w:val="00BB5146"/>
    <w:rsid w:val="00BB6AEF"/>
    <w:rsid w:val="00BC0062"/>
    <w:rsid w:val="00BC0157"/>
    <w:rsid w:val="00BC261F"/>
    <w:rsid w:val="00BC2A74"/>
    <w:rsid w:val="00BC4352"/>
    <w:rsid w:val="00BC4362"/>
    <w:rsid w:val="00BC6284"/>
    <w:rsid w:val="00BC634A"/>
    <w:rsid w:val="00BC6549"/>
    <w:rsid w:val="00BD06A8"/>
    <w:rsid w:val="00BD06E3"/>
    <w:rsid w:val="00BD0D15"/>
    <w:rsid w:val="00BD122D"/>
    <w:rsid w:val="00BD1CDA"/>
    <w:rsid w:val="00BD2767"/>
    <w:rsid w:val="00BD276D"/>
    <w:rsid w:val="00BD28E5"/>
    <w:rsid w:val="00BD2A53"/>
    <w:rsid w:val="00BD455E"/>
    <w:rsid w:val="00BD6C17"/>
    <w:rsid w:val="00BE10BF"/>
    <w:rsid w:val="00BE1A39"/>
    <w:rsid w:val="00BE1D38"/>
    <w:rsid w:val="00BE1E91"/>
    <w:rsid w:val="00BE2823"/>
    <w:rsid w:val="00BE3148"/>
    <w:rsid w:val="00BE3F6A"/>
    <w:rsid w:val="00BE5793"/>
    <w:rsid w:val="00BE69BD"/>
    <w:rsid w:val="00BE722F"/>
    <w:rsid w:val="00BE7B37"/>
    <w:rsid w:val="00BE7FD9"/>
    <w:rsid w:val="00BF05E2"/>
    <w:rsid w:val="00BF127B"/>
    <w:rsid w:val="00BF17BC"/>
    <w:rsid w:val="00BF247B"/>
    <w:rsid w:val="00BF30EE"/>
    <w:rsid w:val="00BF32C6"/>
    <w:rsid w:val="00BF369D"/>
    <w:rsid w:val="00BF3827"/>
    <w:rsid w:val="00BF41AC"/>
    <w:rsid w:val="00BF5015"/>
    <w:rsid w:val="00BF59A6"/>
    <w:rsid w:val="00BF5CF6"/>
    <w:rsid w:val="00BF7F92"/>
    <w:rsid w:val="00C062C1"/>
    <w:rsid w:val="00C06E3D"/>
    <w:rsid w:val="00C07784"/>
    <w:rsid w:val="00C07A46"/>
    <w:rsid w:val="00C07CD6"/>
    <w:rsid w:val="00C10C1E"/>
    <w:rsid w:val="00C124E8"/>
    <w:rsid w:val="00C12FD4"/>
    <w:rsid w:val="00C14830"/>
    <w:rsid w:val="00C148A0"/>
    <w:rsid w:val="00C150C6"/>
    <w:rsid w:val="00C15438"/>
    <w:rsid w:val="00C156D5"/>
    <w:rsid w:val="00C16D68"/>
    <w:rsid w:val="00C17FDF"/>
    <w:rsid w:val="00C2145F"/>
    <w:rsid w:val="00C22363"/>
    <w:rsid w:val="00C226C3"/>
    <w:rsid w:val="00C22BC8"/>
    <w:rsid w:val="00C22D78"/>
    <w:rsid w:val="00C24452"/>
    <w:rsid w:val="00C24A26"/>
    <w:rsid w:val="00C25D87"/>
    <w:rsid w:val="00C2663F"/>
    <w:rsid w:val="00C26EF0"/>
    <w:rsid w:val="00C3038C"/>
    <w:rsid w:val="00C30A57"/>
    <w:rsid w:val="00C31787"/>
    <w:rsid w:val="00C31965"/>
    <w:rsid w:val="00C33B1D"/>
    <w:rsid w:val="00C3422E"/>
    <w:rsid w:val="00C3426C"/>
    <w:rsid w:val="00C34BCE"/>
    <w:rsid w:val="00C35C86"/>
    <w:rsid w:val="00C379A0"/>
    <w:rsid w:val="00C412B7"/>
    <w:rsid w:val="00C41953"/>
    <w:rsid w:val="00C41A63"/>
    <w:rsid w:val="00C41B04"/>
    <w:rsid w:val="00C423F0"/>
    <w:rsid w:val="00C44230"/>
    <w:rsid w:val="00C46586"/>
    <w:rsid w:val="00C50CCA"/>
    <w:rsid w:val="00C541A8"/>
    <w:rsid w:val="00C54394"/>
    <w:rsid w:val="00C560A1"/>
    <w:rsid w:val="00C62CA1"/>
    <w:rsid w:val="00C62D86"/>
    <w:rsid w:val="00C6558E"/>
    <w:rsid w:val="00C66B50"/>
    <w:rsid w:val="00C67397"/>
    <w:rsid w:val="00C67ED7"/>
    <w:rsid w:val="00C71146"/>
    <w:rsid w:val="00C72E79"/>
    <w:rsid w:val="00C732F8"/>
    <w:rsid w:val="00C73434"/>
    <w:rsid w:val="00C74DB8"/>
    <w:rsid w:val="00C76A0B"/>
    <w:rsid w:val="00C76F21"/>
    <w:rsid w:val="00C7786F"/>
    <w:rsid w:val="00C80E86"/>
    <w:rsid w:val="00C810CB"/>
    <w:rsid w:val="00C81318"/>
    <w:rsid w:val="00C8294D"/>
    <w:rsid w:val="00C82F8A"/>
    <w:rsid w:val="00C82FEB"/>
    <w:rsid w:val="00C8498E"/>
    <w:rsid w:val="00C84C66"/>
    <w:rsid w:val="00C85B01"/>
    <w:rsid w:val="00C87C9A"/>
    <w:rsid w:val="00C87E18"/>
    <w:rsid w:val="00C9245F"/>
    <w:rsid w:val="00C94A08"/>
    <w:rsid w:val="00C96937"/>
    <w:rsid w:val="00C96F67"/>
    <w:rsid w:val="00C975F2"/>
    <w:rsid w:val="00C9763A"/>
    <w:rsid w:val="00CA068E"/>
    <w:rsid w:val="00CA115B"/>
    <w:rsid w:val="00CA4BDE"/>
    <w:rsid w:val="00CA54F8"/>
    <w:rsid w:val="00CA5B28"/>
    <w:rsid w:val="00CA7859"/>
    <w:rsid w:val="00CB27D1"/>
    <w:rsid w:val="00CB3F4D"/>
    <w:rsid w:val="00CB552E"/>
    <w:rsid w:val="00CB5FE3"/>
    <w:rsid w:val="00CB600C"/>
    <w:rsid w:val="00CB6C1C"/>
    <w:rsid w:val="00CB7545"/>
    <w:rsid w:val="00CC0A41"/>
    <w:rsid w:val="00CC0EAF"/>
    <w:rsid w:val="00CC1761"/>
    <w:rsid w:val="00CC5248"/>
    <w:rsid w:val="00CC5BA3"/>
    <w:rsid w:val="00CC6401"/>
    <w:rsid w:val="00CC6A0E"/>
    <w:rsid w:val="00CC7962"/>
    <w:rsid w:val="00CD0828"/>
    <w:rsid w:val="00CD13C8"/>
    <w:rsid w:val="00CD15BA"/>
    <w:rsid w:val="00CD1B06"/>
    <w:rsid w:val="00CD2E94"/>
    <w:rsid w:val="00CD3206"/>
    <w:rsid w:val="00CD39ED"/>
    <w:rsid w:val="00CD3DDE"/>
    <w:rsid w:val="00CD41DF"/>
    <w:rsid w:val="00CE047D"/>
    <w:rsid w:val="00CE1482"/>
    <w:rsid w:val="00CE510F"/>
    <w:rsid w:val="00CE591F"/>
    <w:rsid w:val="00CE5DF1"/>
    <w:rsid w:val="00CE6A02"/>
    <w:rsid w:val="00CE6A71"/>
    <w:rsid w:val="00CE6AC6"/>
    <w:rsid w:val="00CE6AD1"/>
    <w:rsid w:val="00CE6DA1"/>
    <w:rsid w:val="00CE70F9"/>
    <w:rsid w:val="00CE72FA"/>
    <w:rsid w:val="00CF01E6"/>
    <w:rsid w:val="00CF04BA"/>
    <w:rsid w:val="00CF1535"/>
    <w:rsid w:val="00CF636C"/>
    <w:rsid w:val="00D01003"/>
    <w:rsid w:val="00D01854"/>
    <w:rsid w:val="00D01A6E"/>
    <w:rsid w:val="00D04E48"/>
    <w:rsid w:val="00D054C3"/>
    <w:rsid w:val="00D05B33"/>
    <w:rsid w:val="00D06688"/>
    <w:rsid w:val="00D10E7E"/>
    <w:rsid w:val="00D11BEB"/>
    <w:rsid w:val="00D12667"/>
    <w:rsid w:val="00D126A4"/>
    <w:rsid w:val="00D1296E"/>
    <w:rsid w:val="00D12DB9"/>
    <w:rsid w:val="00D1353A"/>
    <w:rsid w:val="00D13CB4"/>
    <w:rsid w:val="00D14D7F"/>
    <w:rsid w:val="00D152AA"/>
    <w:rsid w:val="00D159CA"/>
    <w:rsid w:val="00D16192"/>
    <w:rsid w:val="00D16F16"/>
    <w:rsid w:val="00D16F50"/>
    <w:rsid w:val="00D20517"/>
    <w:rsid w:val="00D20F57"/>
    <w:rsid w:val="00D21A95"/>
    <w:rsid w:val="00D229D6"/>
    <w:rsid w:val="00D22AB9"/>
    <w:rsid w:val="00D22D6C"/>
    <w:rsid w:val="00D23017"/>
    <w:rsid w:val="00D24F32"/>
    <w:rsid w:val="00D25034"/>
    <w:rsid w:val="00D259EF"/>
    <w:rsid w:val="00D2649D"/>
    <w:rsid w:val="00D26D1D"/>
    <w:rsid w:val="00D3082F"/>
    <w:rsid w:val="00D30D5B"/>
    <w:rsid w:val="00D30FD8"/>
    <w:rsid w:val="00D32598"/>
    <w:rsid w:val="00D33854"/>
    <w:rsid w:val="00D3396D"/>
    <w:rsid w:val="00D34171"/>
    <w:rsid w:val="00D34288"/>
    <w:rsid w:val="00D347F7"/>
    <w:rsid w:val="00D34D3F"/>
    <w:rsid w:val="00D36471"/>
    <w:rsid w:val="00D366FD"/>
    <w:rsid w:val="00D3696B"/>
    <w:rsid w:val="00D375A5"/>
    <w:rsid w:val="00D3772B"/>
    <w:rsid w:val="00D40180"/>
    <w:rsid w:val="00D40232"/>
    <w:rsid w:val="00D40613"/>
    <w:rsid w:val="00D4175B"/>
    <w:rsid w:val="00D418BE"/>
    <w:rsid w:val="00D41F83"/>
    <w:rsid w:val="00D41F89"/>
    <w:rsid w:val="00D4280E"/>
    <w:rsid w:val="00D4317C"/>
    <w:rsid w:val="00D44D6B"/>
    <w:rsid w:val="00D45FDC"/>
    <w:rsid w:val="00D544FA"/>
    <w:rsid w:val="00D55E7E"/>
    <w:rsid w:val="00D5641D"/>
    <w:rsid w:val="00D604F0"/>
    <w:rsid w:val="00D61549"/>
    <w:rsid w:val="00D62390"/>
    <w:rsid w:val="00D62FA3"/>
    <w:rsid w:val="00D66011"/>
    <w:rsid w:val="00D6788C"/>
    <w:rsid w:val="00D7011B"/>
    <w:rsid w:val="00D71756"/>
    <w:rsid w:val="00D71E5C"/>
    <w:rsid w:val="00D723DD"/>
    <w:rsid w:val="00D72530"/>
    <w:rsid w:val="00D734B6"/>
    <w:rsid w:val="00D74055"/>
    <w:rsid w:val="00D75134"/>
    <w:rsid w:val="00D75242"/>
    <w:rsid w:val="00D76994"/>
    <w:rsid w:val="00D815F7"/>
    <w:rsid w:val="00D825E4"/>
    <w:rsid w:val="00D852EB"/>
    <w:rsid w:val="00D866FD"/>
    <w:rsid w:val="00D86E4E"/>
    <w:rsid w:val="00D86E51"/>
    <w:rsid w:val="00D86FE2"/>
    <w:rsid w:val="00D874D8"/>
    <w:rsid w:val="00D90A17"/>
    <w:rsid w:val="00D90F83"/>
    <w:rsid w:val="00D92B46"/>
    <w:rsid w:val="00D946E8"/>
    <w:rsid w:val="00D94A15"/>
    <w:rsid w:val="00D950A5"/>
    <w:rsid w:val="00D952E0"/>
    <w:rsid w:val="00D974E2"/>
    <w:rsid w:val="00DA0006"/>
    <w:rsid w:val="00DA072A"/>
    <w:rsid w:val="00DA0A70"/>
    <w:rsid w:val="00DA2691"/>
    <w:rsid w:val="00DA2BC1"/>
    <w:rsid w:val="00DA2F9A"/>
    <w:rsid w:val="00DA3368"/>
    <w:rsid w:val="00DA34E7"/>
    <w:rsid w:val="00DA45AD"/>
    <w:rsid w:val="00DA50DD"/>
    <w:rsid w:val="00DA6437"/>
    <w:rsid w:val="00DA7559"/>
    <w:rsid w:val="00DB01C4"/>
    <w:rsid w:val="00DB079A"/>
    <w:rsid w:val="00DB0E1F"/>
    <w:rsid w:val="00DB3795"/>
    <w:rsid w:val="00DB3F5E"/>
    <w:rsid w:val="00DB4AF4"/>
    <w:rsid w:val="00DB4EBD"/>
    <w:rsid w:val="00DB624C"/>
    <w:rsid w:val="00DB63DC"/>
    <w:rsid w:val="00DB668E"/>
    <w:rsid w:val="00DB737C"/>
    <w:rsid w:val="00DB7EA4"/>
    <w:rsid w:val="00DB7F03"/>
    <w:rsid w:val="00DC0FDD"/>
    <w:rsid w:val="00DC12A6"/>
    <w:rsid w:val="00DC1582"/>
    <w:rsid w:val="00DC19D4"/>
    <w:rsid w:val="00DC2E92"/>
    <w:rsid w:val="00DC31D7"/>
    <w:rsid w:val="00DC34B6"/>
    <w:rsid w:val="00DC54CA"/>
    <w:rsid w:val="00DC605D"/>
    <w:rsid w:val="00DC6270"/>
    <w:rsid w:val="00DC6F25"/>
    <w:rsid w:val="00DC75FB"/>
    <w:rsid w:val="00DC791E"/>
    <w:rsid w:val="00DC7DDD"/>
    <w:rsid w:val="00DD320B"/>
    <w:rsid w:val="00DD52D1"/>
    <w:rsid w:val="00DD6526"/>
    <w:rsid w:val="00DD75A8"/>
    <w:rsid w:val="00DE09FE"/>
    <w:rsid w:val="00DE1AE5"/>
    <w:rsid w:val="00DE25CC"/>
    <w:rsid w:val="00DE2A99"/>
    <w:rsid w:val="00DE4681"/>
    <w:rsid w:val="00DE47FE"/>
    <w:rsid w:val="00DE50AE"/>
    <w:rsid w:val="00DE6799"/>
    <w:rsid w:val="00DE7464"/>
    <w:rsid w:val="00DE74A6"/>
    <w:rsid w:val="00DF00C5"/>
    <w:rsid w:val="00DF0ED7"/>
    <w:rsid w:val="00DF1026"/>
    <w:rsid w:val="00DF16D2"/>
    <w:rsid w:val="00DF331C"/>
    <w:rsid w:val="00DF371E"/>
    <w:rsid w:val="00DF37B1"/>
    <w:rsid w:val="00DF3A5A"/>
    <w:rsid w:val="00DF660A"/>
    <w:rsid w:val="00DF6970"/>
    <w:rsid w:val="00DF6A5F"/>
    <w:rsid w:val="00DF791C"/>
    <w:rsid w:val="00E02A26"/>
    <w:rsid w:val="00E03D10"/>
    <w:rsid w:val="00E0442B"/>
    <w:rsid w:val="00E04868"/>
    <w:rsid w:val="00E04F68"/>
    <w:rsid w:val="00E07DC8"/>
    <w:rsid w:val="00E10692"/>
    <w:rsid w:val="00E14EFD"/>
    <w:rsid w:val="00E155AF"/>
    <w:rsid w:val="00E15C55"/>
    <w:rsid w:val="00E16345"/>
    <w:rsid w:val="00E16ED1"/>
    <w:rsid w:val="00E177A8"/>
    <w:rsid w:val="00E20339"/>
    <w:rsid w:val="00E20FA0"/>
    <w:rsid w:val="00E215C9"/>
    <w:rsid w:val="00E22735"/>
    <w:rsid w:val="00E22B8D"/>
    <w:rsid w:val="00E238F9"/>
    <w:rsid w:val="00E23967"/>
    <w:rsid w:val="00E240A3"/>
    <w:rsid w:val="00E269C8"/>
    <w:rsid w:val="00E27F7C"/>
    <w:rsid w:val="00E328E1"/>
    <w:rsid w:val="00E34B42"/>
    <w:rsid w:val="00E34B56"/>
    <w:rsid w:val="00E34ED5"/>
    <w:rsid w:val="00E357E2"/>
    <w:rsid w:val="00E377C8"/>
    <w:rsid w:val="00E3790E"/>
    <w:rsid w:val="00E40EE6"/>
    <w:rsid w:val="00E41B4A"/>
    <w:rsid w:val="00E42BB7"/>
    <w:rsid w:val="00E43033"/>
    <w:rsid w:val="00E4406D"/>
    <w:rsid w:val="00E46092"/>
    <w:rsid w:val="00E478A6"/>
    <w:rsid w:val="00E500D5"/>
    <w:rsid w:val="00E510A9"/>
    <w:rsid w:val="00E53FB9"/>
    <w:rsid w:val="00E54FBC"/>
    <w:rsid w:val="00E55C7A"/>
    <w:rsid w:val="00E55CC4"/>
    <w:rsid w:val="00E561FC"/>
    <w:rsid w:val="00E56C3D"/>
    <w:rsid w:val="00E5734E"/>
    <w:rsid w:val="00E57E32"/>
    <w:rsid w:val="00E57EED"/>
    <w:rsid w:val="00E61194"/>
    <w:rsid w:val="00E6454D"/>
    <w:rsid w:val="00E6692B"/>
    <w:rsid w:val="00E675A7"/>
    <w:rsid w:val="00E67975"/>
    <w:rsid w:val="00E715F6"/>
    <w:rsid w:val="00E71B01"/>
    <w:rsid w:val="00E71D9A"/>
    <w:rsid w:val="00E71DB4"/>
    <w:rsid w:val="00E75560"/>
    <w:rsid w:val="00E759ED"/>
    <w:rsid w:val="00E76D1D"/>
    <w:rsid w:val="00E807B5"/>
    <w:rsid w:val="00E80982"/>
    <w:rsid w:val="00E81D90"/>
    <w:rsid w:val="00E8232F"/>
    <w:rsid w:val="00E86809"/>
    <w:rsid w:val="00E86974"/>
    <w:rsid w:val="00E904E5"/>
    <w:rsid w:val="00E92696"/>
    <w:rsid w:val="00E939E9"/>
    <w:rsid w:val="00E93F00"/>
    <w:rsid w:val="00E943D2"/>
    <w:rsid w:val="00E94836"/>
    <w:rsid w:val="00E9573D"/>
    <w:rsid w:val="00E961FB"/>
    <w:rsid w:val="00EA0131"/>
    <w:rsid w:val="00EA069E"/>
    <w:rsid w:val="00EA0706"/>
    <w:rsid w:val="00EA0DEA"/>
    <w:rsid w:val="00EA2C7A"/>
    <w:rsid w:val="00EA502E"/>
    <w:rsid w:val="00EA542D"/>
    <w:rsid w:val="00EA560C"/>
    <w:rsid w:val="00EA5CCB"/>
    <w:rsid w:val="00EA7C2B"/>
    <w:rsid w:val="00EB37E4"/>
    <w:rsid w:val="00EB38F6"/>
    <w:rsid w:val="00EB3BB9"/>
    <w:rsid w:val="00EB4019"/>
    <w:rsid w:val="00EB4937"/>
    <w:rsid w:val="00EB56B9"/>
    <w:rsid w:val="00EB7E74"/>
    <w:rsid w:val="00EC085B"/>
    <w:rsid w:val="00EC1694"/>
    <w:rsid w:val="00EC1920"/>
    <w:rsid w:val="00EC286E"/>
    <w:rsid w:val="00EC4306"/>
    <w:rsid w:val="00EC466C"/>
    <w:rsid w:val="00EC49DB"/>
    <w:rsid w:val="00EC71DE"/>
    <w:rsid w:val="00ED0D07"/>
    <w:rsid w:val="00ED1081"/>
    <w:rsid w:val="00ED30BA"/>
    <w:rsid w:val="00ED362F"/>
    <w:rsid w:val="00ED3EE9"/>
    <w:rsid w:val="00ED48B4"/>
    <w:rsid w:val="00ED5744"/>
    <w:rsid w:val="00ED6364"/>
    <w:rsid w:val="00ED74C5"/>
    <w:rsid w:val="00ED76F4"/>
    <w:rsid w:val="00EE06F0"/>
    <w:rsid w:val="00EE1F1E"/>
    <w:rsid w:val="00EE1FF4"/>
    <w:rsid w:val="00EE3544"/>
    <w:rsid w:val="00EE3A7D"/>
    <w:rsid w:val="00EE4226"/>
    <w:rsid w:val="00EE722B"/>
    <w:rsid w:val="00EE7467"/>
    <w:rsid w:val="00EE7B75"/>
    <w:rsid w:val="00EF12DC"/>
    <w:rsid w:val="00EF1486"/>
    <w:rsid w:val="00EF2840"/>
    <w:rsid w:val="00EF3340"/>
    <w:rsid w:val="00EF3A14"/>
    <w:rsid w:val="00EF3E79"/>
    <w:rsid w:val="00EF45DD"/>
    <w:rsid w:val="00EF547E"/>
    <w:rsid w:val="00EF5738"/>
    <w:rsid w:val="00EF6E13"/>
    <w:rsid w:val="00EF7983"/>
    <w:rsid w:val="00F03017"/>
    <w:rsid w:val="00F031A2"/>
    <w:rsid w:val="00F032FA"/>
    <w:rsid w:val="00F03B41"/>
    <w:rsid w:val="00F04043"/>
    <w:rsid w:val="00F04F31"/>
    <w:rsid w:val="00F0538A"/>
    <w:rsid w:val="00F05FE0"/>
    <w:rsid w:val="00F06358"/>
    <w:rsid w:val="00F06395"/>
    <w:rsid w:val="00F0686A"/>
    <w:rsid w:val="00F06894"/>
    <w:rsid w:val="00F06C97"/>
    <w:rsid w:val="00F06E3C"/>
    <w:rsid w:val="00F06EA2"/>
    <w:rsid w:val="00F07896"/>
    <w:rsid w:val="00F07E6B"/>
    <w:rsid w:val="00F10056"/>
    <w:rsid w:val="00F10464"/>
    <w:rsid w:val="00F1062C"/>
    <w:rsid w:val="00F10FFE"/>
    <w:rsid w:val="00F11354"/>
    <w:rsid w:val="00F136C5"/>
    <w:rsid w:val="00F136E5"/>
    <w:rsid w:val="00F1470A"/>
    <w:rsid w:val="00F14FA3"/>
    <w:rsid w:val="00F17B5C"/>
    <w:rsid w:val="00F17D19"/>
    <w:rsid w:val="00F17EE6"/>
    <w:rsid w:val="00F17FD5"/>
    <w:rsid w:val="00F2069A"/>
    <w:rsid w:val="00F21391"/>
    <w:rsid w:val="00F23DEB"/>
    <w:rsid w:val="00F2457D"/>
    <w:rsid w:val="00F245A8"/>
    <w:rsid w:val="00F2476C"/>
    <w:rsid w:val="00F254B9"/>
    <w:rsid w:val="00F26092"/>
    <w:rsid w:val="00F26D69"/>
    <w:rsid w:val="00F27AF3"/>
    <w:rsid w:val="00F31343"/>
    <w:rsid w:val="00F33664"/>
    <w:rsid w:val="00F342A8"/>
    <w:rsid w:val="00F3491A"/>
    <w:rsid w:val="00F35500"/>
    <w:rsid w:val="00F366DE"/>
    <w:rsid w:val="00F368A2"/>
    <w:rsid w:val="00F36CF7"/>
    <w:rsid w:val="00F37C19"/>
    <w:rsid w:val="00F37FBD"/>
    <w:rsid w:val="00F4308E"/>
    <w:rsid w:val="00F439E1"/>
    <w:rsid w:val="00F45A19"/>
    <w:rsid w:val="00F45AED"/>
    <w:rsid w:val="00F46AFD"/>
    <w:rsid w:val="00F46C3A"/>
    <w:rsid w:val="00F46EAB"/>
    <w:rsid w:val="00F5097D"/>
    <w:rsid w:val="00F50FEE"/>
    <w:rsid w:val="00F51CFC"/>
    <w:rsid w:val="00F531F8"/>
    <w:rsid w:val="00F53EA3"/>
    <w:rsid w:val="00F53F57"/>
    <w:rsid w:val="00F54E03"/>
    <w:rsid w:val="00F55402"/>
    <w:rsid w:val="00F570CE"/>
    <w:rsid w:val="00F57F91"/>
    <w:rsid w:val="00F60FFA"/>
    <w:rsid w:val="00F61ABE"/>
    <w:rsid w:val="00F636FE"/>
    <w:rsid w:val="00F657A1"/>
    <w:rsid w:val="00F65937"/>
    <w:rsid w:val="00F65C7F"/>
    <w:rsid w:val="00F65D77"/>
    <w:rsid w:val="00F663BC"/>
    <w:rsid w:val="00F66AAB"/>
    <w:rsid w:val="00F6786F"/>
    <w:rsid w:val="00F67FA1"/>
    <w:rsid w:val="00F7048D"/>
    <w:rsid w:val="00F71942"/>
    <w:rsid w:val="00F72A49"/>
    <w:rsid w:val="00F7345A"/>
    <w:rsid w:val="00F74080"/>
    <w:rsid w:val="00F74769"/>
    <w:rsid w:val="00F75465"/>
    <w:rsid w:val="00F76606"/>
    <w:rsid w:val="00F77C51"/>
    <w:rsid w:val="00F81008"/>
    <w:rsid w:val="00F8102B"/>
    <w:rsid w:val="00F856B0"/>
    <w:rsid w:val="00F90368"/>
    <w:rsid w:val="00F90979"/>
    <w:rsid w:val="00F929E5"/>
    <w:rsid w:val="00F93315"/>
    <w:rsid w:val="00F93D3B"/>
    <w:rsid w:val="00F94204"/>
    <w:rsid w:val="00F94B4A"/>
    <w:rsid w:val="00F94B54"/>
    <w:rsid w:val="00F94D9D"/>
    <w:rsid w:val="00F94F6D"/>
    <w:rsid w:val="00F953EA"/>
    <w:rsid w:val="00FA0B79"/>
    <w:rsid w:val="00FA3A45"/>
    <w:rsid w:val="00FA3B6B"/>
    <w:rsid w:val="00FA524D"/>
    <w:rsid w:val="00FA5979"/>
    <w:rsid w:val="00FA72D9"/>
    <w:rsid w:val="00FB2CE4"/>
    <w:rsid w:val="00FB35BD"/>
    <w:rsid w:val="00FB5605"/>
    <w:rsid w:val="00FB56AE"/>
    <w:rsid w:val="00FB5D52"/>
    <w:rsid w:val="00FC0965"/>
    <w:rsid w:val="00FC2F7B"/>
    <w:rsid w:val="00FC4EE8"/>
    <w:rsid w:val="00FC5BA5"/>
    <w:rsid w:val="00FC6A39"/>
    <w:rsid w:val="00FC744A"/>
    <w:rsid w:val="00FD1E43"/>
    <w:rsid w:val="00FD66B6"/>
    <w:rsid w:val="00FE1940"/>
    <w:rsid w:val="00FE29B2"/>
    <w:rsid w:val="00FE36D1"/>
    <w:rsid w:val="00FE39AB"/>
    <w:rsid w:val="00FE4401"/>
    <w:rsid w:val="00FE4BC8"/>
    <w:rsid w:val="00FE6FFE"/>
    <w:rsid w:val="00FE7C3E"/>
    <w:rsid w:val="00FE7DF9"/>
    <w:rsid w:val="00FF03B3"/>
    <w:rsid w:val="00FF1315"/>
    <w:rsid w:val="00FF1E70"/>
    <w:rsid w:val="00FF360A"/>
    <w:rsid w:val="00FF38A1"/>
    <w:rsid w:val="00FF3992"/>
    <w:rsid w:val="00FF4348"/>
    <w:rsid w:val="00FF45CE"/>
    <w:rsid w:val="00FF4A66"/>
    <w:rsid w:val="00FF53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DE035"/>
  <w15:docId w15:val="{2A8279B8-D4DD-4E99-856D-FC369501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0CE"/>
    <w:rPr>
      <w:sz w:val="24"/>
      <w:szCs w:val="24"/>
    </w:rPr>
  </w:style>
  <w:style w:type="paragraph" w:styleId="Overskrift1">
    <w:name w:val="heading 1"/>
    <w:basedOn w:val="Normal"/>
    <w:next w:val="Normal"/>
    <w:qFormat/>
    <w:rsid w:val="00F570CE"/>
    <w:pPr>
      <w:keepNext/>
      <w:outlineLvl w:val="0"/>
    </w:pPr>
    <w:rPr>
      <w:rFonts w:ascii="Arial" w:hAnsi="Arial" w:cs="Arial"/>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F570CE"/>
    <w:rPr>
      <w:rFonts w:ascii="Arial" w:hAnsi="Arial" w:cs="Arial"/>
      <w:b/>
      <w:bCs/>
    </w:rPr>
  </w:style>
  <w:style w:type="paragraph" w:styleId="Brdtekstinnrykk">
    <w:name w:val="Body Text Indent"/>
    <w:basedOn w:val="Normal"/>
    <w:rsid w:val="00F570CE"/>
    <w:pPr>
      <w:ind w:left="1416"/>
    </w:pPr>
    <w:rPr>
      <w:rFonts w:ascii="Arial" w:hAnsi="Arial" w:cs="Arial"/>
    </w:rPr>
  </w:style>
  <w:style w:type="paragraph" w:styleId="Topptekst">
    <w:name w:val="header"/>
    <w:basedOn w:val="Normal"/>
    <w:rsid w:val="00F570CE"/>
    <w:pPr>
      <w:tabs>
        <w:tab w:val="center" w:pos="4819"/>
        <w:tab w:val="right" w:pos="9071"/>
      </w:tabs>
    </w:pPr>
  </w:style>
  <w:style w:type="paragraph" w:styleId="Bunntekst">
    <w:name w:val="footer"/>
    <w:basedOn w:val="Normal"/>
    <w:rsid w:val="00F570CE"/>
    <w:pPr>
      <w:tabs>
        <w:tab w:val="center" w:pos="4536"/>
        <w:tab w:val="right" w:pos="9072"/>
      </w:tabs>
    </w:pPr>
  </w:style>
  <w:style w:type="paragraph" w:customStyle="1" w:styleId="Brdtekstpaaflgende">
    <w:name w:val="Brødtekst paafølgende"/>
    <w:basedOn w:val="Brdtekst"/>
    <w:rsid w:val="00F570CE"/>
    <w:pPr>
      <w:spacing w:before="60" w:after="60"/>
    </w:pPr>
    <w:rPr>
      <w:rFonts w:ascii="Times New Roman" w:hAnsi="Times New Roman" w:cs="Times New Roman"/>
      <w:b w:val="0"/>
      <w:bCs w:val="0"/>
      <w:szCs w:val="20"/>
    </w:rPr>
  </w:style>
  <w:style w:type="paragraph" w:styleId="Brdtekst2">
    <w:name w:val="Body Text 2"/>
    <w:basedOn w:val="Normal"/>
    <w:rsid w:val="00F570CE"/>
    <w:rPr>
      <w:rFonts w:ascii="Arial" w:hAnsi="Arial" w:cs="Arial"/>
      <w:sz w:val="28"/>
    </w:rPr>
  </w:style>
  <w:style w:type="paragraph" w:customStyle="1" w:styleId="Brdtekstpflgende">
    <w:name w:val="Brødtekst påfølgende"/>
    <w:basedOn w:val="Brdtekst"/>
    <w:rsid w:val="00F570CE"/>
    <w:pPr>
      <w:spacing w:before="60" w:after="120"/>
    </w:pPr>
    <w:rPr>
      <w:b w:val="0"/>
      <w:bCs w:val="0"/>
      <w:szCs w:val="20"/>
    </w:rPr>
  </w:style>
  <w:style w:type="paragraph" w:styleId="Brdtekst3">
    <w:name w:val="Body Text 3"/>
    <w:basedOn w:val="Normal"/>
    <w:rsid w:val="00F570CE"/>
    <w:rPr>
      <w:b/>
      <w:bCs/>
      <w:sz w:val="28"/>
    </w:rPr>
  </w:style>
  <w:style w:type="character" w:customStyle="1" w:styleId="EpostStil23">
    <w:name w:val="EpostStil23"/>
    <w:basedOn w:val="Standardskriftforavsnitt"/>
    <w:rsid w:val="00F570CE"/>
    <w:rPr>
      <w:rFonts w:ascii="Arial" w:hAnsi="Arial" w:cs="Arial"/>
      <w:color w:val="000000"/>
      <w:sz w:val="20"/>
    </w:rPr>
  </w:style>
  <w:style w:type="paragraph" w:styleId="Bobletekst">
    <w:name w:val="Balloon Text"/>
    <w:basedOn w:val="Normal"/>
    <w:semiHidden/>
    <w:rsid w:val="009F7CF6"/>
    <w:rPr>
      <w:rFonts w:ascii="Tahoma" w:hAnsi="Tahoma" w:cs="Tahoma"/>
      <w:sz w:val="16"/>
      <w:szCs w:val="16"/>
    </w:rPr>
  </w:style>
  <w:style w:type="character" w:styleId="Sterk">
    <w:name w:val="Strong"/>
    <w:basedOn w:val="Standardskriftforavsnitt"/>
    <w:qFormat/>
    <w:rsid w:val="001A1485"/>
    <w:rPr>
      <w:b/>
      <w:bCs/>
    </w:rPr>
  </w:style>
  <w:style w:type="paragraph" w:styleId="Listeavsnitt">
    <w:name w:val="List Paragraph"/>
    <w:basedOn w:val="Normal"/>
    <w:uiPriority w:val="34"/>
    <w:qFormat/>
    <w:rsid w:val="004C2DCB"/>
    <w:pPr>
      <w:ind w:left="720"/>
      <w:contextualSpacing/>
    </w:pPr>
  </w:style>
  <w:style w:type="character" w:customStyle="1" w:styleId="apple-converted-space">
    <w:name w:val="apple-converted-space"/>
    <w:basedOn w:val="Standardskriftforavsnitt"/>
    <w:rsid w:val="004D7B37"/>
  </w:style>
  <w:style w:type="character" w:customStyle="1" w:styleId="BrdtekstTegn">
    <w:name w:val="Brødtekst Tegn"/>
    <w:basedOn w:val="Standardskriftforavsnitt"/>
    <w:link w:val="Brdtekst"/>
    <w:rsid w:val="0066214D"/>
    <w:rPr>
      <w:rFonts w:ascii="Arial" w:hAnsi="Arial" w:cs="Arial"/>
      <w:b/>
      <w:bCs/>
      <w:sz w:val="24"/>
      <w:szCs w:val="24"/>
    </w:rPr>
  </w:style>
  <w:style w:type="paragraph" w:styleId="NormalWeb">
    <w:name w:val="Normal (Web)"/>
    <w:basedOn w:val="Normal"/>
    <w:uiPriority w:val="99"/>
    <w:semiHidden/>
    <w:unhideWhenUsed/>
    <w:rsid w:val="00A042BD"/>
    <w:pPr>
      <w:spacing w:before="100" w:beforeAutospacing="1" w:after="100" w:afterAutospacing="1"/>
    </w:pPr>
  </w:style>
  <w:style w:type="table" w:styleId="Tabellrutenett">
    <w:name w:val="Table Grid"/>
    <w:basedOn w:val="Vanligtabell"/>
    <w:rsid w:val="00D8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4176">
      <w:bodyDiv w:val="1"/>
      <w:marLeft w:val="0"/>
      <w:marRight w:val="0"/>
      <w:marTop w:val="0"/>
      <w:marBottom w:val="0"/>
      <w:divBdr>
        <w:top w:val="none" w:sz="0" w:space="0" w:color="auto"/>
        <w:left w:val="none" w:sz="0" w:space="0" w:color="auto"/>
        <w:bottom w:val="none" w:sz="0" w:space="0" w:color="auto"/>
        <w:right w:val="none" w:sz="0" w:space="0" w:color="auto"/>
      </w:divBdr>
      <w:divsChild>
        <w:div w:id="63257784">
          <w:marLeft w:val="0"/>
          <w:marRight w:val="0"/>
          <w:marTop w:val="0"/>
          <w:marBottom w:val="0"/>
          <w:divBdr>
            <w:top w:val="none" w:sz="0" w:space="0" w:color="auto"/>
            <w:left w:val="none" w:sz="0" w:space="0" w:color="auto"/>
            <w:bottom w:val="none" w:sz="0" w:space="0" w:color="auto"/>
            <w:right w:val="none" w:sz="0" w:space="0" w:color="auto"/>
          </w:divBdr>
        </w:div>
        <w:div w:id="928270316">
          <w:marLeft w:val="0"/>
          <w:marRight w:val="0"/>
          <w:marTop w:val="0"/>
          <w:marBottom w:val="0"/>
          <w:divBdr>
            <w:top w:val="none" w:sz="0" w:space="0" w:color="auto"/>
            <w:left w:val="none" w:sz="0" w:space="0" w:color="auto"/>
            <w:bottom w:val="none" w:sz="0" w:space="0" w:color="auto"/>
            <w:right w:val="none" w:sz="0" w:space="0" w:color="auto"/>
          </w:divBdr>
        </w:div>
        <w:div w:id="1060053762">
          <w:marLeft w:val="0"/>
          <w:marRight w:val="0"/>
          <w:marTop w:val="0"/>
          <w:marBottom w:val="0"/>
          <w:divBdr>
            <w:top w:val="none" w:sz="0" w:space="0" w:color="auto"/>
            <w:left w:val="none" w:sz="0" w:space="0" w:color="auto"/>
            <w:bottom w:val="none" w:sz="0" w:space="0" w:color="auto"/>
            <w:right w:val="none" w:sz="0" w:space="0" w:color="auto"/>
          </w:divBdr>
        </w:div>
      </w:divsChild>
    </w:div>
    <w:div w:id="988750515">
      <w:bodyDiv w:val="1"/>
      <w:marLeft w:val="0"/>
      <w:marRight w:val="0"/>
      <w:marTop w:val="0"/>
      <w:marBottom w:val="0"/>
      <w:divBdr>
        <w:top w:val="none" w:sz="0" w:space="0" w:color="auto"/>
        <w:left w:val="none" w:sz="0" w:space="0" w:color="auto"/>
        <w:bottom w:val="none" w:sz="0" w:space="0" w:color="auto"/>
        <w:right w:val="none" w:sz="0" w:space="0" w:color="auto"/>
      </w:divBdr>
    </w:div>
    <w:div w:id="1388341130">
      <w:bodyDiv w:val="1"/>
      <w:marLeft w:val="0"/>
      <w:marRight w:val="0"/>
      <w:marTop w:val="0"/>
      <w:marBottom w:val="0"/>
      <w:divBdr>
        <w:top w:val="none" w:sz="0" w:space="0" w:color="auto"/>
        <w:left w:val="none" w:sz="0" w:space="0" w:color="auto"/>
        <w:bottom w:val="none" w:sz="0" w:space="0" w:color="auto"/>
        <w:right w:val="none" w:sz="0" w:space="0" w:color="auto"/>
      </w:divBdr>
    </w:div>
    <w:div w:id="1452821324">
      <w:bodyDiv w:val="1"/>
      <w:marLeft w:val="0"/>
      <w:marRight w:val="0"/>
      <w:marTop w:val="0"/>
      <w:marBottom w:val="0"/>
      <w:divBdr>
        <w:top w:val="none" w:sz="0" w:space="0" w:color="auto"/>
        <w:left w:val="none" w:sz="0" w:space="0" w:color="auto"/>
        <w:bottom w:val="none" w:sz="0" w:space="0" w:color="auto"/>
        <w:right w:val="none" w:sz="0" w:space="0" w:color="auto"/>
      </w:divBdr>
    </w:div>
    <w:div w:id="1470898348">
      <w:bodyDiv w:val="1"/>
      <w:marLeft w:val="0"/>
      <w:marRight w:val="0"/>
      <w:marTop w:val="0"/>
      <w:marBottom w:val="0"/>
      <w:divBdr>
        <w:top w:val="none" w:sz="0" w:space="0" w:color="auto"/>
        <w:left w:val="none" w:sz="0" w:space="0" w:color="auto"/>
        <w:bottom w:val="none" w:sz="0" w:space="0" w:color="auto"/>
        <w:right w:val="none" w:sz="0" w:space="0" w:color="auto"/>
      </w:divBdr>
    </w:div>
    <w:div w:id="1512767492">
      <w:bodyDiv w:val="1"/>
      <w:marLeft w:val="0"/>
      <w:marRight w:val="0"/>
      <w:marTop w:val="0"/>
      <w:marBottom w:val="0"/>
      <w:divBdr>
        <w:top w:val="none" w:sz="0" w:space="0" w:color="auto"/>
        <w:left w:val="none" w:sz="0" w:space="0" w:color="auto"/>
        <w:bottom w:val="none" w:sz="0" w:space="0" w:color="auto"/>
        <w:right w:val="none" w:sz="0" w:space="0" w:color="auto"/>
      </w:divBdr>
    </w:div>
    <w:div w:id="1820069106">
      <w:bodyDiv w:val="1"/>
      <w:marLeft w:val="0"/>
      <w:marRight w:val="0"/>
      <w:marTop w:val="0"/>
      <w:marBottom w:val="0"/>
      <w:divBdr>
        <w:top w:val="none" w:sz="0" w:space="0" w:color="auto"/>
        <w:left w:val="none" w:sz="0" w:space="0" w:color="auto"/>
        <w:bottom w:val="none" w:sz="0" w:space="0" w:color="auto"/>
        <w:right w:val="none" w:sz="0" w:space="0" w:color="auto"/>
      </w:divBdr>
    </w:div>
    <w:div w:id="1878464653">
      <w:bodyDiv w:val="1"/>
      <w:marLeft w:val="0"/>
      <w:marRight w:val="0"/>
      <w:marTop w:val="0"/>
      <w:marBottom w:val="0"/>
      <w:divBdr>
        <w:top w:val="none" w:sz="0" w:space="0" w:color="auto"/>
        <w:left w:val="none" w:sz="0" w:space="0" w:color="auto"/>
        <w:bottom w:val="none" w:sz="0" w:space="0" w:color="auto"/>
        <w:right w:val="none" w:sz="0" w:space="0" w:color="auto"/>
      </w:divBdr>
    </w:div>
    <w:div w:id="18840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ine%20Dokumenter\Menighetsr&#229;det\Saksmappe,%20MR-m&#248;te%2005.04.2006\Inkalling.doc.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Inkalling.doc</Template>
  <TotalTime>6</TotalTime>
  <Pages>4</Pages>
  <Words>859</Words>
  <Characters>5052</Characters>
  <Application>Microsoft Office Word</Application>
  <DocSecurity>0</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Slemmestad og Nærsnes menighet</vt:lpstr>
      <vt:lpstr>Slemmestad og Nærsnes menighet</vt:lpstr>
    </vt:vector>
  </TitlesOfParts>
  <Company>D-IKT</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Slemmestad og Nærsnes menighet</dc:title>
  <dc:subject/>
  <dc:creator>Administrator</dc:creator>
  <cp:keywords/>
  <dc:description/>
  <cp:lastModifiedBy>Britt Hordvik Volden</cp:lastModifiedBy>
  <cp:revision>9</cp:revision>
  <cp:lastPrinted>2015-12-01T14:06:00Z</cp:lastPrinted>
  <dcterms:created xsi:type="dcterms:W3CDTF">2024-11-25T15:33:00Z</dcterms:created>
  <dcterms:modified xsi:type="dcterms:W3CDTF">2024-12-02T11:53:00Z</dcterms:modified>
</cp:coreProperties>
</file>